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787CA" w14:textId="4B2AC160" w:rsidR="00000000" w:rsidRPr="00617E41" w:rsidRDefault="00000000">
      <w:pPr>
        <w:pStyle w:val="NormalWeb"/>
        <w:spacing w:line="288" w:lineRule="auto"/>
        <w:ind w:firstLine="720"/>
        <w:jc w:val="center"/>
        <w:outlineLvl w:val="2"/>
        <w:divId w:val="23285530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8 - LỨA TUỔI NHÀ TRẺ 24-36 THÁNG - LỚP D2 </w:t>
      </w:r>
      <w:r w:rsidR="00617E41">
        <w:rPr>
          <w:rFonts w:eastAsia="Times New Roman"/>
          <w:b/>
          <w:bCs/>
          <w:sz w:val="28"/>
          <w:szCs w:val="28"/>
        </w:rPr>
        <w:t>H</w:t>
      </w:r>
      <w:r>
        <w:rPr>
          <w:rFonts w:eastAsia="Times New Roman"/>
          <w:b/>
          <w:bCs/>
          <w:sz w:val="28"/>
          <w:szCs w:val="28"/>
        </w:rPr>
        <w:t xml:space="preserve">è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</w:t>
      </w:r>
      <w:r w:rsidR="00617E41" w:rsidRPr="00617E41">
        <w:rPr>
          <w:rFonts w:eastAsia="Times New Roman"/>
          <w:b/>
          <w:bCs/>
          <w:sz w:val="28"/>
          <w:szCs w:val="28"/>
        </w:rPr>
        <w:t>Phạm Thị Khoa</w:t>
      </w:r>
      <w:r w:rsidR="00617E41" w:rsidRPr="00617E41">
        <w:rPr>
          <w:rFonts w:eastAsia="Times New Roman"/>
          <w:b/>
          <w:bCs/>
          <w:sz w:val="28"/>
          <w:szCs w:val="28"/>
        </w:rPr>
        <w:t xml:space="preserve"> – </w:t>
      </w:r>
      <w:r w:rsidR="00617E41" w:rsidRPr="00617E41">
        <w:rPr>
          <w:rFonts w:eastAsia="Times New Roman"/>
          <w:b/>
          <w:bCs/>
          <w:sz w:val="28"/>
          <w:szCs w:val="28"/>
        </w:rPr>
        <w:t>Ng</w:t>
      </w:r>
      <w:r w:rsidR="00617E41" w:rsidRPr="00617E41">
        <w:rPr>
          <w:rFonts w:eastAsia="Times New Roman"/>
          <w:b/>
          <w:bCs/>
          <w:sz w:val="28"/>
          <w:szCs w:val="28"/>
        </w:rPr>
        <w:t xml:space="preserve">uyễn </w:t>
      </w:r>
      <w:r w:rsidR="00617E41" w:rsidRPr="00617E41">
        <w:rPr>
          <w:rFonts w:eastAsia="Times New Roman"/>
          <w:b/>
          <w:bCs/>
          <w:sz w:val="28"/>
          <w:szCs w:val="28"/>
        </w:rPr>
        <w:t xml:space="preserve"> Thị Thanh Giang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9"/>
        <w:gridCol w:w="439"/>
        <w:gridCol w:w="2634"/>
        <w:gridCol w:w="2626"/>
        <w:gridCol w:w="2467"/>
        <w:gridCol w:w="2694"/>
        <w:gridCol w:w="1096"/>
      </w:tblGrid>
      <w:tr w:rsidR="009F0BFC" w14:paraId="2160CA32" w14:textId="77777777" w:rsidTr="009F0BFC">
        <w:trPr>
          <w:divId w:val="232855303"/>
        </w:trPr>
        <w:tc>
          <w:tcPr>
            <w:tcW w:w="7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13324" w14:textId="77777777" w:rsidR="00000000" w:rsidRPr="00617E41" w:rsidRDefault="00000000">
            <w:pPr>
              <w:jc w:val="center"/>
              <w:divId w:val="1811247174"/>
              <w:rPr>
                <w:rFonts w:eastAsia="Times New Roman"/>
                <w:b/>
                <w:bCs/>
                <w:sz w:val="28"/>
                <w:szCs w:val="28"/>
              </w:rPr>
            </w:pPr>
            <w:r w:rsidRPr="00617E41">
              <w:rPr>
                <w:rFonts w:eastAsia="Times New Roman"/>
                <w:sz w:val="28"/>
                <w:szCs w:val="28"/>
              </w:rPr>
              <w:t>Thời gian/hoạt động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3AEFD" w14:textId="77777777" w:rsidR="00000000" w:rsidRPr="00617E41" w:rsidRDefault="00000000">
            <w:pPr>
              <w:jc w:val="center"/>
              <w:divId w:val="1699115551"/>
              <w:rPr>
                <w:rFonts w:eastAsia="Times New Roman"/>
                <w:b/>
                <w:bCs/>
                <w:sz w:val="28"/>
                <w:szCs w:val="28"/>
              </w:rPr>
            </w:pPr>
            <w:r w:rsidRPr="00617E41">
              <w:rPr>
                <w:rFonts w:eastAsia="Times New Roman"/>
                <w:b/>
                <w:bCs/>
                <w:sz w:val="28"/>
                <w:szCs w:val="28"/>
              </w:rPr>
              <w:t>Tuần 1</w:t>
            </w:r>
            <w:r w:rsidRPr="00617E41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617E41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05/08 đến 09/08</w:t>
            </w:r>
            <w:r w:rsidRPr="00617E41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617E41">
              <w:rPr>
                <w:rFonts w:eastAsia="Times New Roman"/>
                <w:sz w:val="28"/>
                <w:szCs w:val="28"/>
              </w:rPr>
              <w:t>Phạm Thị Khoa</w:t>
            </w:r>
            <w:r w:rsidRPr="00617E41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D019F" w14:textId="1C7D8B55" w:rsidR="00000000" w:rsidRPr="00617E41" w:rsidRDefault="00000000">
            <w:pPr>
              <w:jc w:val="center"/>
              <w:divId w:val="853499636"/>
              <w:rPr>
                <w:rFonts w:eastAsia="Times New Roman"/>
                <w:b/>
                <w:bCs/>
                <w:sz w:val="28"/>
                <w:szCs w:val="28"/>
              </w:rPr>
            </w:pPr>
            <w:r w:rsidRPr="00617E41">
              <w:rPr>
                <w:rFonts w:eastAsia="Times New Roman"/>
                <w:b/>
                <w:bCs/>
                <w:sz w:val="28"/>
                <w:szCs w:val="28"/>
              </w:rPr>
              <w:t>Tuần 2</w:t>
            </w:r>
            <w:r w:rsidRPr="00617E41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617E41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12/08 đến 16/08</w:t>
            </w:r>
            <w:r w:rsidRPr="00617E41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617E41">
              <w:rPr>
                <w:rFonts w:eastAsia="Times New Roman"/>
                <w:sz w:val="28"/>
                <w:szCs w:val="28"/>
              </w:rPr>
              <w:t>Ng</w:t>
            </w:r>
            <w:r w:rsidR="00617E41">
              <w:rPr>
                <w:rFonts w:eastAsia="Times New Roman"/>
                <w:sz w:val="28"/>
                <w:szCs w:val="28"/>
              </w:rPr>
              <w:t>.</w:t>
            </w:r>
            <w:r w:rsidRPr="00617E41">
              <w:rPr>
                <w:rFonts w:eastAsia="Times New Roman"/>
                <w:sz w:val="28"/>
                <w:szCs w:val="28"/>
              </w:rPr>
              <w:t xml:space="preserve"> Thị Thanh Giang</w:t>
            </w:r>
            <w:r w:rsidRPr="00617E41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3DED8" w14:textId="77777777" w:rsidR="00000000" w:rsidRPr="00617E41" w:rsidRDefault="00000000">
            <w:pPr>
              <w:jc w:val="center"/>
              <w:divId w:val="1835415386"/>
              <w:rPr>
                <w:rFonts w:eastAsia="Times New Roman"/>
                <w:b/>
                <w:bCs/>
                <w:sz w:val="28"/>
                <w:szCs w:val="28"/>
              </w:rPr>
            </w:pPr>
            <w:r w:rsidRPr="00617E41">
              <w:rPr>
                <w:rFonts w:eastAsia="Times New Roman"/>
                <w:b/>
                <w:bCs/>
                <w:sz w:val="28"/>
                <w:szCs w:val="28"/>
              </w:rPr>
              <w:t>Tuần 3</w:t>
            </w:r>
            <w:r w:rsidRPr="00617E41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617E41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19/08 đến 23/08</w:t>
            </w:r>
            <w:r w:rsidRPr="00617E41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617E41">
              <w:rPr>
                <w:rFonts w:eastAsia="Times New Roman"/>
                <w:sz w:val="28"/>
                <w:szCs w:val="28"/>
              </w:rPr>
              <w:t>Phạm Thị Khoa</w:t>
            </w:r>
            <w:r w:rsidRPr="00617E41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8D325" w14:textId="2901F699" w:rsidR="00000000" w:rsidRPr="00617E41" w:rsidRDefault="00000000">
            <w:pPr>
              <w:jc w:val="center"/>
              <w:divId w:val="399792757"/>
              <w:rPr>
                <w:rFonts w:eastAsia="Times New Roman"/>
                <w:b/>
                <w:bCs/>
                <w:sz w:val="28"/>
                <w:szCs w:val="28"/>
              </w:rPr>
            </w:pPr>
            <w:r w:rsidRPr="00617E41">
              <w:rPr>
                <w:rFonts w:eastAsia="Times New Roman"/>
                <w:b/>
                <w:bCs/>
                <w:sz w:val="28"/>
                <w:szCs w:val="28"/>
              </w:rPr>
              <w:t>Tuần 4</w:t>
            </w:r>
            <w:r w:rsidRPr="00617E41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617E41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26/08 đến 30/08</w:t>
            </w:r>
            <w:r w:rsidRPr="00617E41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617E41">
              <w:rPr>
                <w:rFonts w:eastAsia="Times New Roman"/>
                <w:sz w:val="28"/>
                <w:szCs w:val="28"/>
              </w:rPr>
              <w:t>Ng</w:t>
            </w:r>
            <w:r w:rsidR="00617E41">
              <w:rPr>
                <w:rFonts w:eastAsia="Times New Roman"/>
                <w:sz w:val="28"/>
                <w:szCs w:val="28"/>
              </w:rPr>
              <w:t xml:space="preserve">. </w:t>
            </w:r>
            <w:r w:rsidRPr="00617E41">
              <w:rPr>
                <w:rFonts w:eastAsia="Times New Roman"/>
                <w:sz w:val="28"/>
                <w:szCs w:val="28"/>
              </w:rPr>
              <w:t>Thị Thanh Giang</w:t>
            </w:r>
            <w:r w:rsidRPr="00617E41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901A3" w14:textId="77777777" w:rsidR="00000000" w:rsidRPr="00617E41" w:rsidRDefault="00000000">
            <w:pPr>
              <w:jc w:val="center"/>
              <w:divId w:val="1390692806"/>
              <w:rPr>
                <w:rFonts w:eastAsia="Times New Roman"/>
                <w:b/>
                <w:bCs/>
                <w:sz w:val="28"/>
                <w:szCs w:val="28"/>
              </w:rPr>
            </w:pPr>
            <w:r w:rsidRPr="00617E41">
              <w:rPr>
                <w:rFonts w:eastAsia="Times New Roman"/>
                <w:b/>
                <w:bCs/>
                <w:sz w:val="28"/>
                <w:szCs w:val="28"/>
              </w:rPr>
              <w:t>Mục tiêu thực hiện</w:t>
            </w:r>
          </w:p>
        </w:tc>
      </w:tr>
      <w:tr w:rsidR="00000000" w14:paraId="3F252558" w14:textId="77777777" w:rsidTr="009F0BFC">
        <w:trPr>
          <w:divId w:val="232855303"/>
        </w:trPr>
        <w:tc>
          <w:tcPr>
            <w:tcW w:w="7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99CEF" w14:textId="77777777" w:rsidR="00000000" w:rsidRDefault="00000000" w:rsidP="00617E4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380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27B35" w14:textId="4B8EC2C5" w:rsidR="00617E41" w:rsidRPr="009F0BFC" w:rsidRDefault="00617E41">
            <w:pPr>
              <w:rPr>
                <w:sz w:val="28"/>
                <w:szCs w:val="28"/>
              </w:rPr>
            </w:pPr>
            <w:r w:rsidRPr="00617E41">
              <w:rPr>
                <w:rStyle w:val="plan-content-pre1"/>
                <w:i/>
                <w:iCs/>
              </w:rPr>
              <w:t xml:space="preserve">* </w:t>
            </w:r>
            <w:r w:rsidR="00000000" w:rsidRPr="00617E41">
              <w:rPr>
                <w:rStyle w:val="plan-content-pre1"/>
                <w:i/>
                <w:iCs/>
              </w:rPr>
              <w:t>Trò chuyện theo nhóm nhỏ:</w:t>
            </w:r>
            <w:r w:rsidR="00000000">
              <w:rPr>
                <w:sz w:val="28"/>
                <w:szCs w:val="28"/>
              </w:rPr>
              <w:br/>
            </w:r>
            <w:r w:rsidR="00000000">
              <w:rPr>
                <w:rStyle w:val="plan-content-pre1"/>
              </w:rPr>
              <w:t>- Cô đón trẻ vào lớp vui tươi, nhẹ nhàng, ân cầm nhắc trẻ cất đồ dùng cá nhân.</w:t>
            </w:r>
            <w:r w:rsidR="00000000">
              <w:rPr>
                <w:sz w:val="28"/>
                <w:szCs w:val="28"/>
              </w:rPr>
              <w:br/>
            </w:r>
            <w:r w:rsidR="00000000">
              <w:rPr>
                <w:rStyle w:val="plan-content-pre1"/>
              </w:rPr>
              <w:t>- Cho trẻ chơi tự chọn, trao đổi với phụ huynh về sức khỏe của trẻ.</w:t>
            </w:r>
            <w:r w:rsidR="00000000"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 w:rsidR="00000000">
              <w:rPr>
                <w:rStyle w:val="plan-content-pre1"/>
              </w:rPr>
              <w:t xml:space="preserve"> Hướng dẫn trẻ vào góc chơi nổi bật và hỏi trẻ:</w:t>
            </w:r>
            <w:r w:rsidR="00000000">
              <w:rPr>
                <w:sz w:val="28"/>
                <w:szCs w:val="28"/>
              </w:rPr>
              <w:br/>
            </w:r>
            <w:r w:rsidR="00000000">
              <w:rPr>
                <w:rStyle w:val="plan-content-pre1"/>
              </w:rPr>
              <w:t>+ Con tên là gì?</w:t>
            </w:r>
            <w:r w:rsidR="00000000">
              <w:rPr>
                <w:sz w:val="28"/>
                <w:szCs w:val="28"/>
              </w:rPr>
              <w:br/>
            </w:r>
            <w:r w:rsidR="00000000">
              <w:rPr>
                <w:rStyle w:val="plan-content-pre1"/>
              </w:rPr>
              <w:t>+ Hôm nay ai đưa con đi học?</w:t>
            </w:r>
            <w:r w:rsidR="00000000">
              <w:rPr>
                <w:sz w:val="28"/>
                <w:szCs w:val="28"/>
              </w:rPr>
              <w:br/>
            </w:r>
            <w:r w:rsidR="00000000">
              <w:rPr>
                <w:rStyle w:val="plan-content-pre1"/>
              </w:rPr>
              <w:t xml:space="preserve">+ Con có thích đi xe đó không? </w:t>
            </w:r>
            <w:r w:rsidR="00000000">
              <w:rPr>
                <w:sz w:val="28"/>
                <w:szCs w:val="28"/>
              </w:rPr>
              <w:br/>
            </w:r>
            <w:r w:rsidR="00000000">
              <w:rPr>
                <w:rStyle w:val="plan-content-pre1"/>
              </w:rPr>
              <w:t xml:space="preserve">+ Khi gặp đèn đỏ thì làm gì? </w:t>
            </w:r>
            <w:r w:rsidR="00000000">
              <w:rPr>
                <w:sz w:val="28"/>
                <w:szCs w:val="28"/>
              </w:rPr>
              <w:br/>
            </w:r>
            <w:r w:rsidR="00000000">
              <w:rPr>
                <w:rStyle w:val="plan-content-pre1"/>
              </w:rPr>
              <w:t xml:space="preserve">+ Đèn xanh có được đi không? </w:t>
            </w:r>
          </w:p>
          <w:p w14:paraId="6B80D71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816F2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467D6B5" w14:textId="77777777" w:rsidTr="009F0BFC">
        <w:trPr>
          <w:divId w:val="232855303"/>
        </w:trPr>
        <w:tc>
          <w:tcPr>
            <w:tcW w:w="7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67C3C" w14:textId="77777777" w:rsidR="00000000" w:rsidRDefault="00000000" w:rsidP="00617E4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380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509FD" w14:textId="77777777" w:rsidR="00617E41" w:rsidRDefault="00000000">
            <w:pPr>
              <w:rPr>
                <w:rStyle w:val="plan-content-pre1"/>
              </w:rPr>
            </w:pPr>
            <w:r w:rsidRPr="00617E41">
              <w:rPr>
                <w:rStyle w:val="plan-content-pre1"/>
                <w:i/>
                <w:iCs/>
              </w:rPr>
              <w:t>* Khởi động:</w:t>
            </w:r>
            <w:r>
              <w:rPr>
                <w:rStyle w:val="plan-content-pre1"/>
              </w:rPr>
              <w:t xml:space="preserve"> </w:t>
            </w:r>
          </w:p>
          <w:p w14:paraId="63F2CD5B" w14:textId="77777777" w:rsidR="00617E41" w:rsidRDefault="00617E41">
            <w:pPr>
              <w:rPr>
                <w:rStyle w:val="plan-content-pre1"/>
              </w:rPr>
            </w:pPr>
            <w:r>
              <w:rPr>
                <w:rStyle w:val="plan-content-pre1"/>
              </w:rPr>
              <w:t xml:space="preserve">- </w:t>
            </w:r>
            <w:r w:rsidR="00000000">
              <w:rPr>
                <w:rStyle w:val="plan-content-pre1"/>
              </w:rPr>
              <w:t>Đi vòng tròn, đi nhanh, đi chậm, về đội hình vòng tròn</w:t>
            </w:r>
            <w:r w:rsidR="00000000">
              <w:rPr>
                <w:sz w:val="28"/>
                <w:szCs w:val="28"/>
              </w:rPr>
              <w:br/>
            </w:r>
            <w:r w:rsidR="00000000" w:rsidRPr="00617E41">
              <w:rPr>
                <w:rStyle w:val="plan-content-pre1"/>
                <w:i/>
                <w:iCs/>
              </w:rPr>
              <w:t>* Trọng động</w:t>
            </w:r>
            <w:r w:rsidR="00000000">
              <w:rPr>
                <w:rStyle w:val="plan-content-pre1"/>
              </w:rPr>
              <w:t xml:space="preserve">: </w:t>
            </w:r>
          </w:p>
          <w:p w14:paraId="1280554C" w14:textId="77777777" w:rsidR="00617E41" w:rsidRDefault="00617E41">
            <w:pPr>
              <w:rPr>
                <w:rStyle w:val="plan-content-pre1"/>
              </w:rPr>
            </w:pPr>
            <w:r>
              <w:rPr>
                <w:rStyle w:val="plan-content-pre1"/>
              </w:rPr>
              <w:t xml:space="preserve">- </w:t>
            </w:r>
            <w:r w:rsidR="00000000">
              <w:rPr>
                <w:rStyle w:val="plan-content-pre1"/>
              </w:rPr>
              <w:t>Tập theo nhạc bài: “Đoàn tàu nhỏ xíu ”</w:t>
            </w:r>
            <w:r w:rsidR="00000000">
              <w:rPr>
                <w:sz w:val="28"/>
                <w:szCs w:val="28"/>
              </w:rPr>
              <w:br/>
            </w:r>
            <w:r w:rsidR="00000000">
              <w:rPr>
                <w:rStyle w:val="plan-content-pre1"/>
              </w:rPr>
              <w:t>+ Hô hấp: Thổi bóng, gà gáy</w:t>
            </w:r>
            <w:r w:rsidR="00000000">
              <w:rPr>
                <w:sz w:val="28"/>
                <w:szCs w:val="28"/>
              </w:rPr>
              <w:br/>
            </w:r>
            <w:r w:rsidR="00000000">
              <w:rPr>
                <w:rStyle w:val="plan-content-pre1"/>
              </w:rPr>
              <w:t>+ Tay: Hai tay cầm gậy giơ lên cao</w:t>
            </w:r>
            <w:r w:rsidR="00000000">
              <w:rPr>
                <w:sz w:val="28"/>
                <w:szCs w:val="28"/>
              </w:rPr>
              <w:br/>
            </w:r>
            <w:r w:rsidR="00000000">
              <w:rPr>
                <w:rStyle w:val="plan-content-pre1"/>
              </w:rPr>
              <w:t>+ Lưng: Cúi người đưa tay ra phía trước</w:t>
            </w:r>
            <w:r w:rsidR="00000000">
              <w:rPr>
                <w:sz w:val="28"/>
                <w:szCs w:val="28"/>
              </w:rPr>
              <w:br/>
            </w:r>
            <w:r w:rsidR="00000000">
              <w:rPr>
                <w:rStyle w:val="plan-content-pre1"/>
              </w:rPr>
              <w:t>+ Chân Tay phải vác gậy để trên vai, đi hơi cao chân như chú bộ đội hành quân tay trái vung mạnh</w:t>
            </w:r>
            <w:r w:rsidR="00000000">
              <w:rPr>
                <w:sz w:val="28"/>
                <w:szCs w:val="28"/>
              </w:rPr>
              <w:br/>
            </w:r>
            <w:r w:rsidR="00000000" w:rsidRPr="00617E41">
              <w:rPr>
                <w:rStyle w:val="plan-content-pre1"/>
                <w:i/>
                <w:iCs/>
              </w:rPr>
              <w:t>* Hồi tĩnh:</w:t>
            </w:r>
            <w:r w:rsidR="00000000">
              <w:rPr>
                <w:rStyle w:val="plan-content-pre1"/>
              </w:rPr>
              <w:t xml:space="preserve"> </w:t>
            </w:r>
          </w:p>
          <w:p w14:paraId="09FF7694" w14:textId="54B6A677" w:rsidR="00617E41" w:rsidRPr="009F0BFC" w:rsidRDefault="00617E41">
            <w:pPr>
              <w:rPr>
                <w:sz w:val="28"/>
                <w:szCs w:val="28"/>
              </w:rPr>
            </w:pPr>
            <w:r>
              <w:rPr>
                <w:rStyle w:val="plan-content-pre1"/>
              </w:rPr>
              <w:t xml:space="preserve">- </w:t>
            </w:r>
            <w:r w:rsidR="00000000">
              <w:rPr>
                <w:rStyle w:val="plan-content-pre1"/>
              </w:rPr>
              <w:t>Đi lại nhẹ nhàng làm chim vẫy cánh</w:t>
            </w:r>
            <w:r w:rsidR="00000000">
              <w:rPr>
                <w:sz w:val="28"/>
                <w:szCs w:val="28"/>
              </w:rPr>
              <w:br/>
            </w:r>
            <w:r w:rsidR="00000000">
              <w:rPr>
                <w:rStyle w:val="plan-content-pre1"/>
              </w:rPr>
              <w:t>- TD kết hợp lời ca: “ Baby shark</w:t>
            </w:r>
            <w:r w:rsidR="009F0BFC">
              <w:rPr>
                <w:rStyle w:val="plan-content-pre1"/>
              </w:rPr>
              <w:t>”</w:t>
            </w:r>
          </w:p>
          <w:p w14:paraId="21D0A85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64D7F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9F0BFC" w14:paraId="6AEE59FD" w14:textId="77777777" w:rsidTr="009F0BFC">
        <w:trPr>
          <w:divId w:val="232855303"/>
        </w:trPr>
        <w:tc>
          <w:tcPr>
            <w:tcW w:w="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4A1DD" w14:textId="77777777" w:rsidR="00000000" w:rsidRDefault="00000000" w:rsidP="00617E4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- tập có chủ định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27965" w14:textId="77777777" w:rsidR="00000000" w:rsidRDefault="00000000" w:rsidP="00617E4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7F6ED" w14:textId="455EDE7D" w:rsidR="00000000" w:rsidRPr="0088428F" w:rsidRDefault="009F0BFC" w:rsidP="009F0BFC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HĐ</w:t>
            </w:r>
            <w:r w:rsidR="00000000" w:rsidRPr="0088428F">
              <w:rPr>
                <w:b/>
                <w:bCs/>
                <w:sz w:val="28"/>
                <w:szCs w:val="28"/>
              </w:rPr>
              <w:t xml:space="preserve"> rèn kĩ năng</w:t>
            </w:r>
          </w:p>
          <w:p w14:paraId="74A8B6C4" w14:textId="77777777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  <w:r w:rsidRPr="0088428F">
              <w:rPr>
                <w:rStyle w:val="plan-content-pre1"/>
                <w:rFonts w:eastAsia="Times New Roman"/>
              </w:rPr>
              <w:t xml:space="preserve">Rèn kỹ năng cầm thìa xúc ăn bằng tay phải </w:t>
            </w:r>
          </w:p>
          <w:p w14:paraId="077860C9" w14:textId="77777777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D1D69" w14:textId="77777777" w:rsidR="009F0BFC" w:rsidRPr="0088428F" w:rsidRDefault="009F0BFC" w:rsidP="009F0BFC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HĐ</w:t>
            </w:r>
            <w:r w:rsidRPr="0088428F">
              <w:rPr>
                <w:b/>
                <w:bCs/>
                <w:sz w:val="28"/>
                <w:szCs w:val="28"/>
              </w:rPr>
              <w:t xml:space="preserve"> rèn kĩ năng</w:t>
            </w:r>
          </w:p>
          <w:p w14:paraId="338DA92B" w14:textId="77777777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  <w:r w:rsidRPr="0088428F">
              <w:rPr>
                <w:rStyle w:val="plan-content-pre1"/>
                <w:rFonts w:eastAsia="Times New Roman"/>
              </w:rPr>
              <w:t xml:space="preserve">Rèn kỹ năng cất ba lô đúng nơi quy định </w:t>
            </w:r>
          </w:p>
          <w:p w14:paraId="5C9FAB10" w14:textId="77777777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69D6B" w14:textId="073B6314" w:rsidR="009F0BFC" w:rsidRPr="0088428F" w:rsidRDefault="00000000" w:rsidP="009F0BFC">
            <w:pPr>
              <w:pStyle w:val="text-center-report"/>
              <w:rPr>
                <w:sz w:val="28"/>
                <w:szCs w:val="28"/>
              </w:rPr>
            </w:pPr>
            <w:r w:rsidRPr="0088428F">
              <w:rPr>
                <w:b/>
                <w:bCs/>
                <w:sz w:val="28"/>
                <w:szCs w:val="28"/>
              </w:rPr>
              <w:t>H</w:t>
            </w:r>
            <w:r w:rsidR="009F0BFC">
              <w:rPr>
                <w:b/>
                <w:bCs/>
                <w:sz w:val="28"/>
                <w:szCs w:val="28"/>
              </w:rPr>
              <w:t xml:space="preserve"> </w:t>
            </w:r>
            <w:r w:rsidR="009F0BFC">
              <w:rPr>
                <w:b/>
                <w:bCs/>
                <w:sz w:val="28"/>
                <w:szCs w:val="28"/>
              </w:rPr>
              <w:t>HĐ</w:t>
            </w:r>
            <w:r w:rsidR="009F0BFC" w:rsidRPr="0088428F">
              <w:rPr>
                <w:b/>
                <w:bCs/>
                <w:sz w:val="28"/>
                <w:szCs w:val="28"/>
              </w:rPr>
              <w:t xml:space="preserve"> rèn kĩ năng</w:t>
            </w:r>
          </w:p>
          <w:p w14:paraId="747279D9" w14:textId="58D1E497" w:rsidR="00000000" w:rsidRPr="0088428F" w:rsidRDefault="00000000" w:rsidP="009F0BFC">
            <w:pPr>
              <w:pStyle w:val="text-center-report"/>
              <w:rPr>
                <w:sz w:val="28"/>
                <w:szCs w:val="28"/>
              </w:rPr>
            </w:pPr>
          </w:p>
          <w:p w14:paraId="66B96F64" w14:textId="77777777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  <w:r w:rsidRPr="0088428F">
              <w:rPr>
                <w:rStyle w:val="plan-content-pre1"/>
                <w:rFonts w:eastAsia="Times New Roman"/>
              </w:rPr>
              <w:t xml:space="preserve">Dạy trẻ kỹ năng chào hỏi lễ phép </w:t>
            </w:r>
          </w:p>
          <w:p w14:paraId="72F34F61" w14:textId="77777777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4B12A" w14:textId="77777777" w:rsidR="009F0BFC" w:rsidRPr="0088428F" w:rsidRDefault="009F0BFC" w:rsidP="009F0BFC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HĐ</w:t>
            </w:r>
            <w:r w:rsidRPr="0088428F">
              <w:rPr>
                <w:b/>
                <w:bCs/>
                <w:sz w:val="28"/>
                <w:szCs w:val="28"/>
              </w:rPr>
              <w:t xml:space="preserve"> rèn kĩ năng</w:t>
            </w:r>
          </w:p>
          <w:p w14:paraId="5A8092DF" w14:textId="77777777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  <w:r w:rsidRPr="0088428F">
              <w:rPr>
                <w:rStyle w:val="plan-content-pre1"/>
                <w:rFonts w:eastAsia="Times New Roman"/>
              </w:rPr>
              <w:t xml:space="preserve">Rèn một số kỹ năng cất đồ dùng, đồ chơi </w:t>
            </w:r>
          </w:p>
          <w:p w14:paraId="118F68EE" w14:textId="77777777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925DD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9F0BFC" w14:paraId="2F7DD28B" w14:textId="77777777" w:rsidTr="009F0BFC">
        <w:trPr>
          <w:divId w:val="232855303"/>
        </w:trPr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F1C6B" w14:textId="77777777" w:rsidR="00000000" w:rsidRDefault="00000000" w:rsidP="00617E41">
            <w:pPr>
              <w:jc w:val="center"/>
              <w:rPr>
                <w:rFonts w:eastAsia="Times New Roman"/>
              </w:rPr>
            </w:pP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22915" w14:textId="77777777" w:rsidR="00000000" w:rsidRDefault="00000000" w:rsidP="00617E4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D42E5" w14:textId="77777777" w:rsidR="009F0BFC" w:rsidRPr="0088428F" w:rsidRDefault="009F0BFC" w:rsidP="009F0BFC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HĐ</w:t>
            </w:r>
            <w:r w:rsidRPr="0088428F">
              <w:rPr>
                <w:b/>
                <w:bCs/>
                <w:sz w:val="28"/>
                <w:szCs w:val="28"/>
              </w:rPr>
              <w:t xml:space="preserve"> rèn kĩ năng</w:t>
            </w:r>
          </w:p>
          <w:p w14:paraId="525A1149" w14:textId="77777777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  <w:r w:rsidRPr="0088428F">
              <w:rPr>
                <w:rStyle w:val="plan-content-pre1"/>
                <w:rFonts w:eastAsia="Times New Roman"/>
              </w:rPr>
              <w:t xml:space="preserve">Rèn trẻ kỹ năng chào hỏi lễ phép </w:t>
            </w:r>
          </w:p>
          <w:p w14:paraId="6455FC87" w14:textId="77777777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C0C3C" w14:textId="77777777" w:rsidR="009F0BFC" w:rsidRPr="0088428F" w:rsidRDefault="009F0BFC" w:rsidP="009F0BFC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HĐ</w:t>
            </w:r>
            <w:r w:rsidRPr="0088428F">
              <w:rPr>
                <w:b/>
                <w:bCs/>
                <w:sz w:val="28"/>
                <w:szCs w:val="28"/>
              </w:rPr>
              <w:t xml:space="preserve"> rèn kĩ năng</w:t>
            </w:r>
          </w:p>
          <w:p w14:paraId="27913A91" w14:textId="77777777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  <w:r w:rsidRPr="0088428F">
              <w:rPr>
                <w:rStyle w:val="plan-content-pre1"/>
                <w:rFonts w:eastAsia="Times New Roman"/>
              </w:rPr>
              <w:t xml:space="preserve">Rèn kỹ năng đi vệ sinh đúng nơi quy định </w:t>
            </w:r>
          </w:p>
          <w:p w14:paraId="09808E64" w14:textId="77777777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E0062" w14:textId="77777777" w:rsidR="009F0BFC" w:rsidRPr="0088428F" w:rsidRDefault="009F0BFC" w:rsidP="009F0BFC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HĐ</w:t>
            </w:r>
            <w:r w:rsidRPr="0088428F">
              <w:rPr>
                <w:b/>
                <w:bCs/>
                <w:sz w:val="28"/>
                <w:szCs w:val="28"/>
              </w:rPr>
              <w:t xml:space="preserve"> rèn kĩ năng</w:t>
            </w:r>
          </w:p>
          <w:p w14:paraId="62B18DB8" w14:textId="77777777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  <w:r w:rsidRPr="0088428F">
              <w:rPr>
                <w:rStyle w:val="plan-content-pre1"/>
                <w:rFonts w:eastAsia="Times New Roman"/>
              </w:rPr>
              <w:t xml:space="preserve">Rèn trẻ kỹ năng rửa tay, lau mặt </w:t>
            </w:r>
          </w:p>
          <w:p w14:paraId="5096BAE3" w14:textId="77777777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19E59" w14:textId="77777777" w:rsidR="009F0BFC" w:rsidRPr="0088428F" w:rsidRDefault="009F0BFC" w:rsidP="009F0BFC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HĐ</w:t>
            </w:r>
            <w:r w:rsidRPr="0088428F">
              <w:rPr>
                <w:b/>
                <w:bCs/>
                <w:sz w:val="28"/>
                <w:szCs w:val="28"/>
              </w:rPr>
              <w:t xml:space="preserve"> rèn kĩ năng</w:t>
            </w:r>
          </w:p>
          <w:p w14:paraId="44D6E555" w14:textId="77777777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  <w:r w:rsidRPr="0088428F">
              <w:rPr>
                <w:rStyle w:val="plan-content-pre1"/>
                <w:rFonts w:eastAsia="Times New Roman"/>
              </w:rPr>
              <w:t xml:space="preserve">Rèn kỹ năng khéo léo từ đôi tay </w:t>
            </w:r>
          </w:p>
          <w:p w14:paraId="0328D968" w14:textId="77777777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910FE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9F0BFC" w14:paraId="600CF305" w14:textId="77777777" w:rsidTr="009F0BFC">
        <w:trPr>
          <w:divId w:val="232855303"/>
        </w:trPr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2E90E" w14:textId="77777777" w:rsidR="00000000" w:rsidRDefault="00000000" w:rsidP="00617E41">
            <w:pPr>
              <w:jc w:val="center"/>
              <w:rPr>
                <w:rFonts w:eastAsia="Times New Roman"/>
              </w:rPr>
            </w:pP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3674C" w14:textId="77777777" w:rsidR="00000000" w:rsidRDefault="00000000" w:rsidP="00617E4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481A5" w14:textId="77777777" w:rsidR="009F0BFC" w:rsidRPr="0088428F" w:rsidRDefault="009F0BFC" w:rsidP="009F0BFC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HĐ</w:t>
            </w:r>
            <w:r w:rsidRPr="0088428F">
              <w:rPr>
                <w:b/>
                <w:bCs/>
                <w:sz w:val="28"/>
                <w:szCs w:val="28"/>
              </w:rPr>
              <w:t xml:space="preserve"> rèn kĩ năng</w:t>
            </w:r>
          </w:p>
          <w:p w14:paraId="6B515BEA" w14:textId="2EB0F7AC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  <w:r w:rsidRPr="0088428F">
              <w:rPr>
                <w:rStyle w:val="plan-content-pre1"/>
                <w:rFonts w:eastAsia="Times New Roman"/>
              </w:rPr>
              <w:t>Rèn kỹ năng trẻ cất đồ dùng</w:t>
            </w:r>
            <w:r w:rsidR="009F0BFC">
              <w:rPr>
                <w:rStyle w:val="plan-content-pre1"/>
                <w:rFonts w:eastAsia="Times New Roman"/>
              </w:rPr>
              <w:t xml:space="preserve"> đúng </w:t>
            </w:r>
            <w:r w:rsidRPr="0088428F">
              <w:rPr>
                <w:rStyle w:val="plan-content-pre1"/>
                <w:rFonts w:eastAsia="Times New Roman"/>
              </w:rPr>
              <w:t xml:space="preserve">nơi quy định </w:t>
            </w:r>
          </w:p>
          <w:p w14:paraId="2B4007A3" w14:textId="77777777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E4B17" w14:textId="77777777" w:rsidR="009F0BFC" w:rsidRPr="0088428F" w:rsidRDefault="009F0BFC" w:rsidP="009F0BFC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HĐ</w:t>
            </w:r>
            <w:r w:rsidRPr="0088428F">
              <w:rPr>
                <w:b/>
                <w:bCs/>
                <w:sz w:val="28"/>
                <w:szCs w:val="28"/>
              </w:rPr>
              <w:t xml:space="preserve"> rèn kĩ năng</w:t>
            </w:r>
          </w:p>
          <w:p w14:paraId="6F0AE901" w14:textId="77777777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  <w:r w:rsidRPr="0088428F">
              <w:rPr>
                <w:rStyle w:val="plan-content-pre1"/>
                <w:rFonts w:eastAsia="Times New Roman"/>
              </w:rPr>
              <w:t xml:space="preserve">Dạy trẻ làm quen với dụng cụ âm nhạc </w:t>
            </w:r>
          </w:p>
          <w:p w14:paraId="1099B40B" w14:textId="77777777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39B61" w14:textId="77777777" w:rsidR="009F0BFC" w:rsidRPr="0088428F" w:rsidRDefault="009F0BFC" w:rsidP="009F0BFC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HĐ</w:t>
            </w:r>
            <w:r w:rsidRPr="0088428F">
              <w:rPr>
                <w:b/>
                <w:bCs/>
                <w:sz w:val="28"/>
                <w:szCs w:val="28"/>
              </w:rPr>
              <w:t xml:space="preserve"> rèn kĩ năng</w:t>
            </w:r>
          </w:p>
          <w:p w14:paraId="5DB36CEC" w14:textId="77777777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  <w:r w:rsidRPr="0088428F">
              <w:rPr>
                <w:rStyle w:val="plan-content-pre1"/>
                <w:rFonts w:eastAsia="Times New Roman"/>
              </w:rPr>
              <w:t xml:space="preserve">Rèn trẻ “Rót nước vào cốc </w:t>
            </w:r>
          </w:p>
          <w:p w14:paraId="476687A7" w14:textId="77777777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CB2E8" w14:textId="77777777" w:rsidR="009F0BFC" w:rsidRPr="0088428F" w:rsidRDefault="009F0BFC" w:rsidP="009F0BFC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HĐ</w:t>
            </w:r>
            <w:r w:rsidRPr="0088428F">
              <w:rPr>
                <w:b/>
                <w:bCs/>
                <w:sz w:val="28"/>
                <w:szCs w:val="28"/>
              </w:rPr>
              <w:t xml:space="preserve"> rèn kĩ năng</w:t>
            </w:r>
          </w:p>
          <w:p w14:paraId="13FCACFE" w14:textId="77777777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  <w:r w:rsidRPr="0088428F">
              <w:rPr>
                <w:rStyle w:val="plan-content-pre1"/>
                <w:rFonts w:eastAsia="Times New Roman"/>
              </w:rPr>
              <w:t xml:space="preserve">Rèn kỹ năng cất ghế xếp chồng </w:t>
            </w:r>
          </w:p>
          <w:p w14:paraId="5F854BD0" w14:textId="77777777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A459A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9F0BFC" w14:paraId="53325244" w14:textId="77777777" w:rsidTr="009F0BFC">
        <w:trPr>
          <w:divId w:val="232855303"/>
        </w:trPr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3EAFE" w14:textId="77777777" w:rsidR="00000000" w:rsidRDefault="00000000" w:rsidP="00617E41">
            <w:pPr>
              <w:jc w:val="center"/>
              <w:rPr>
                <w:rFonts w:eastAsia="Times New Roman"/>
              </w:rPr>
            </w:pP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B0CDB" w14:textId="77777777" w:rsidR="00000000" w:rsidRDefault="00000000" w:rsidP="00617E4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81984" w14:textId="77777777" w:rsidR="009F0BFC" w:rsidRPr="0088428F" w:rsidRDefault="009F0BFC" w:rsidP="009F0BFC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HĐ</w:t>
            </w:r>
            <w:r w:rsidRPr="0088428F">
              <w:rPr>
                <w:b/>
                <w:bCs/>
                <w:sz w:val="28"/>
                <w:szCs w:val="28"/>
              </w:rPr>
              <w:t xml:space="preserve"> rèn kĩ năng</w:t>
            </w:r>
          </w:p>
          <w:p w14:paraId="4A6F1ADD" w14:textId="77777777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  <w:r w:rsidRPr="0088428F">
              <w:rPr>
                <w:rStyle w:val="plan-content-pre1"/>
                <w:rFonts w:eastAsia="Times New Roman"/>
              </w:rPr>
              <w:t xml:space="preserve">Rèn trẻ tự xúc ăn và ăn hết xuất </w:t>
            </w:r>
          </w:p>
          <w:p w14:paraId="236668C7" w14:textId="77777777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7AF61" w14:textId="77777777" w:rsidR="009F0BFC" w:rsidRPr="0088428F" w:rsidRDefault="009F0BFC" w:rsidP="009F0BFC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HĐ</w:t>
            </w:r>
            <w:r w:rsidRPr="0088428F">
              <w:rPr>
                <w:b/>
                <w:bCs/>
                <w:sz w:val="28"/>
                <w:szCs w:val="28"/>
              </w:rPr>
              <w:t xml:space="preserve"> rèn kĩ năng</w:t>
            </w:r>
          </w:p>
          <w:p w14:paraId="4A840DF7" w14:textId="77777777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  <w:r w:rsidRPr="0088428F">
              <w:rPr>
                <w:rStyle w:val="plan-content-pre1"/>
                <w:rFonts w:eastAsia="Times New Roman"/>
              </w:rPr>
              <w:t xml:space="preserve">Rèn kỹ năng cất dép đúng nơi quy định </w:t>
            </w:r>
          </w:p>
          <w:p w14:paraId="4718AA93" w14:textId="77777777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FC838" w14:textId="77777777" w:rsidR="009F0BFC" w:rsidRPr="0088428F" w:rsidRDefault="009F0BFC" w:rsidP="009F0BFC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HĐ</w:t>
            </w:r>
            <w:r w:rsidRPr="0088428F">
              <w:rPr>
                <w:b/>
                <w:bCs/>
                <w:sz w:val="28"/>
                <w:szCs w:val="28"/>
              </w:rPr>
              <w:t xml:space="preserve"> rèn kĩ năng</w:t>
            </w:r>
          </w:p>
          <w:p w14:paraId="03AB0051" w14:textId="4B7E48CB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  <w:r w:rsidRPr="0088428F">
              <w:rPr>
                <w:rStyle w:val="plan-content-pre1"/>
                <w:rFonts w:eastAsia="Times New Roman"/>
              </w:rPr>
              <w:t xml:space="preserve">Kĩ năng phòng tránh tai nạn do cho các hột hạt vào mũi,  tai </w:t>
            </w:r>
          </w:p>
          <w:p w14:paraId="5237E297" w14:textId="77777777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0FE15" w14:textId="77777777" w:rsidR="009F0BFC" w:rsidRPr="0088428F" w:rsidRDefault="009F0BFC" w:rsidP="009F0BFC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HĐ</w:t>
            </w:r>
            <w:r w:rsidRPr="0088428F">
              <w:rPr>
                <w:b/>
                <w:bCs/>
                <w:sz w:val="28"/>
                <w:szCs w:val="28"/>
              </w:rPr>
              <w:t xml:space="preserve"> rèn kĩ năng</w:t>
            </w:r>
          </w:p>
          <w:p w14:paraId="29965A31" w14:textId="77777777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  <w:r w:rsidRPr="0088428F">
              <w:rPr>
                <w:rStyle w:val="plan-content-pre1"/>
                <w:rFonts w:eastAsia="Times New Roman"/>
              </w:rPr>
              <w:t xml:space="preserve">Rèn kỹ năng trẻ nhận biết đồ dùng cá nhân </w:t>
            </w:r>
          </w:p>
          <w:p w14:paraId="080EC5BF" w14:textId="77777777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4EFDA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9F0BFC" w14:paraId="505F52B4" w14:textId="77777777" w:rsidTr="009F0BFC">
        <w:trPr>
          <w:divId w:val="232855303"/>
          <w:trHeight w:val="390"/>
        </w:trPr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ACCE6" w14:textId="77777777" w:rsidR="00000000" w:rsidRDefault="00000000" w:rsidP="00617E41">
            <w:pPr>
              <w:jc w:val="center"/>
              <w:rPr>
                <w:rFonts w:eastAsia="Times New Roman"/>
              </w:rPr>
            </w:pP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3775D" w14:textId="77777777" w:rsidR="00000000" w:rsidRDefault="00000000" w:rsidP="00617E4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0617F" w14:textId="77777777" w:rsidR="009F0BFC" w:rsidRPr="0088428F" w:rsidRDefault="009F0BFC" w:rsidP="009F0BFC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HĐ</w:t>
            </w:r>
            <w:r w:rsidRPr="0088428F">
              <w:rPr>
                <w:b/>
                <w:bCs/>
                <w:sz w:val="28"/>
                <w:szCs w:val="28"/>
              </w:rPr>
              <w:t xml:space="preserve"> rèn kĩ năng</w:t>
            </w:r>
          </w:p>
          <w:p w14:paraId="2D1905A2" w14:textId="77777777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  <w:r w:rsidRPr="0088428F">
              <w:rPr>
                <w:rStyle w:val="plan-content-pre1"/>
                <w:rFonts w:eastAsia="Times New Roman"/>
              </w:rPr>
              <w:t xml:space="preserve">Rèn một số kỹ năng lấy và cất ghế </w:t>
            </w:r>
          </w:p>
          <w:p w14:paraId="33F9F18B" w14:textId="77777777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8EDE6" w14:textId="77777777" w:rsidR="009F0BFC" w:rsidRPr="0088428F" w:rsidRDefault="009F0BFC" w:rsidP="009F0BFC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HĐ</w:t>
            </w:r>
            <w:r w:rsidRPr="0088428F">
              <w:rPr>
                <w:b/>
                <w:bCs/>
                <w:sz w:val="28"/>
                <w:szCs w:val="28"/>
              </w:rPr>
              <w:t xml:space="preserve"> rèn kĩ năng</w:t>
            </w:r>
          </w:p>
          <w:p w14:paraId="18052A11" w14:textId="77777777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  <w:r w:rsidRPr="0088428F">
              <w:rPr>
                <w:rStyle w:val="plan-content-pre1"/>
                <w:rFonts w:eastAsia="Times New Roman"/>
              </w:rPr>
              <w:t xml:space="preserve">Rèn một số kỹ năng cất đồ dùng, đồ chơi </w:t>
            </w:r>
          </w:p>
          <w:p w14:paraId="192B9BA8" w14:textId="77777777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B6334" w14:textId="77777777" w:rsidR="009F0BFC" w:rsidRPr="0088428F" w:rsidRDefault="009F0BFC" w:rsidP="009F0BFC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HĐ</w:t>
            </w:r>
            <w:r w:rsidRPr="0088428F">
              <w:rPr>
                <w:b/>
                <w:bCs/>
                <w:sz w:val="28"/>
                <w:szCs w:val="28"/>
              </w:rPr>
              <w:t xml:space="preserve"> rèn kĩ năng</w:t>
            </w:r>
          </w:p>
          <w:p w14:paraId="2FC02C0E" w14:textId="77777777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  <w:r w:rsidRPr="0088428F">
              <w:rPr>
                <w:rStyle w:val="plan-content-pre1"/>
                <w:rFonts w:eastAsia="Times New Roman"/>
              </w:rPr>
              <w:t xml:space="preserve">Rèn trẻ kỹ năng' Đóng mở nắp hộp " </w:t>
            </w:r>
          </w:p>
          <w:p w14:paraId="7A66F238" w14:textId="77777777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98E3E" w14:textId="77777777" w:rsidR="009F0BFC" w:rsidRPr="0088428F" w:rsidRDefault="009F0BFC" w:rsidP="009F0BFC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HĐ</w:t>
            </w:r>
            <w:r w:rsidRPr="0088428F">
              <w:rPr>
                <w:b/>
                <w:bCs/>
                <w:sz w:val="28"/>
                <w:szCs w:val="28"/>
              </w:rPr>
              <w:t xml:space="preserve"> rèn kĩ năng</w:t>
            </w:r>
          </w:p>
          <w:p w14:paraId="46F8514B" w14:textId="77777777" w:rsidR="00000000" w:rsidRPr="0088428F" w:rsidRDefault="00000000">
            <w:pPr>
              <w:rPr>
                <w:rStyle w:val="plan-content-pre1"/>
                <w:rFonts w:eastAsia="Times New Roman"/>
              </w:rPr>
            </w:pPr>
            <w:r w:rsidRPr="0088428F">
              <w:rPr>
                <w:rStyle w:val="plan-content-pre1"/>
                <w:rFonts w:eastAsia="Times New Roman"/>
              </w:rPr>
              <w:t xml:space="preserve">Rèn kỹ năng cầm thìa xúc ăn bằng tay phải </w:t>
            </w:r>
          </w:p>
          <w:p w14:paraId="11AD828C" w14:textId="77777777" w:rsidR="00617E41" w:rsidRPr="0088428F" w:rsidRDefault="00617E41">
            <w:pPr>
              <w:rPr>
                <w:rStyle w:val="plan-content-pre1"/>
              </w:rPr>
            </w:pPr>
          </w:p>
          <w:p w14:paraId="6D0EAC0B" w14:textId="77777777" w:rsidR="00617E41" w:rsidRPr="0088428F" w:rsidRDefault="00617E41">
            <w:pPr>
              <w:rPr>
                <w:rStyle w:val="plan-content-pre1"/>
              </w:rPr>
            </w:pPr>
          </w:p>
          <w:p w14:paraId="62FF4D8E" w14:textId="77777777" w:rsidR="00617E41" w:rsidRPr="0088428F" w:rsidRDefault="00617E41">
            <w:pPr>
              <w:rPr>
                <w:rStyle w:val="plan-content-pre1"/>
              </w:rPr>
            </w:pPr>
          </w:p>
          <w:p w14:paraId="32DAA092" w14:textId="77777777" w:rsidR="00617E41" w:rsidRPr="0088428F" w:rsidRDefault="00617E41">
            <w:pPr>
              <w:rPr>
                <w:rFonts w:eastAsia="Times New Roman"/>
                <w:sz w:val="28"/>
                <w:szCs w:val="28"/>
              </w:rPr>
            </w:pPr>
          </w:p>
          <w:p w14:paraId="3F5396E4" w14:textId="77777777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09135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7782CB1" w14:textId="77777777" w:rsidTr="009F0BFC">
        <w:trPr>
          <w:divId w:val="232855303"/>
        </w:trPr>
        <w:tc>
          <w:tcPr>
            <w:tcW w:w="7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4A2EC" w14:textId="77777777" w:rsidR="00000000" w:rsidRDefault="00000000" w:rsidP="00617E4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380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B2848" w14:textId="732196BF" w:rsidR="00000000" w:rsidRDefault="00000000">
            <w:r w:rsidRPr="00617E41">
              <w:rPr>
                <w:rStyle w:val="plan-content-pre1"/>
                <w:b/>
                <w:bCs/>
              </w:rPr>
              <w:t>Tuần 1:</w:t>
            </w:r>
            <w:r>
              <w:rPr>
                <w:sz w:val="28"/>
                <w:szCs w:val="28"/>
              </w:rPr>
              <w:br/>
            </w:r>
            <w:r w:rsidRPr="00617E41">
              <w:rPr>
                <w:rStyle w:val="plan-content-pre1"/>
                <w:i/>
                <w:iCs/>
              </w:rPr>
              <w:t>* HĐCMĐ</w:t>
            </w:r>
            <w:r w:rsidR="00617E41" w:rsidRPr="00617E41">
              <w:rPr>
                <w:rStyle w:val="plan-content-pre1"/>
              </w:rPr>
              <w:t>:</w:t>
            </w:r>
            <w:r w:rsidR="00617E41">
              <w:rPr>
                <w:rStyle w:val="plan-content-pre1"/>
                <w:b/>
                <w:bCs/>
              </w:rPr>
              <w:t xml:space="preserve"> </w:t>
            </w:r>
            <w:r>
              <w:rPr>
                <w:rStyle w:val="plan-content-pre1"/>
              </w:rPr>
              <w:t xml:space="preserve">Quan sát góc bế em - Hát: Cháu đi mẫu giáo - Tưới cây góc thiên nhiên - Đọc thơ: Bé và mẹ - Xem video các bạn đang chơi ở lớp </w:t>
            </w:r>
            <w:r w:rsidRPr="00617E41">
              <w:rPr>
                <w:rStyle w:val="plan-content-pre1"/>
                <w:b/>
                <w:bCs/>
              </w:rPr>
              <w:t>- Giao lưu với lớp D1</w:t>
            </w:r>
            <w:r>
              <w:rPr>
                <w:sz w:val="28"/>
                <w:szCs w:val="28"/>
              </w:rPr>
              <w:br/>
            </w:r>
            <w:r w:rsidRPr="00617E41">
              <w:rPr>
                <w:rStyle w:val="plan-content-pre1"/>
                <w:i/>
                <w:iCs/>
              </w:rPr>
              <w:t>* TCVĐ:</w:t>
            </w:r>
            <w:r>
              <w:rPr>
                <w:rStyle w:val="plan-content-pre1"/>
              </w:rPr>
              <w:t xml:space="preserve"> Dung dăng dung dẻ - Chi chi chành chành - Bóng tròn to</w:t>
            </w:r>
            <w:r>
              <w:rPr>
                <w:sz w:val="28"/>
                <w:szCs w:val="28"/>
              </w:rPr>
              <w:br/>
            </w:r>
            <w:r w:rsidR="00617E41" w:rsidRPr="00617E41">
              <w:rPr>
                <w:rStyle w:val="plan-content-pre1"/>
                <w:i/>
                <w:iCs/>
              </w:rPr>
              <w:t>*</w:t>
            </w:r>
            <w:r w:rsidRPr="00617E41">
              <w:rPr>
                <w:rStyle w:val="plan-content-pre1"/>
                <w:i/>
                <w:iCs/>
              </w:rPr>
              <w:t xml:space="preserve"> Chơi tự do</w:t>
            </w:r>
            <w:r>
              <w:rPr>
                <w:rStyle w:val="plan-content-pre1"/>
              </w:rPr>
              <w:t xml:space="preserve"> </w:t>
            </w:r>
            <w:r w:rsidR="00617E41">
              <w:rPr>
                <w:rStyle w:val="plan-content-pre1"/>
              </w:rPr>
              <w:t xml:space="preserve">: Chơi </w:t>
            </w:r>
            <w:r>
              <w:rPr>
                <w:rStyle w:val="plan-content-pre1"/>
              </w:rPr>
              <w:t>với đồ chơi ngoài trời, bóng phấn..</w:t>
            </w:r>
            <w:r>
              <w:rPr>
                <w:sz w:val="28"/>
                <w:szCs w:val="28"/>
              </w:rPr>
              <w:br/>
            </w:r>
            <w:r w:rsidRPr="00617E41">
              <w:rPr>
                <w:rStyle w:val="plan-content-pre1"/>
                <w:b/>
                <w:bCs/>
              </w:rPr>
              <w:t>Tuần 2</w:t>
            </w:r>
            <w:r>
              <w:rPr>
                <w:sz w:val="28"/>
                <w:szCs w:val="28"/>
              </w:rPr>
              <w:br/>
            </w:r>
            <w:r w:rsidRPr="00617E41">
              <w:rPr>
                <w:rStyle w:val="plan-content-pre1"/>
                <w:i/>
                <w:iCs/>
              </w:rPr>
              <w:t>* HĐCMĐ</w:t>
            </w:r>
            <w:r w:rsidR="00617E41" w:rsidRPr="00617E41">
              <w:rPr>
                <w:rStyle w:val="plan-content-pre1"/>
                <w:i/>
                <w:iCs/>
              </w:rPr>
              <w:t>:</w:t>
            </w:r>
            <w:r>
              <w:rPr>
                <w:rStyle w:val="plan-content-pre1"/>
              </w:rPr>
              <w:t xml:space="preserve"> Quan sát góc: Hoạt động với đồ vật - Hát: Trường cháu đây là trường mầm non - Đọc thơ: Bạn mới - Cùng cô cất đồ chơi - </w:t>
            </w:r>
            <w:r w:rsidRPr="009F0BFC">
              <w:rPr>
                <w:rStyle w:val="plan-content-pre1"/>
                <w:b/>
                <w:bCs/>
              </w:rPr>
              <w:t>Giao lưu với lớp D1</w:t>
            </w:r>
            <w:r>
              <w:rPr>
                <w:sz w:val="28"/>
                <w:szCs w:val="28"/>
              </w:rPr>
              <w:br/>
            </w:r>
            <w:r w:rsidRPr="00617E41">
              <w:rPr>
                <w:rStyle w:val="plan-content-pre1"/>
                <w:i/>
                <w:iCs/>
              </w:rPr>
              <w:t>* TCVĐ</w:t>
            </w:r>
            <w:r w:rsidRPr="00617E41">
              <w:rPr>
                <w:rStyle w:val="plan-content-pre1"/>
              </w:rPr>
              <w:t>:</w:t>
            </w:r>
            <w:r>
              <w:rPr>
                <w:rStyle w:val="plan-content-pre1"/>
              </w:rPr>
              <w:t xml:space="preserve">  Nu na nu nống - Lộn cầu vồng - Dung dăng dung dẻ - Chi chi chành chành</w:t>
            </w:r>
            <w:r>
              <w:rPr>
                <w:sz w:val="28"/>
                <w:szCs w:val="28"/>
              </w:rPr>
              <w:br/>
            </w:r>
            <w:r w:rsidRPr="00617E41">
              <w:rPr>
                <w:rStyle w:val="plan-content-pre1"/>
                <w:i/>
                <w:iCs/>
              </w:rPr>
              <w:t>* Chơi tự do</w:t>
            </w:r>
            <w:r w:rsidRPr="00617E41">
              <w:rPr>
                <w:rStyle w:val="plan-content-pre1"/>
              </w:rPr>
              <w:t xml:space="preserve"> </w:t>
            </w:r>
            <w:r w:rsidR="00617E41" w:rsidRPr="00617E41">
              <w:rPr>
                <w:rStyle w:val="plan-content-pre1"/>
              </w:rPr>
              <w:t>:</w:t>
            </w:r>
            <w:r w:rsidR="00617E41">
              <w:rPr>
                <w:rStyle w:val="plan-content-pre1"/>
              </w:rPr>
              <w:t xml:space="preserve"> Chơi </w:t>
            </w:r>
            <w:r>
              <w:rPr>
                <w:rStyle w:val="plan-content-pre1"/>
              </w:rPr>
              <w:t>với đồ chơi ngoài trời, bóng phấn.</w:t>
            </w:r>
            <w:r>
              <w:rPr>
                <w:sz w:val="28"/>
                <w:szCs w:val="28"/>
              </w:rPr>
              <w:br/>
            </w:r>
            <w:r w:rsidRPr="00617E41">
              <w:rPr>
                <w:rStyle w:val="plan-content-pre1"/>
                <w:b/>
                <w:bCs/>
              </w:rPr>
              <w:t>Tuần 3</w:t>
            </w:r>
            <w:r>
              <w:rPr>
                <w:sz w:val="28"/>
                <w:szCs w:val="28"/>
              </w:rPr>
              <w:br/>
            </w:r>
            <w:r w:rsidRPr="00617E41">
              <w:rPr>
                <w:rStyle w:val="plan-content-pre1"/>
                <w:i/>
                <w:iCs/>
              </w:rPr>
              <w:t>* HĐCMĐ</w:t>
            </w:r>
            <w:r w:rsidR="00617E41">
              <w:rPr>
                <w:rStyle w:val="plan-content-pre1"/>
              </w:rPr>
              <w:t xml:space="preserve"> :</w:t>
            </w:r>
            <w:r>
              <w:rPr>
                <w:rStyle w:val="plan-content-pre1"/>
              </w:rPr>
              <w:t xml:space="preserve"> Đi dạo sân trường - Quan sát góc thể chất - Cùng cô cất gọn đồ chơi - </w:t>
            </w:r>
            <w:r w:rsidR="00617E41">
              <w:rPr>
                <w:rStyle w:val="plan-content-pre1"/>
              </w:rPr>
              <w:t xml:space="preserve">Tưới cây góc thiên nhiên </w:t>
            </w:r>
            <w:r w:rsidR="00617E41">
              <w:rPr>
                <w:rStyle w:val="plan-content-pre1"/>
              </w:rPr>
              <w:t xml:space="preserve">- </w:t>
            </w:r>
            <w:r w:rsidRPr="00617E41">
              <w:rPr>
                <w:rStyle w:val="plan-content-pre1"/>
                <w:b/>
                <w:bCs/>
              </w:rPr>
              <w:t>Giao lưu với lớp D1</w:t>
            </w:r>
            <w:r>
              <w:rPr>
                <w:sz w:val="28"/>
                <w:szCs w:val="28"/>
              </w:rPr>
              <w:br/>
            </w:r>
            <w:r w:rsidRPr="00617E41">
              <w:rPr>
                <w:rStyle w:val="plan-content-pre1"/>
                <w:i/>
                <w:iCs/>
              </w:rPr>
              <w:t>* TCVĐ:</w:t>
            </w:r>
            <w:r>
              <w:rPr>
                <w:rStyle w:val="plan-content-pre1"/>
              </w:rPr>
              <w:t xml:space="preserve"> - Tìm bạn - Bắt bướm - TC Thả đỉa ba ba - TC gieo hạt - Bóng tròn to</w:t>
            </w:r>
            <w:r>
              <w:rPr>
                <w:sz w:val="28"/>
                <w:szCs w:val="28"/>
              </w:rPr>
              <w:br/>
            </w:r>
            <w:r w:rsidRPr="00617E41">
              <w:rPr>
                <w:rStyle w:val="plan-content-pre1"/>
                <w:i/>
                <w:iCs/>
              </w:rPr>
              <w:t>* Chơi tự do</w:t>
            </w:r>
            <w:r>
              <w:rPr>
                <w:rStyle w:val="plan-content-pre1"/>
              </w:rPr>
              <w:t xml:space="preserve"> </w:t>
            </w:r>
            <w:r w:rsidR="00617E41">
              <w:rPr>
                <w:rStyle w:val="plan-content-pre1"/>
              </w:rPr>
              <w:t xml:space="preserve">: Chới </w:t>
            </w:r>
            <w:r>
              <w:rPr>
                <w:rStyle w:val="plan-content-pre1"/>
              </w:rPr>
              <w:t>với đồ chơi ngoài trời, bóng, phấn</w:t>
            </w:r>
            <w:r>
              <w:rPr>
                <w:sz w:val="28"/>
                <w:szCs w:val="28"/>
              </w:rPr>
              <w:br/>
            </w:r>
            <w:r w:rsidRPr="00617E41">
              <w:rPr>
                <w:rStyle w:val="plan-content-pre1"/>
                <w:b/>
                <w:bCs/>
              </w:rPr>
              <w:t>Tuần 4</w:t>
            </w:r>
            <w:r>
              <w:rPr>
                <w:sz w:val="28"/>
                <w:szCs w:val="28"/>
              </w:rPr>
              <w:br/>
            </w:r>
            <w:r w:rsidRPr="00617E41">
              <w:rPr>
                <w:rStyle w:val="plan-content-pre1"/>
                <w:i/>
                <w:iCs/>
              </w:rPr>
              <w:t>* HĐCMĐ:</w:t>
            </w:r>
            <w:r>
              <w:rPr>
                <w:rStyle w:val="plan-content-pre1"/>
              </w:rPr>
              <w:t xml:space="preserve"> - Xem hình ảnh PTGT đường bộ - Đi dạo sân trường - Tưới cây cùng cô - Thơ: Đi chơi phố - Hát: Em tập lái ô tô</w:t>
            </w:r>
            <w:r>
              <w:rPr>
                <w:sz w:val="28"/>
                <w:szCs w:val="28"/>
              </w:rPr>
              <w:br/>
            </w:r>
            <w:r w:rsidRPr="00617E41">
              <w:rPr>
                <w:rStyle w:val="plan-content-pre1"/>
                <w:i/>
                <w:iCs/>
              </w:rPr>
              <w:t>* TCVĐ:-</w:t>
            </w:r>
            <w:r>
              <w:rPr>
                <w:rStyle w:val="plan-content-pre1"/>
              </w:rPr>
              <w:t xml:space="preserve"> Nu na nu nống - Dung dăng dung dẻ - Lộn cầu vồng - Tín hiệu - Thổi bóng</w:t>
            </w:r>
            <w:r>
              <w:rPr>
                <w:sz w:val="28"/>
                <w:szCs w:val="28"/>
              </w:rPr>
              <w:br/>
            </w:r>
            <w:r w:rsidRPr="0088428F">
              <w:rPr>
                <w:rStyle w:val="plan-content-pre1"/>
                <w:i/>
                <w:iCs/>
              </w:rPr>
              <w:t>* Chơi tự do</w:t>
            </w:r>
            <w:r>
              <w:rPr>
                <w:rStyle w:val="plan-content-pre1"/>
              </w:rPr>
              <w:t xml:space="preserve"> </w:t>
            </w:r>
            <w:r w:rsidR="0088428F">
              <w:rPr>
                <w:rStyle w:val="plan-content-pre1"/>
              </w:rPr>
              <w:t xml:space="preserve">: Chơi </w:t>
            </w:r>
            <w:r>
              <w:rPr>
                <w:rStyle w:val="plan-content-pre1"/>
              </w:rPr>
              <w:t xml:space="preserve">với đồ chơi ngoài trời, bóng, phấn </w:t>
            </w:r>
          </w:p>
          <w:p w14:paraId="2BE4FF0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8F4E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6133077" w14:textId="77777777" w:rsidTr="009F0BFC">
        <w:trPr>
          <w:divId w:val="232855303"/>
        </w:trPr>
        <w:tc>
          <w:tcPr>
            <w:tcW w:w="7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755EC" w14:textId="77777777" w:rsidR="00000000" w:rsidRDefault="00000000" w:rsidP="00617E4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tập ở các góc</w:t>
            </w:r>
          </w:p>
        </w:tc>
        <w:tc>
          <w:tcPr>
            <w:tcW w:w="380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80D7D" w14:textId="77777777" w:rsidR="00000000" w:rsidRDefault="00000000">
            <w:r w:rsidRPr="0088428F">
              <w:rPr>
                <w:rStyle w:val="plan-content-pre1"/>
                <w:b/>
                <w:bCs/>
              </w:rPr>
              <w:t>* Góc trọng tâm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(T1 )Góc chơi gia đình của bé: Bé chơi nấu ăn, chăm sóc em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(T2)Góc kể chuyện: Bé nghe cô kể chuyện, xem tranh, tập mở sách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(T3) Góc hoạt động với đồ vật: Xây vườn hoa, xếp đường đi, xếp ô tô, vặn nút chai theo đúng màu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(T4)Góc Bé chơi với hình và màu: Nhận biết màu, biết xếp chồng, xếp cạnh…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(T5)Góc vận động: </w:t>
            </w:r>
            <w:r>
              <w:rPr>
                <w:sz w:val="28"/>
                <w:szCs w:val="28"/>
              </w:rPr>
              <w:br/>
            </w:r>
            <w:r w:rsidRPr="0088428F">
              <w:rPr>
                <w:rStyle w:val="plan-content-pre1"/>
                <w:b/>
                <w:bCs/>
              </w:rPr>
              <w:lastRenderedPageBreak/>
              <w:t>* Kỹ năng: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Trẻ biết về các góc chơi trong lớp.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Trẻ biết cầm bút di - in màu không lem ra ngoài, khéo léo, dùng các khối gỗ để xếp chồng, xếp cạnh, kỹ năng xúc bột cho em bé, đóng mở sách, xem tranh …</w:t>
            </w:r>
            <w:r>
              <w:rPr>
                <w:sz w:val="28"/>
                <w:szCs w:val="28"/>
              </w:rPr>
              <w:br/>
            </w:r>
            <w:r w:rsidRPr="0088428F">
              <w:rPr>
                <w:rStyle w:val="plan-content-pre1"/>
                <w:b/>
                <w:bCs/>
              </w:rPr>
              <w:t>* Chuẩn bị: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Tranh các loại - Cây hoa, hàng rào.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Khối gỗ các màu, gạch, đồ chơi lắp ghép…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Tranh chuyện ,hình tròn, vuông các màu xanh, đỏ, vàng</w:t>
            </w:r>
            <w:r>
              <w:rPr>
                <w:sz w:val="28"/>
                <w:szCs w:val="28"/>
              </w:rPr>
              <w:br/>
            </w:r>
            <w:r w:rsidRPr="0088428F">
              <w:rPr>
                <w:rStyle w:val="plan-content-pre1"/>
                <w:i/>
                <w:iCs/>
              </w:rPr>
              <w:t>* Góc gia đình:</w:t>
            </w:r>
            <w:r>
              <w:rPr>
                <w:rStyle w:val="plan-content-pre1"/>
              </w:rPr>
              <w:t xml:space="preserve"> Chơi mẹ và bé, nấu ăn, bế em, mẹ con…</w:t>
            </w:r>
            <w:r>
              <w:rPr>
                <w:sz w:val="28"/>
                <w:szCs w:val="28"/>
              </w:rPr>
              <w:br/>
            </w:r>
            <w:r w:rsidRPr="0088428F">
              <w:rPr>
                <w:rStyle w:val="plan-content-pre1"/>
                <w:i/>
                <w:iCs/>
              </w:rPr>
              <w:t>* Góc nghệ thuật</w:t>
            </w:r>
            <w:r>
              <w:rPr>
                <w:rStyle w:val="plan-content-pre1"/>
              </w:rPr>
              <w:t>: Di màu ô tô, đèn giao thông…</w:t>
            </w:r>
            <w:r>
              <w:rPr>
                <w:sz w:val="28"/>
                <w:szCs w:val="28"/>
              </w:rPr>
              <w:br/>
            </w:r>
            <w:r w:rsidRPr="0088428F">
              <w:rPr>
                <w:rStyle w:val="plan-content-pre1"/>
                <w:i/>
                <w:iCs/>
              </w:rPr>
              <w:t>* Góc chơi với hình và màu</w:t>
            </w:r>
            <w:r>
              <w:rPr>
                <w:rStyle w:val="plan-content-pre1"/>
              </w:rPr>
              <w:t>: Chơi với các hình tròn, vuông,</w:t>
            </w:r>
            <w:r>
              <w:rPr>
                <w:sz w:val="28"/>
                <w:szCs w:val="28"/>
              </w:rPr>
              <w:br/>
            </w:r>
            <w:r w:rsidRPr="0088428F">
              <w:rPr>
                <w:rStyle w:val="plan-content-pre1"/>
                <w:i/>
                <w:iCs/>
              </w:rPr>
              <w:t>* Góc hoạt động với đồ vật</w:t>
            </w:r>
            <w:r>
              <w:rPr>
                <w:rStyle w:val="plan-content-pre1"/>
              </w:rPr>
              <w:t xml:space="preserve">: Xếp ô tô, tàu hỏa, xếp đường đi, vặn nút chai </w:t>
            </w:r>
          </w:p>
          <w:p w14:paraId="437A243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C2779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0513AB9" w14:textId="77777777" w:rsidTr="009F0BFC">
        <w:trPr>
          <w:divId w:val="232855303"/>
        </w:trPr>
        <w:tc>
          <w:tcPr>
            <w:tcW w:w="7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70118" w14:textId="77777777" w:rsidR="00000000" w:rsidRDefault="00000000" w:rsidP="00617E4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380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1FAF1" w14:textId="77777777" w:rsidR="00000000" w:rsidRDefault="00000000">
            <w:r>
              <w:rPr>
                <w:rStyle w:val="plan-content-pre1"/>
              </w:rPr>
              <w:t>- Cô giúp trẻ thói quen rửa tay bằng xà phòng, lau mặt, đi vệ sinh đúng nơi quy định, nhận ra ký hiệu của phòng vệ sinh nam nữ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Thực hiện thói quen văn minh khi ăn: Xúc cơm gọn gàng, nhặt cơm rơi vào khay, không nói chuyện trong khi ăn, xúc miệng nước muối sau khi ăn, lau mặt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Ngủ một giấc buổi trưa </w:t>
            </w:r>
          </w:p>
          <w:p w14:paraId="6E74C7E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5559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D3D91F5" w14:textId="77777777" w:rsidTr="009F0BFC">
        <w:trPr>
          <w:divId w:val="232855303"/>
        </w:trPr>
        <w:tc>
          <w:tcPr>
            <w:tcW w:w="7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6C63E" w14:textId="77777777" w:rsidR="00000000" w:rsidRDefault="00000000" w:rsidP="00617E4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380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8BFD9" w14:textId="77777777" w:rsidR="0088428F" w:rsidRDefault="00000000">
            <w:pPr>
              <w:rPr>
                <w:rStyle w:val="plan-content-pre1"/>
              </w:rPr>
            </w:pPr>
            <w:r w:rsidRPr="0088428F">
              <w:rPr>
                <w:rStyle w:val="plan-content-pre1"/>
                <w:b/>
                <w:bCs/>
              </w:rPr>
              <w:t>Tuần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Rèn trẻ tự lấy nước uống khi khát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Hướng dẫn trò chơi: Ô tô và chim sẻ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Nghe hát: Cô và mẹ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quen với bút sáp</w:t>
            </w:r>
            <w:r>
              <w:rPr>
                <w:sz w:val="28"/>
                <w:szCs w:val="28"/>
              </w:rPr>
              <w:br/>
            </w:r>
            <w:r w:rsidRPr="0088428F">
              <w:rPr>
                <w:rStyle w:val="plan-content-pre1"/>
                <w:b/>
                <w:bCs/>
              </w:rPr>
              <w:t>Tuần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Hướng dẫn trò chơi: Bóng tròn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trẻ biết lấy nước uống khi khát nước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trò chơi: Trời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hát: Trường mầm non thân yêu</w:t>
            </w:r>
            <w:r>
              <w:rPr>
                <w:sz w:val="28"/>
                <w:szCs w:val="28"/>
              </w:rPr>
              <w:br/>
            </w:r>
            <w:r w:rsidRPr="0088428F">
              <w:rPr>
                <w:rStyle w:val="plan-content-pre1"/>
                <w:b/>
                <w:bCs/>
              </w:rPr>
              <w:lastRenderedPageBreak/>
              <w:t>Tuần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vi deo các bạn đang chơi bập bênh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Hướng dẫn TC Bóng tròn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trò chơi thổi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xếp hàng rửa tay</w:t>
            </w:r>
            <w:r>
              <w:rPr>
                <w:sz w:val="28"/>
                <w:szCs w:val="28"/>
              </w:rPr>
              <w:br/>
            </w:r>
            <w:r w:rsidRPr="0088428F">
              <w:rPr>
                <w:rStyle w:val="plan-content-pre1"/>
                <w:b/>
                <w:bCs/>
              </w:rPr>
              <w:t>Tuần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trẻ đi vệ sinh đúng nơi quy định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trò chơi:Trời nắng trời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trò chơi lộn cầu vồng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thơ: Đèn xanh, đèn đỏ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hát: Trường chúng cháu là trường mầm non.</w:t>
            </w:r>
            <w:r>
              <w:rPr>
                <w:sz w:val="28"/>
                <w:szCs w:val="28"/>
              </w:rPr>
              <w:br/>
            </w:r>
            <w:r w:rsidRPr="0088428F">
              <w:rPr>
                <w:rStyle w:val="plan-content-pre1"/>
                <w:b/>
                <w:bCs/>
              </w:rPr>
              <w:t>* Thứ 6 hàng tuần: Cô tổ chức nêu gương bé ngoan, văn nghệ cuối tuần</w:t>
            </w:r>
            <w:r>
              <w:rPr>
                <w:rStyle w:val="plan-content-pre1"/>
              </w:rPr>
              <w:t>.</w:t>
            </w:r>
          </w:p>
          <w:p w14:paraId="612FF5BD" w14:textId="4D2AD70C" w:rsidR="00000000" w:rsidRDefault="00000000">
            <w:r>
              <w:rPr>
                <w:rStyle w:val="plan-content-pre1"/>
              </w:rPr>
              <w:t xml:space="preserve"> </w:t>
            </w:r>
          </w:p>
          <w:p w14:paraId="07F33CD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29EAA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9F0BFC" w:rsidRPr="0088428F" w14:paraId="3E6249A3" w14:textId="77777777" w:rsidTr="009F0BFC">
        <w:trPr>
          <w:divId w:val="232855303"/>
        </w:trPr>
        <w:tc>
          <w:tcPr>
            <w:tcW w:w="7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558AB" w14:textId="66BED8CA" w:rsidR="00000000" w:rsidRPr="0088428F" w:rsidRDefault="00000000" w:rsidP="0088428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8428F">
              <w:rPr>
                <w:rStyle w:val="Strong"/>
                <w:rFonts w:eastAsia="Times New Roman"/>
                <w:sz w:val="28"/>
                <w:szCs w:val="28"/>
              </w:rPr>
              <w:t>Chủ đề - Sự kiện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00F15" w14:textId="759F22C2" w:rsidR="00000000" w:rsidRPr="0088428F" w:rsidRDefault="0088428F" w:rsidP="0088428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8428F">
              <w:rPr>
                <w:rFonts w:eastAsia="Times New Roman"/>
                <w:sz w:val="28"/>
                <w:szCs w:val="28"/>
              </w:rPr>
              <w:t>Rèn kỹ năng</w:t>
            </w:r>
          </w:p>
          <w:p w14:paraId="33F76AD8" w14:textId="3DF571B2" w:rsidR="0088428F" w:rsidRPr="0088428F" w:rsidRDefault="0088428F" w:rsidP="0088428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0D844" w14:textId="77777777" w:rsidR="0088428F" w:rsidRPr="0088428F" w:rsidRDefault="0088428F" w:rsidP="0088428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8428F">
              <w:rPr>
                <w:rFonts w:eastAsia="Times New Roman"/>
                <w:sz w:val="28"/>
                <w:szCs w:val="28"/>
              </w:rPr>
              <w:t>Rèn kỹ năng</w:t>
            </w:r>
          </w:p>
          <w:p w14:paraId="35CAA853" w14:textId="77777777" w:rsidR="00000000" w:rsidRPr="0088428F" w:rsidRDefault="00000000" w:rsidP="0088428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557AF" w14:textId="77777777" w:rsidR="0088428F" w:rsidRPr="0088428F" w:rsidRDefault="0088428F" w:rsidP="0088428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8428F">
              <w:rPr>
                <w:rFonts w:eastAsia="Times New Roman"/>
                <w:sz w:val="28"/>
                <w:szCs w:val="28"/>
              </w:rPr>
              <w:t>Rèn kỹ năng</w:t>
            </w:r>
          </w:p>
          <w:p w14:paraId="3AA85969" w14:textId="77777777" w:rsidR="00000000" w:rsidRPr="0088428F" w:rsidRDefault="00000000" w:rsidP="0088428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1AA25" w14:textId="2769118E" w:rsidR="0088428F" w:rsidRPr="0088428F" w:rsidRDefault="0088428F" w:rsidP="0088428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8428F">
              <w:rPr>
                <w:rFonts w:eastAsia="Times New Roman"/>
                <w:sz w:val="28"/>
                <w:szCs w:val="28"/>
              </w:rPr>
              <w:t>Rèn kỹ năng</w:t>
            </w:r>
          </w:p>
          <w:p w14:paraId="677AE224" w14:textId="77777777" w:rsidR="00000000" w:rsidRPr="0088428F" w:rsidRDefault="00000000" w:rsidP="0088428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2667A" w14:textId="77777777" w:rsidR="00000000" w:rsidRPr="0088428F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14:paraId="26F3FB8A" w14:textId="77777777" w:rsidR="00C63906" w:rsidRPr="0088428F" w:rsidRDefault="00C63906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8"/>
          <w:szCs w:val="28"/>
        </w:rPr>
      </w:pPr>
    </w:p>
    <w:sectPr w:rsidR="00C63906" w:rsidRPr="0088428F" w:rsidSect="009F0BFC">
      <w:pgSz w:w="16840" w:h="11907" w:orient="landscape" w:code="9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E41"/>
    <w:rsid w:val="000A66FD"/>
    <w:rsid w:val="00617E41"/>
    <w:rsid w:val="0088428F"/>
    <w:rsid w:val="009F0BFC"/>
    <w:rsid w:val="00C6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E1017C"/>
  <w15:chartTrackingRefBased/>
  <w15:docId w15:val="{F7223501-B8FA-42E1-86D5-E33C3E0A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paragraph" w:styleId="ListParagraph">
    <w:name w:val="List Paragraph"/>
    <w:basedOn w:val="Normal"/>
    <w:uiPriority w:val="34"/>
    <w:qFormat/>
    <w:rsid w:val="00617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543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Bui Anh Van</cp:lastModifiedBy>
  <cp:revision>2</cp:revision>
  <cp:lastPrinted>2024-07-30T14:40:00Z</cp:lastPrinted>
  <dcterms:created xsi:type="dcterms:W3CDTF">2024-07-30T14:41:00Z</dcterms:created>
  <dcterms:modified xsi:type="dcterms:W3CDTF">2024-07-30T14:41:00Z</dcterms:modified>
</cp:coreProperties>
</file>