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1CAF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MẪU GIÁO BÉ 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Thị Hồng Thảo – Nguyễn thị Ngọc Hòa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19"/>
        <w:gridCol w:w="367"/>
        <w:gridCol w:w="2464"/>
        <w:gridCol w:w="2464"/>
        <w:gridCol w:w="2463"/>
        <w:gridCol w:w="2463"/>
        <w:gridCol w:w="1232"/>
      </w:tblGrid>
      <w:tr w:rsidR="00000000"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jc w:val="center"/>
              <w:divId w:val="6289765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jc w:val="center"/>
              <w:divId w:val="18141340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08/11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jc w:val="center"/>
              <w:divId w:val="4304712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15/11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jc w:val="center"/>
              <w:divId w:val="7977945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22/11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jc w:val="center"/>
              <w:divId w:val="2059145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29/11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jc w:val="center"/>
              <w:divId w:val="9833279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nhanh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quan tâm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quan sát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và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han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yên tâm và yêu thích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sau khi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theo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dung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trong ngày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(t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ng):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vòng tròn theo các tư th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 (phía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phía sau, trên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“Tách và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hoà: Hai tay đưa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vòng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i đưa lên cao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/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nhà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Nhà con có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ng? Nhà con có màu gì? Nhà con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u phòng không? Phòng con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y? Phòng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có màu gì? Con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mình?...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</w:t>
            </w:r>
            <w:r>
              <w:rPr>
                <w:rStyle w:val="plan-content-pre1"/>
              </w:rPr>
              <w:t xml:space="preserve"> thành viên trong gia đình,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gia đình. Con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mình,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các thành viên trong gia đình mình không? Nói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gia đình là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gia đình là nơi luôn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các con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vui cũng như n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n.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ông, </w:t>
            </w:r>
            <w:r>
              <w:rPr>
                <w:rStyle w:val="plan-content-pre1"/>
              </w:rPr>
              <w:lastRenderedPageBreak/>
              <w:t>bà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? Trong gia đình con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 Trong gia đình ai là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yêu thương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 con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t?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con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làm gì cùng nhau? Nhà con yêu thương nhau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giáo: Ngày đó là ngày nào?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Nam? Bé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chúc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giáo? Bé đã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cô?. Bé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mình?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xung quanh bé.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là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m?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là gì?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đó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an 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và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xung quanh?...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MT37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DH(TT): Nhà của tô</w:t>
            </w:r>
            <w:r>
              <w:rPr>
                <w:rStyle w:val="plan-content-pre1"/>
                <w:rFonts w:eastAsia="Times New Roman"/>
              </w:rPr>
              <w:t>i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- Nghe: Rì rà rì rầm</w:t>
            </w:r>
            <w:r>
              <w:rPr>
                <w:rStyle w:val="plan-content-pre1"/>
                <w:rFonts w:eastAsia="Times New Roman"/>
              </w:rPr>
              <w:br/>
              <w:t xml:space="preserve">- TC: Ai nhanh nhất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DH(TT): Múa cho mẹ xe</w:t>
            </w:r>
            <w:r>
              <w:rPr>
                <w:rStyle w:val="plan-content-pre1"/>
                <w:rFonts w:eastAsia="Times New Roman"/>
              </w:rPr>
              <w:t>m</w:t>
            </w:r>
            <w:r>
              <w:rPr>
                <w:rStyle w:val="plan-content-pre1"/>
                <w:rFonts w:eastAsia="Times New Roman"/>
              </w:rPr>
              <w:br/>
              <w:t>- Nghe: Cả nhà thương nhau</w:t>
            </w:r>
            <w:r>
              <w:rPr>
                <w:rStyle w:val="plan-content-pre1"/>
                <w:rFonts w:eastAsia="Times New Roman"/>
              </w:rPr>
              <w:br/>
              <w:t xml:space="preserve">- TC: Bạn nào hát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VTTTTC: Cô và m</w:t>
            </w:r>
            <w:r>
              <w:rPr>
                <w:rStyle w:val="plan-content-pre1"/>
                <w:rFonts w:eastAsia="Times New Roman"/>
              </w:rPr>
              <w:t>ẹ</w:t>
            </w:r>
            <w:r>
              <w:rPr>
                <w:rStyle w:val="plan-content-pre1"/>
                <w:rFonts w:eastAsia="Times New Roman"/>
              </w:rPr>
              <w:br/>
              <w:t>+ Nghe: Ước mơ xanh</w:t>
            </w:r>
            <w:r>
              <w:rPr>
                <w:rStyle w:val="plan-content-pre1"/>
                <w:rFonts w:eastAsia="Times New Roman"/>
              </w:rPr>
              <w:br/>
              <w:t xml:space="preserve">+ TC: Nghe giai điệu đoán tên bài hát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DH(TT): Bé quét nh</w:t>
            </w:r>
            <w:r>
              <w:rPr>
                <w:rStyle w:val="plan-content-pre1"/>
                <w:rFonts w:eastAsia="Times New Roman"/>
              </w:rPr>
              <w:t>à</w:t>
            </w:r>
            <w:r>
              <w:rPr>
                <w:rStyle w:val="plan-content-pre1"/>
                <w:rFonts w:eastAsia="Times New Roman"/>
              </w:rPr>
              <w:br/>
              <w:t>- Nghe: Niềm vui gi</w:t>
            </w:r>
            <w:r>
              <w:rPr>
                <w:rStyle w:val="plan-content-pre1"/>
                <w:rFonts w:eastAsia="Times New Roman"/>
              </w:rPr>
              <w:t>a đình</w:t>
            </w:r>
            <w:r>
              <w:rPr>
                <w:rStyle w:val="plan-content-pre1"/>
                <w:rFonts w:eastAsia="Times New Roman"/>
              </w:rPr>
              <w:br/>
              <w:t xml:space="preserve">- TC: Ai đoán giỏi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MT60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 - PB hình tròn,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NB-PB hình tam giác, hình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NB - PB hình tròn,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 xml:space="preserve">Làm </w:t>
            </w:r>
            <w:r>
              <w:rPr>
                <w:b/>
                <w:bCs/>
              </w:rPr>
              <w:t>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hình vuông, tròn, tam giác,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Khám phá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Ngôi nhà thân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Khám phá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Những người thân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Khám phá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Mừng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Khám phá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 dùng nào gây nguy hiể</w:t>
            </w:r>
            <w:r>
              <w:rPr>
                <w:rStyle w:val="plan-content-pre1"/>
                <w:rFonts w:eastAsia="Times New Roman"/>
              </w:rPr>
              <w:t>m cho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con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br/>
              <w:t>(Vở tạo hình trang 10)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gia đình b</w:t>
            </w:r>
            <w:r>
              <w:rPr>
                <w:rStyle w:val="plan-content-pre1"/>
                <w:rFonts w:eastAsia="Times New Roman"/>
              </w:rPr>
              <w:t>é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(Bài làm thêm)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tặng cô nhân ngày 20 - 11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đồ </w:t>
            </w:r>
            <w:r>
              <w:rPr>
                <w:rStyle w:val="plan-content-pre1"/>
                <w:rFonts w:eastAsia="Times New Roman"/>
              </w:rPr>
              <w:t>dùng nhà bé c</w:t>
            </w:r>
            <w:r>
              <w:rPr>
                <w:rStyle w:val="plan-content-pre1"/>
                <w:rFonts w:eastAsia="Times New Roman"/>
              </w:rPr>
              <w:t>ó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(Bài làm thêm)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VĐCB: Đi thay đổi tốc độ theo đường dích dắ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>+ TCVĐ: Cáo ơi ngủ 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Thăm nhà bà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VĐCB: Chạy theo đường díc dắ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>+ TCVĐ: Ai biết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61CAF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6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Chiếc ấm sà</w:t>
            </w:r>
            <w:r>
              <w:rPr>
                <w:rStyle w:val="plan-content-pre1"/>
                <w:rFonts w:eastAsia="Times New Roman"/>
              </w:rPr>
              <w:t>nh nở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F61CA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ban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QS: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con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vào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C1: Trò chơi “Cư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 ăn quan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Dung d</w:t>
            </w:r>
            <w:r>
              <w:rPr>
                <w:rStyle w:val="plan-content-pre1"/>
              </w:rPr>
              <w:t>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TC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dãy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đá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TN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Tham quan phòng máy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C3: Trò chơi “Mèo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khô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chơi nghé </w:t>
            </w:r>
            <w:r>
              <w:rPr>
                <w:rStyle w:val="plan-content-pre1"/>
              </w:rPr>
              <w:t>ọ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pPr>
              <w:rPr>
                <w:rFonts w:eastAsia="Times New Roman"/>
              </w:rPr>
            </w:pPr>
          </w:p>
          <w:p w:rsidR="00000000" w:rsidRDefault="00F61CA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dãy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</w:t>
            </w:r>
            <w:r>
              <w:rPr>
                <w:rStyle w:val="plan-content-pre1"/>
              </w:rPr>
              <w:t>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TN: Núi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phun trào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C4: Trò chơi “Nh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Thi xem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Chăm sóc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pPr>
              <w:rPr>
                <w:rFonts w:eastAsia="Times New Roman"/>
              </w:rPr>
            </w:pPr>
          </w:p>
          <w:p w:rsidR="00000000" w:rsidRDefault="00F61CA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cô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Tham quan phòng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TN: Nhu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 màu v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Mèo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Thi xem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MT60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F61CA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XD: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các công trình xây </w:t>
            </w:r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trên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trí (T1).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công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(T2); Xây khu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(T3).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các công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(T4).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pPr>
              <w:rPr>
                <w:rFonts w:eastAsia="Times New Roman"/>
              </w:rPr>
            </w:pPr>
          </w:p>
          <w:p w:rsidR="00000000" w:rsidRDefault="00F61CAF">
            <w:r>
              <w:rPr>
                <w:rStyle w:val="plan-content-pre1"/>
              </w:rPr>
              <w:lastRenderedPageBreak/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xây nhà, cây, các NVL :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a,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, băng dính…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 (Gia đình đi chơi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đưa bé đi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..)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r>
              <w:rPr>
                <w:rStyle w:val="plan-content-pre1"/>
              </w:rPr>
              <w:t>+ Bác sĩ (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đưa bé đi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 (Bán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đình: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trang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bé…..)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cơm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Các món ăn,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xoong n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</w:t>
            </w:r>
            <w:r>
              <w:rPr>
                <w:rStyle w:val="plan-content-pre1"/>
              </w:rPr>
              <w:t>, bé cùng cô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rau….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rau, bình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chìm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Bình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thìa, bát inox,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: NBPB hình vuông, tròn,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Trò chơi các hình.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Ôn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1:1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r>
              <w:rPr>
                <w:rStyle w:val="plan-content-pre1"/>
              </w:rPr>
              <w:t>-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Nam;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Tô màu tranh gia đình bé,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và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,trang trí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 </w:t>
            </w:r>
            <w:r>
              <w:rPr>
                <w:rStyle w:val="plan-content-pre1"/>
              </w:rPr>
              <w:t>mà bé yêu thích,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KN: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xi lanh,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mút, cách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thìa,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xi lanh, mút,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MT32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đúng tên món ăn hàng ngày,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khi nhìn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giác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món ăn khác nhau, ăn ngon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/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đúng quy trình.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LQVT: Làm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BT toán trang 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TCDG: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VS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lau lá cây và các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bài thơ: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 -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LQVT: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23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đúng quy trình.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VS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lau giá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VĐCB: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+ TC: Ai</w:t>
            </w:r>
            <w:r>
              <w:rPr>
                <w:rStyle w:val="plan-content-pre1"/>
              </w:rPr>
              <w:t xml:space="preserve">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 +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</w:p>
          <w:p w:rsidR="00000000" w:rsidRDefault="00F61CA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LQVT: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24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TCDG: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Bàn tay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 +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</w:p>
          <w:p w:rsidR="00000000" w:rsidRDefault="00F61CA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đi 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thang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LQVT: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xung quanh bé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61CAF"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VĐCB: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+ TC: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 + văn nghê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MT68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Cả nhà thương nhau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Mừng ngày nhà giáo Việt Nam 20-11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nào gây nguy hiểm cho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61CAF">
            <w:pPr>
              <w:rPr>
                <w:rFonts w:eastAsia="Times New Roman"/>
              </w:rPr>
            </w:pPr>
          </w:p>
        </w:tc>
      </w:tr>
    </w:tbl>
    <w:p w:rsidR="00F61CAF" w:rsidRDefault="00F61CA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sectPr w:rsidR="00F61CAF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87461"/>
    <w:rsid w:val="00287461"/>
    <w:rsid w:val="009759B6"/>
    <w:rsid w:val="00F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E5915-032A-45ED-95D0-8F27AAB9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KinhDoanh 5</cp:lastModifiedBy>
  <cp:revision>2</cp:revision>
  <dcterms:created xsi:type="dcterms:W3CDTF">2024-10-10T16:18:00Z</dcterms:created>
  <dcterms:modified xsi:type="dcterms:W3CDTF">2024-10-10T16:18:00Z</dcterms:modified>
</cp:coreProperties>
</file>