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E10B2" w:rsidRDefault="008C15B7" w:rsidP="006E4228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  <w:lang w:val="vi-VN"/>
        </w:rPr>
      </w:pPr>
      <w:r w:rsidRPr="001E10B2">
        <w:rPr>
          <w:rFonts w:eastAsia="Times New Roman"/>
          <w:b/>
          <w:bCs/>
          <w:sz w:val="28"/>
          <w:szCs w:val="28"/>
        </w:rPr>
        <w:t xml:space="preserve">KẾ HOẠCH GIÁO DỤC THÁNG 10 - LỨA TUỔI NHÀ TRẺ 24-36 THÁNG - LỚP NT D3 </w:t>
      </w:r>
      <w:r w:rsidRPr="001E10B2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Pr="001E10B2">
        <w:rPr>
          <w:rFonts w:eastAsia="Times New Roman"/>
          <w:b/>
          <w:bCs/>
          <w:sz w:val="28"/>
          <w:szCs w:val="28"/>
          <w:lang w:val="vi-VN"/>
        </w:rPr>
        <w:t>Nguyễn Thị Mai Anh</w:t>
      </w:r>
    </w:p>
    <w:tbl>
      <w:tblPr>
        <w:tblW w:w="5406" w:type="pct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89"/>
        <w:gridCol w:w="527"/>
        <w:gridCol w:w="2361"/>
        <w:gridCol w:w="2338"/>
        <w:gridCol w:w="2341"/>
        <w:gridCol w:w="2338"/>
        <w:gridCol w:w="2344"/>
        <w:gridCol w:w="1261"/>
      </w:tblGrid>
      <w:tr w:rsidR="006E4228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0B2" w:rsidRPr="001E10B2" w:rsidRDefault="008C15B7" w:rsidP="006E4228">
            <w:pPr>
              <w:jc w:val="center"/>
              <w:divId w:val="1223828828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</w:p>
          <w:p w:rsidR="00000000" w:rsidRPr="001E10B2" w:rsidRDefault="008C15B7" w:rsidP="006E4228">
            <w:pPr>
              <w:jc w:val="center"/>
              <w:divId w:val="1223828828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jc w:val="center"/>
              <w:divId w:val="1421020183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E10B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30/09 đến 05/10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jc w:val="center"/>
              <w:divId w:val="1649091430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E10B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07/10 đến 12/10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jc w:val="center"/>
              <w:divId w:val="336466380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E10B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14/10 đến 19/10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jc w:val="center"/>
              <w:divId w:val="1515798971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E10B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21/10 đến 26/10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jc w:val="center"/>
              <w:divId w:val="1216697132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E10B2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28/10 đến 02/11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divId w:val="1322347860"/>
              <w:rPr>
                <w:rFonts w:eastAsia="Times New Roman"/>
                <w:b/>
                <w:bCs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1E10B2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sz w:val="28"/>
                <w:szCs w:val="28"/>
              </w:rPr>
            </w:pPr>
            <w:r w:rsidRPr="001E10B2">
              <w:rPr>
                <w:rStyle w:val="plan-content-pre1"/>
              </w:rPr>
              <w:t>Trao đ</w:t>
            </w:r>
            <w:r w:rsidRPr="001E10B2">
              <w:rPr>
                <w:rStyle w:val="plan-content-pre1"/>
              </w:rPr>
              <w:t>ổ</w:t>
            </w:r>
            <w:r w:rsidRPr="001E10B2">
              <w:rPr>
                <w:rStyle w:val="plan-content-pre1"/>
              </w:rPr>
              <w:t>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ph</w:t>
            </w:r>
            <w:r w:rsidRPr="001E10B2">
              <w:rPr>
                <w:rStyle w:val="plan-content-pre1"/>
              </w:rPr>
              <w:t>ụ</w:t>
            </w:r>
            <w:r w:rsidRPr="001E10B2">
              <w:rPr>
                <w:rStyle w:val="plan-content-pre1"/>
              </w:rPr>
              <w:t xml:space="preserve"> huynh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tình hình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 xml:space="preserve"> (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s</w:t>
            </w:r>
            <w:r w:rsidRPr="001E10B2">
              <w:rPr>
                <w:rStyle w:val="plan-content-pre1"/>
              </w:rPr>
              <w:t>ứ</w:t>
            </w:r>
            <w:r w:rsidRPr="001E10B2">
              <w:rPr>
                <w:rStyle w:val="plan-content-pre1"/>
              </w:rPr>
              <w:t>c kh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>e,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tâm lý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>, thói quen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 xml:space="preserve"> )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cho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 xml:space="preserve"> thói quen chào h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>i l</w:t>
            </w:r>
            <w:r w:rsidRPr="001E10B2">
              <w:rPr>
                <w:rStyle w:val="plan-content-pre1"/>
              </w:rPr>
              <w:t>ễ</w:t>
            </w:r>
            <w:r w:rsidRPr="001E10B2">
              <w:rPr>
                <w:rStyle w:val="plan-content-pre1"/>
              </w:rPr>
              <w:t xml:space="preserve"> phép khi đ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n l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p.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Chơi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 theo góc, nhóm nh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>, nghe đ</w:t>
            </w:r>
            <w:r w:rsidRPr="001E10B2">
              <w:rPr>
                <w:rStyle w:val="plan-content-pre1"/>
              </w:rPr>
              <w:t>ọ</w:t>
            </w:r>
            <w:r w:rsidRPr="001E10B2">
              <w:rPr>
                <w:rStyle w:val="plan-content-pre1"/>
              </w:rPr>
              <w:t xml:space="preserve">c </w:t>
            </w:r>
            <w:r w:rsidRPr="001E10B2">
              <w:rPr>
                <w:rStyle w:val="plan-content-pre1"/>
              </w:rPr>
              <w:t>truy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 xml:space="preserve">- Xem 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nh các cô, các b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n trong l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p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Trò chuy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tên tu</w:t>
            </w:r>
            <w:r w:rsidRPr="001E10B2">
              <w:rPr>
                <w:rStyle w:val="plan-content-pre1"/>
              </w:rPr>
              <w:t>ổ</w:t>
            </w:r>
            <w:r w:rsidRPr="001E10B2">
              <w:rPr>
                <w:rStyle w:val="plan-content-pre1"/>
              </w:rPr>
              <w:t>i, gi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tính, s</w:t>
            </w:r>
            <w:r w:rsidRPr="001E10B2">
              <w:rPr>
                <w:rStyle w:val="plan-content-pre1"/>
              </w:rPr>
              <w:t>ở</w:t>
            </w:r>
            <w:r w:rsidRPr="001E10B2">
              <w:rPr>
                <w:rStyle w:val="plan-content-pre1"/>
              </w:rPr>
              <w:t xml:space="preserve"> thích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b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n thân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>,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dùng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 và trang ph</w:t>
            </w:r>
            <w:r w:rsidRPr="001E10B2">
              <w:rPr>
                <w:rStyle w:val="plan-content-pre1"/>
              </w:rPr>
              <w:t>ụ</w:t>
            </w:r>
            <w:r w:rsidRPr="001E10B2">
              <w:rPr>
                <w:rStyle w:val="plan-content-pre1"/>
              </w:rPr>
              <w:t>c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bé.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Trò chuy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m</w:t>
            </w:r>
            <w:r w:rsidRPr="001E10B2">
              <w:rPr>
                <w:rStyle w:val="plan-content-pre1"/>
              </w:rPr>
              <w:t>ẹ</w:t>
            </w:r>
            <w:r w:rsidRPr="001E10B2">
              <w:rPr>
                <w:rStyle w:val="plan-content-pre1"/>
              </w:rPr>
              <w:t xml:space="preserve"> và cô giáo.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Fonts w:eastAsia="Times New Roman"/>
                <w:vanish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6" o:title=""/>
                </v:shape>
                <w:control r:id="rId7" w:name="Object 1" w:shapeid="_x0000_i1025"/>
              </w:objec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sz w:val="28"/>
                <w:szCs w:val="28"/>
              </w:rPr>
            </w:pPr>
            <w:r w:rsidRPr="001E10B2">
              <w:rPr>
                <w:rStyle w:val="plan-content-pre1"/>
              </w:rPr>
              <w:t>* Kh</w:t>
            </w:r>
            <w:r w:rsidRPr="001E10B2">
              <w:rPr>
                <w:rStyle w:val="plan-content-pre1"/>
              </w:rPr>
              <w:t>ở</w:t>
            </w:r>
            <w:r w:rsidRPr="001E10B2">
              <w:rPr>
                <w:rStyle w:val="plan-content-pre1"/>
              </w:rPr>
              <w:t>i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 : Đi vòng tròn k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t h</w:t>
            </w:r>
            <w:r w:rsidRPr="001E10B2">
              <w:rPr>
                <w:rStyle w:val="plan-content-pre1"/>
              </w:rPr>
              <w:t>ợ</w:t>
            </w:r>
            <w:r w:rsidRPr="001E10B2">
              <w:rPr>
                <w:rStyle w:val="plan-content-pre1"/>
              </w:rPr>
              <w:t>p các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 tác theo nh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c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Tr</w:t>
            </w:r>
            <w:r w:rsidRPr="001E10B2">
              <w:rPr>
                <w:rStyle w:val="plan-content-pre1"/>
              </w:rPr>
              <w:t>ọ</w:t>
            </w:r>
            <w:r w:rsidRPr="001E10B2">
              <w:rPr>
                <w:rStyle w:val="plan-content-pre1"/>
              </w:rPr>
              <w:t>ng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ng: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theo n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>n nh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c “N</w:t>
            </w:r>
            <w:r w:rsidRPr="001E10B2">
              <w:rPr>
                <w:rStyle w:val="plan-content-pre1"/>
              </w:rPr>
              <w:t>ắ</w:t>
            </w:r>
            <w:r w:rsidRPr="001E10B2">
              <w:rPr>
                <w:rStyle w:val="plan-content-pre1"/>
              </w:rPr>
              <w:t>ng s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m”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Hô h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p 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Hít vào th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 xml:space="preserve">t sâu 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Th</w:t>
            </w:r>
            <w:r w:rsidRPr="001E10B2">
              <w:rPr>
                <w:rStyle w:val="plan-content-pre1"/>
              </w:rPr>
              <w:t>ở</w:t>
            </w:r>
            <w:r w:rsidRPr="001E10B2">
              <w:rPr>
                <w:rStyle w:val="plan-content-pre1"/>
              </w:rPr>
              <w:t xml:space="preserve"> ra t</w:t>
            </w:r>
            <w:r w:rsidRPr="001E10B2">
              <w:rPr>
                <w:rStyle w:val="plan-content-pre1"/>
              </w:rPr>
              <w:t>ừ</w:t>
            </w:r>
            <w:r w:rsidRPr="001E10B2">
              <w:rPr>
                <w:rStyle w:val="plan-content-pre1"/>
              </w:rPr>
              <w:t xml:space="preserve"> t</w:t>
            </w:r>
            <w:r w:rsidRPr="001E10B2">
              <w:rPr>
                <w:rStyle w:val="plan-content-pre1"/>
              </w:rPr>
              <w:t>ừ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Tay 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+ 2 tay giơ lên cao và h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 xml:space="preserve"> xu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ng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Cơ lưng, cơ b</w:t>
            </w:r>
            <w:r w:rsidRPr="001E10B2">
              <w:rPr>
                <w:rStyle w:val="plan-content-pre1"/>
              </w:rPr>
              <w:t>ụ</w:t>
            </w:r>
            <w:r w:rsidRPr="001E10B2">
              <w:rPr>
                <w:rStyle w:val="plan-content-pre1"/>
              </w:rPr>
              <w:t>ng: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Quay ngư</w:t>
            </w:r>
            <w:r w:rsidRPr="001E10B2">
              <w:rPr>
                <w:rStyle w:val="plan-content-pre1"/>
              </w:rPr>
              <w:t>ờ</w:t>
            </w:r>
            <w:r w:rsidRPr="001E10B2">
              <w:rPr>
                <w:rStyle w:val="plan-content-pre1"/>
              </w:rPr>
              <w:t>i sang 2 bên ph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i – trái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 xml:space="preserve">- Cơ chân : 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Ng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>i khu</w:t>
            </w:r>
            <w:r w:rsidRPr="001E10B2">
              <w:rPr>
                <w:rStyle w:val="plan-content-pre1"/>
              </w:rPr>
              <w:t>ỵ</w:t>
            </w:r>
            <w:r w:rsidRPr="001E10B2">
              <w:rPr>
                <w:rStyle w:val="plan-content-pre1"/>
              </w:rPr>
              <w:t>u g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i, đ</w:t>
            </w:r>
            <w:r w:rsidRPr="001E10B2">
              <w:rPr>
                <w:rStyle w:val="plan-content-pre1"/>
              </w:rPr>
              <w:t>ứ</w:t>
            </w:r>
            <w:r w:rsidRPr="001E10B2">
              <w:rPr>
                <w:rStyle w:val="plan-content-pre1"/>
              </w:rPr>
              <w:t>ng lên.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B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 xml:space="preserve">t: 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B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t t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i ch</w:t>
            </w:r>
            <w:r w:rsidRPr="001E10B2">
              <w:rPr>
                <w:rStyle w:val="plan-content-pre1"/>
              </w:rPr>
              <w:t>ỗ</w:t>
            </w:r>
            <w:r w:rsidRPr="001E10B2">
              <w:rPr>
                <w:rStyle w:val="plan-content-pre1"/>
              </w:rPr>
              <w:t>.</w:t>
            </w:r>
            <w:r w:rsidRPr="001E10B2">
              <w:rPr>
                <w:sz w:val="28"/>
                <w:szCs w:val="28"/>
              </w:rPr>
              <w:br/>
            </w:r>
            <w:r w:rsidR="001E10B2">
              <w:rPr>
                <w:rStyle w:val="plan-content-pre1"/>
              </w:rPr>
              <w:t>-</w:t>
            </w:r>
            <w:r w:rsidRPr="001E10B2">
              <w:rPr>
                <w:rStyle w:val="plan-content-pre1"/>
              </w:rPr>
              <w:t xml:space="preserve"> Nh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y flashmob theo bài nh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c nư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c ngoài.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H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>i tĩnh : Làm các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 tác nh</w:t>
            </w:r>
            <w:r w:rsidRPr="001E10B2">
              <w:rPr>
                <w:rStyle w:val="plan-content-pre1"/>
              </w:rPr>
              <w:t>ẹ</w:t>
            </w:r>
            <w:r w:rsidRPr="001E10B2">
              <w:rPr>
                <w:rStyle w:val="plan-content-pre1"/>
              </w:rPr>
              <w:t xml:space="preserve"> nhàng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Fonts w:eastAsia="Times New Roman"/>
                <w:vanish/>
                <w:sz w:val="28"/>
                <w:szCs w:val="28"/>
              </w:rPr>
              <w:object w:dxaOrig="1440" w:dyaOrig="1440">
                <v:shape id="_x0000_i1026" type="#_x0000_t75" style="width:18pt;height:18pt" o:ole="">
                  <v:imagedata r:id="rId6" o:title=""/>
                </v:shape>
                <w:control r:id="rId8" w:name="Object 2" w:shapeid="_x0000_i1026"/>
              </w:objec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làm quen văn h</w:t>
            </w:r>
            <w:r w:rsidRPr="001E10B2">
              <w:rPr>
                <w:b/>
                <w:bCs/>
                <w:sz w:val="28"/>
                <w:szCs w:val="28"/>
              </w:rPr>
              <w:t>ọ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Truyện: Đôi bạn nhỏ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làm quen văn h</w:t>
            </w:r>
            <w:r w:rsidRPr="001E10B2">
              <w:rPr>
                <w:b/>
                <w:bCs/>
                <w:sz w:val="28"/>
                <w:szCs w:val="28"/>
              </w:rPr>
              <w:t>ọ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Truyện: Sinh nhật của Thỏ con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làm quen văn h</w:t>
            </w:r>
            <w:r w:rsidRPr="001E10B2">
              <w:rPr>
                <w:b/>
                <w:bCs/>
                <w:sz w:val="28"/>
                <w:szCs w:val="28"/>
              </w:rPr>
              <w:t>ọ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Thơ: Bé ngoan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làm quen văn h</w:t>
            </w:r>
            <w:r w:rsidRPr="001E10B2">
              <w:rPr>
                <w:b/>
                <w:bCs/>
                <w:sz w:val="28"/>
                <w:szCs w:val="28"/>
              </w:rPr>
              <w:t>ọ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Thơ: Miệng xinh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làm quen văn h</w:t>
            </w:r>
            <w:r w:rsidRPr="001E10B2">
              <w:rPr>
                <w:b/>
                <w:bCs/>
                <w:sz w:val="28"/>
                <w:szCs w:val="28"/>
              </w:rPr>
              <w:t>ọ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Thơ: Đi dép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  <w:u w:val="single"/>
              </w:rPr>
              <w:t>MT19</w:t>
            </w: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t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Di màu ổ rơm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228" w:rsidRDefault="008C15B7" w:rsidP="006E4228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</w:t>
            </w:r>
          </w:p>
          <w:p w:rsidR="00000000" w:rsidRPr="006E4228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Nhận biết màu xanh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t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Làm bưu thiếp tặng bà,tặng mẹ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Nhận biết </w:t>
            </w:r>
            <w:r w:rsidRPr="001E10B2">
              <w:rPr>
                <w:rStyle w:val="plan-content-pre1"/>
                <w:rFonts w:eastAsia="Times New Roman"/>
              </w:rPr>
              <w:t>phân biệt màu xanh, màu đỏ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 xml:space="preserve">ng </w:t>
            </w:r>
            <w:r w:rsidR="001E10B2">
              <w:rPr>
                <w:b/>
                <w:bCs/>
                <w:sz w:val="28"/>
                <w:szCs w:val="28"/>
              </w:rPr>
              <w:t>tạo hình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Tô màu cái áo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âm nh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DH: Lời chào buổi sán</w:t>
            </w:r>
            <w:r w:rsidRPr="001E10B2">
              <w:rPr>
                <w:rStyle w:val="plan-content-pre1"/>
                <w:rFonts w:eastAsia="Times New Roman"/>
              </w:rPr>
              <w:t>g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VĐTN: Tập tầm vông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âm nh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DH: Em búp b</w:t>
            </w:r>
            <w:r w:rsidRPr="001E10B2">
              <w:rPr>
                <w:rStyle w:val="plan-content-pre1"/>
                <w:rFonts w:eastAsia="Times New Roman"/>
              </w:rPr>
              <w:t>ê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Nghe âm thanh đoán tên nhạc cụ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âm nh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NH: Mẹ ơi có biế</w:t>
            </w:r>
            <w:r w:rsidRPr="001E10B2">
              <w:rPr>
                <w:rStyle w:val="plan-content-pre1"/>
                <w:rFonts w:eastAsia="Times New Roman"/>
              </w:rPr>
              <w:t>t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Pr="001E10B2">
              <w:rPr>
                <w:rStyle w:val="plan-content-pre1"/>
                <w:rFonts w:eastAsia="Times New Roman"/>
              </w:rPr>
              <w:t xml:space="preserve">TC: Nghe âm thanh to - nhỏ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âm nh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NH: Cái mũi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Thi ai nhanh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âm nh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c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NH: Tay thơm tay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Hãy lắng nghe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Bạn trai- bạn gái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Bé tập kể về mình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Trò chuyện về ngày 20/10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Khuôn mặt bé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  <w:r w:rsidRPr="001E10B2"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 w:rsidRPr="001E10B2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Nh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bi</w:t>
            </w:r>
            <w:r w:rsidRPr="001E10B2">
              <w:rPr>
                <w:b/>
                <w:bCs/>
                <w:sz w:val="28"/>
                <w:szCs w:val="28"/>
              </w:rPr>
              <w:t>ế</w:t>
            </w:r>
            <w:r w:rsidRPr="001E10B2">
              <w:rPr>
                <w:b/>
                <w:bCs/>
                <w:sz w:val="28"/>
                <w:szCs w:val="28"/>
              </w:rPr>
              <w:t>t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Đôi bàn chân của bé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Phát tri</w:t>
            </w:r>
            <w:r w:rsidRPr="001E10B2">
              <w:rPr>
                <w:b/>
                <w:bCs/>
                <w:sz w:val="28"/>
                <w:szCs w:val="28"/>
              </w:rPr>
              <w:t>ể</w:t>
            </w:r>
            <w:r w:rsidRPr="001E10B2">
              <w:rPr>
                <w:b/>
                <w:bCs/>
                <w:sz w:val="28"/>
                <w:szCs w:val="28"/>
              </w:rPr>
              <w:t>n v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Đi có bê vật trên ta</w:t>
            </w:r>
            <w:r w:rsidRPr="001E10B2">
              <w:rPr>
                <w:rStyle w:val="plan-content-pre1"/>
                <w:rFonts w:eastAsia="Times New Roman"/>
              </w:rPr>
              <w:t>y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TCVĐ: Chơi với dải lụa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Phát tri</w:t>
            </w:r>
            <w:r w:rsidRPr="001E10B2">
              <w:rPr>
                <w:b/>
                <w:bCs/>
                <w:sz w:val="28"/>
                <w:szCs w:val="28"/>
              </w:rPr>
              <w:t>ể</w:t>
            </w:r>
            <w:r w:rsidRPr="001E10B2">
              <w:rPr>
                <w:b/>
                <w:bCs/>
                <w:sz w:val="28"/>
                <w:szCs w:val="28"/>
              </w:rPr>
              <w:t>n v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Nhún bật tại ch</w:t>
            </w:r>
            <w:r w:rsidRPr="001E10B2">
              <w:rPr>
                <w:rStyle w:val="plan-content-pre1"/>
                <w:rFonts w:eastAsia="Times New Roman"/>
              </w:rPr>
              <w:t>ỗ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Pr="001E10B2">
              <w:rPr>
                <w:rStyle w:val="plan-content-pre1"/>
                <w:rFonts w:eastAsia="Times New Roman"/>
              </w:rPr>
              <w:t xml:space="preserve">TC: Bong bóng xà phòng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Phát tri</w:t>
            </w:r>
            <w:r w:rsidRPr="001E10B2">
              <w:rPr>
                <w:b/>
                <w:bCs/>
                <w:sz w:val="28"/>
                <w:szCs w:val="28"/>
              </w:rPr>
              <w:t>ể</w:t>
            </w:r>
            <w:r w:rsidRPr="001E10B2">
              <w:rPr>
                <w:b/>
                <w:bCs/>
                <w:sz w:val="28"/>
                <w:szCs w:val="28"/>
              </w:rPr>
              <w:t>n v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Đi trong đường hẹ</w:t>
            </w:r>
            <w:r w:rsidRPr="001E10B2">
              <w:rPr>
                <w:rStyle w:val="plan-content-pre1"/>
                <w:rFonts w:eastAsia="Times New Roman"/>
              </w:rPr>
              <w:t>p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Con bọ dừa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Phát tri</w:t>
            </w:r>
            <w:r w:rsidRPr="001E10B2">
              <w:rPr>
                <w:b/>
                <w:bCs/>
                <w:sz w:val="28"/>
                <w:szCs w:val="28"/>
              </w:rPr>
              <w:t>ể</w:t>
            </w:r>
            <w:r w:rsidRPr="001E10B2">
              <w:rPr>
                <w:b/>
                <w:bCs/>
                <w:sz w:val="28"/>
                <w:szCs w:val="28"/>
              </w:rPr>
              <w:t>n v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Nhún bật về phía trướ</w:t>
            </w:r>
            <w:r w:rsidRPr="001E10B2">
              <w:rPr>
                <w:rStyle w:val="plan-content-pre1"/>
                <w:rFonts w:eastAsia="Times New Roman"/>
              </w:rPr>
              <w:t>c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Chi chi chành chành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Phát tri</w:t>
            </w:r>
            <w:r w:rsidRPr="001E10B2">
              <w:rPr>
                <w:b/>
                <w:bCs/>
                <w:sz w:val="28"/>
                <w:szCs w:val="28"/>
              </w:rPr>
              <w:t>ể</w:t>
            </w:r>
            <w:r w:rsidRPr="001E10B2">
              <w:rPr>
                <w:b/>
                <w:bCs/>
                <w:sz w:val="28"/>
                <w:szCs w:val="28"/>
              </w:rPr>
              <w:t>n v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n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Đi theo hiệu lệnh có sử dụng vật chuẩ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TC: Mèo và chim sẻ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ôn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VĐCB: Đi có bê vật trên ta</w:t>
            </w:r>
            <w:r w:rsidRPr="001E10B2">
              <w:rPr>
                <w:rStyle w:val="plan-content-pre1"/>
                <w:rFonts w:eastAsia="Times New Roman"/>
              </w:rPr>
              <w:t>y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TCVĐ: Chơi với dải lụa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ôn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Nhận biết màu xanh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ôn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Bé tập kể về mình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ôn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</w:t>
            </w:r>
          </w:p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Thơ: Miệng xinh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1E10B2">
              <w:rPr>
                <w:b/>
                <w:bCs/>
                <w:sz w:val="28"/>
                <w:szCs w:val="28"/>
              </w:rPr>
              <w:t>Ho</w:t>
            </w:r>
            <w:r w:rsidRPr="001E10B2">
              <w:rPr>
                <w:b/>
                <w:bCs/>
                <w:sz w:val="28"/>
                <w:szCs w:val="28"/>
              </w:rPr>
              <w:t>ạ</w:t>
            </w:r>
            <w:r w:rsidRPr="001E10B2">
              <w:rPr>
                <w:b/>
                <w:bCs/>
                <w:sz w:val="28"/>
                <w:szCs w:val="28"/>
              </w:rPr>
              <w:t>t đ</w:t>
            </w:r>
            <w:r w:rsidRPr="001E10B2">
              <w:rPr>
                <w:b/>
                <w:bCs/>
                <w:sz w:val="28"/>
                <w:szCs w:val="28"/>
              </w:rPr>
              <w:t>ộ</w:t>
            </w:r>
            <w:r w:rsidRPr="001E10B2">
              <w:rPr>
                <w:b/>
                <w:bCs/>
                <w:sz w:val="28"/>
                <w:szCs w:val="28"/>
              </w:rPr>
              <w:t>ng ôn t</w:t>
            </w:r>
            <w:r w:rsidRPr="001E10B2">
              <w:rPr>
                <w:b/>
                <w:bCs/>
                <w:sz w:val="28"/>
                <w:szCs w:val="28"/>
              </w:rPr>
              <w:t>ậ</w:t>
            </w:r>
            <w:r w:rsidRPr="001E10B2">
              <w:rPr>
                <w:b/>
                <w:bCs/>
                <w:sz w:val="28"/>
                <w:szCs w:val="28"/>
              </w:rPr>
              <w:t>p</w:t>
            </w:r>
          </w:p>
          <w:p w:rsidR="00000000" w:rsidRPr="001E10B2" w:rsidRDefault="001E10B2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DH: Lời chào buổi sáng</w:t>
            </w:r>
            <w:r w:rsidRPr="001E10B2">
              <w:rPr>
                <w:rStyle w:val="plan-content-pre1"/>
                <w:rFonts w:eastAsia="Times New Roman"/>
              </w:rPr>
              <w:br/>
              <w:t>VĐTN: Tập tầm vông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228" w:rsidRDefault="006E4228" w:rsidP="006E4228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8C15B7" w:rsidRPr="001E10B2">
              <w:rPr>
                <w:rStyle w:val="plan-content-pre1"/>
                <w:rFonts w:eastAsia="Times New Roman"/>
              </w:rPr>
              <w:t>Quan sát: Thời tiế</w:t>
            </w:r>
            <w:r w:rsidR="008C15B7" w:rsidRPr="001E10B2">
              <w:rPr>
                <w:rStyle w:val="plan-content-pre1"/>
                <w:rFonts w:eastAsia="Times New Roman"/>
              </w:rPr>
              <w:t>t</w:t>
            </w:r>
            <w:r w:rsidR="008C15B7" w:rsidRPr="001E10B2"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8C15B7" w:rsidRPr="001E10B2">
              <w:rPr>
                <w:rStyle w:val="plan-content-pre1"/>
                <w:rFonts w:eastAsia="Times New Roman"/>
              </w:rPr>
              <w:t>TCVD: Trời nắng, trời mưa</w:t>
            </w:r>
          </w:p>
          <w:p w:rsidR="00000000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Chơi tự do: Chơi với đồ chơi ngoài trời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Lớp mẫu giáo của b</w:t>
            </w:r>
            <w:r w:rsidRPr="001E10B2">
              <w:rPr>
                <w:rStyle w:val="plan-content-pre1"/>
                <w:rFonts w:eastAsia="Times New Roman"/>
              </w:rPr>
              <w:t>é</w:t>
            </w:r>
            <w:r w:rsidRPr="001E10B2">
              <w:rPr>
                <w:rStyle w:val="plan-content-pre1"/>
                <w:rFonts w:eastAsia="Times New Roman"/>
              </w:rPr>
              <w:br/>
              <w:t>- TCVĐ: Dung dăng dung dẻ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Vẽ phấn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Vườn ra</w:t>
            </w:r>
            <w:r w:rsidRPr="001E10B2">
              <w:rPr>
                <w:rStyle w:val="plan-content-pre1"/>
                <w:rFonts w:eastAsia="Times New Roman"/>
              </w:rPr>
              <w:t>u</w:t>
            </w:r>
            <w:r w:rsidRPr="001E10B2">
              <w:rPr>
                <w:rStyle w:val="plan-content-pre1"/>
                <w:rFonts w:eastAsia="Times New Roman"/>
              </w:rPr>
              <w:br/>
              <w:t>- TCVĐ: Mèo và chim sẻ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lá cây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Bưở</w:t>
            </w:r>
            <w:r w:rsidRPr="001E10B2">
              <w:rPr>
                <w:rStyle w:val="plan-content-pre1"/>
                <w:rFonts w:eastAsia="Times New Roman"/>
              </w:rPr>
              <w:t>i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Pr="001E10B2">
              <w:rPr>
                <w:rStyle w:val="plan-content-pre1"/>
                <w:rFonts w:eastAsia="Times New Roman"/>
              </w:rPr>
              <w:t>- TCVĐ: Gieo hạt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đồ chơi ngoài trời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</w:t>
            </w:r>
            <w:r w:rsidR="006E4228">
              <w:rPr>
                <w:rStyle w:val="plan-content-pre1"/>
                <w:rFonts w:eastAsia="Times New Roman"/>
              </w:rPr>
              <w:t xml:space="preserve"> </w:t>
            </w:r>
            <w:r w:rsidRPr="001E10B2">
              <w:rPr>
                <w:rStyle w:val="plan-content-pre1"/>
                <w:rFonts w:eastAsia="Times New Roman"/>
              </w:rPr>
              <w:t>Quan sát: Cây hoa giấ</w:t>
            </w:r>
            <w:r w:rsidRPr="001E10B2">
              <w:rPr>
                <w:rStyle w:val="plan-content-pre1"/>
                <w:rFonts w:eastAsia="Times New Roman"/>
              </w:rPr>
              <w:t>y</w:t>
            </w:r>
            <w:r w:rsidRPr="001E10B2">
              <w:rPr>
                <w:rStyle w:val="plan-content-pre1"/>
                <w:rFonts w:eastAsia="Times New Roman"/>
              </w:rPr>
              <w:br/>
              <w:t>- TCVĐ: Chèo thuyền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="006E4228">
              <w:rPr>
                <w:rFonts w:eastAsia="Times New Roman"/>
                <w:sz w:val="28"/>
                <w:szCs w:val="28"/>
              </w:rPr>
              <w:t xml:space="preserve">- </w:t>
            </w:r>
            <w:r w:rsidR="006E4228" w:rsidRPr="001E10B2">
              <w:rPr>
                <w:rStyle w:val="plan-content-pre1"/>
                <w:rFonts w:eastAsia="Times New Roman"/>
              </w:rPr>
              <w:t>Chơi tự do: Chơi với lá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-Quan sát: Cầu trượ</w:t>
            </w:r>
            <w:r w:rsidRPr="001E10B2">
              <w:rPr>
                <w:rStyle w:val="plan-content-pre1"/>
                <w:rFonts w:eastAsia="Times New Roman"/>
              </w:rPr>
              <w:t>t</w:t>
            </w:r>
            <w:r w:rsidRPr="001E10B2">
              <w:rPr>
                <w:rStyle w:val="plan-content-pre1"/>
                <w:rFonts w:eastAsia="Times New Roman"/>
              </w:rPr>
              <w:br/>
              <w:t>- TCVĐ: Lộn cầu vồng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Vẽ phấn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ho</w:t>
            </w:r>
            <w:r w:rsidRPr="001E10B2">
              <w:rPr>
                <w:rStyle w:val="plan-content-pre1"/>
                <w:rFonts w:eastAsia="Times New Roman"/>
              </w:rPr>
              <w:t>a</w:t>
            </w:r>
            <w:r w:rsidRPr="001E10B2">
              <w:rPr>
                <w:rStyle w:val="plan-content-pre1"/>
                <w:rFonts w:eastAsia="Times New Roman"/>
              </w:rPr>
              <w:br/>
              <w:t>- TCVĐ:</w:t>
            </w:r>
            <w:r w:rsidRPr="001E10B2">
              <w:rPr>
                <w:rStyle w:val="plan-content-pre1"/>
                <w:rFonts w:eastAsia="Times New Roman"/>
              </w:rPr>
              <w:t xml:space="preserve"> Bọ Dừa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bóng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Đồ chơi ngoài trờ</w:t>
            </w:r>
            <w:r w:rsidRPr="001E10B2">
              <w:rPr>
                <w:rStyle w:val="plan-content-pre1"/>
                <w:rFonts w:eastAsia="Times New Roman"/>
              </w:rPr>
              <w:t>i</w:t>
            </w:r>
            <w:r w:rsidRPr="001E10B2">
              <w:rPr>
                <w:rStyle w:val="plan-content-pre1"/>
                <w:rFonts w:eastAsia="Times New Roman"/>
              </w:rPr>
              <w:br/>
              <w:t>- TCVĐ: Kéo cưa lừa xẻ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lá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</w:t>
            </w:r>
            <w:r w:rsidR="006E4228">
              <w:rPr>
                <w:rStyle w:val="plan-content-pre1"/>
                <w:rFonts w:eastAsia="Times New Roman"/>
              </w:rPr>
              <w:t xml:space="preserve"> </w:t>
            </w:r>
            <w:r w:rsidRPr="001E10B2">
              <w:rPr>
                <w:rStyle w:val="plan-content-pre1"/>
                <w:rFonts w:eastAsia="Times New Roman"/>
              </w:rPr>
              <w:t>Quan sát: Cây cản</w:t>
            </w:r>
            <w:r w:rsidRPr="001E10B2">
              <w:rPr>
                <w:rStyle w:val="plan-content-pre1"/>
                <w:rFonts w:eastAsia="Times New Roman"/>
              </w:rPr>
              <w:t>h</w:t>
            </w:r>
            <w:r w:rsidRPr="001E10B2">
              <w:rPr>
                <w:rStyle w:val="plan-content-pre1"/>
                <w:rFonts w:eastAsia="Times New Roman"/>
              </w:rPr>
              <w:br/>
              <w:t>- TCVĐ: Cáo và thỏ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đồ chơi ngoài trời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hoa ngũ sắ</w:t>
            </w:r>
            <w:r w:rsidRPr="001E10B2">
              <w:rPr>
                <w:rStyle w:val="plan-content-pre1"/>
                <w:rFonts w:eastAsia="Times New Roman"/>
              </w:rPr>
              <w:t>c</w:t>
            </w:r>
            <w:r w:rsidRPr="001E10B2">
              <w:rPr>
                <w:rStyle w:val="plan-content-pre1"/>
                <w:rFonts w:eastAsia="Times New Roman"/>
              </w:rPr>
              <w:br/>
              <w:t>- TCVĐ: Rồng rắn lên mây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Pr="001E10B2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nhã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>- TCVĐ: Dung dăng dung dẻ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đồ chơi ngoài trời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Dàn gấ</w:t>
            </w:r>
            <w:r w:rsidRPr="001E10B2">
              <w:rPr>
                <w:rStyle w:val="plan-content-pre1"/>
                <w:rFonts w:eastAsia="Times New Roman"/>
              </w:rPr>
              <w:t>c</w:t>
            </w:r>
            <w:r w:rsidRPr="001E10B2">
              <w:rPr>
                <w:rStyle w:val="plan-content-pre1"/>
                <w:rFonts w:eastAsia="Times New Roman"/>
              </w:rPr>
              <w:br/>
              <w:t>- TCVĐ: Bóng tròn to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đồ chơi ngoài tròi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quấ</w:t>
            </w:r>
            <w:r w:rsidRPr="001E10B2">
              <w:rPr>
                <w:rStyle w:val="plan-content-pre1"/>
                <w:rFonts w:eastAsia="Times New Roman"/>
              </w:rPr>
              <w:t>t</w:t>
            </w:r>
            <w:r w:rsidRPr="001E10B2">
              <w:rPr>
                <w:rStyle w:val="plan-content-pre1"/>
                <w:rFonts w:eastAsia="Times New Roman"/>
              </w:rPr>
              <w:br/>
              <w:t>- TCVĐ: Gà vào vườ</w:t>
            </w:r>
            <w:r w:rsidRPr="001E10B2">
              <w:rPr>
                <w:rStyle w:val="plan-content-pre1"/>
                <w:rFonts w:eastAsia="Times New Roman"/>
              </w:rPr>
              <w:t>n rau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vẽ phấn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Thời tiế</w:t>
            </w:r>
            <w:r w:rsidRPr="001E10B2">
              <w:rPr>
                <w:rStyle w:val="plan-content-pre1"/>
                <w:rFonts w:eastAsia="Times New Roman"/>
              </w:rPr>
              <w:t>t</w:t>
            </w:r>
            <w:r w:rsidRPr="001E10B2">
              <w:rPr>
                <w:rStyle w:val="plan-content-pre1"/>
                <w:rFonts w:eastAsia="Times New Roman"/>
              </w:rPr>
              <w:br/>
              <w:t>- TCVĐ: Lăn bóng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lá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hoa đồng tiề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>- TCVĐ: Cắp cua bỏ giỏ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vẽ phấn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- Giao lưu </w:t>
            </w:r>
            <w:r w:rsidRPr="001E10B2">
              <w:rPr>
                <w:rStyle w:val="plan-content-pre1"/>
                <w:rFonts w:eastAsia="Times New Roman"/>
              </w:rPr>
              <w:t xml:space="preserve">với lớp NTD4 bài tập vận động: </w:t>
            </w:r>
            <w:r w:rsidR="001E10B2">
              <w:rPr>
                <w:rStyle w:val="plan-content-pre1"/>
                <w:rFonts w:eastAsia="Times New Roman"/>
              </w:rPr>
              <w:t>“</w:t>
            </w:r>
            <w:r w:rsidRPr="001E10B2">
              <w:rPr>
                <w:rStyle w:val="plan-content-pre1"/>
                <w:rFonts w:eastAsia="Times New Roman"/>
              </w:rPr>
              <w:t>Chi chi chành chành</w:t>
            </w:r>
            <w:r w:rsidR="001E10B2">
              <w:rPr>
                <w:rStyle w:val="plan-content-pre1"/>
                <w:rFonts w:eastAsia="Times New Roman"/>
              </w:rPr>
              <w:t>”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G</w:t>
            </w:r>
            <w:r w:rsidR="001E10B2">
              <w:rPr>
                <w:rStyle w:val="plan-content-pre1"/>
                <w:rFonts w:eastAsia="Times New Roman"/>
              </w:rPr>
              <w:t>iao lưu với lớp NTD4 trò chơi "</w:t>
            </w:r>
            <w:r w:rsidRPr="001E10B2">
              <w:rPr>
                <w:rStyle w:val="plan-content-pre1"/>
                <w:rFonts w:eastAsia="Times New Roman"/>
              </w:rPr>
              <w:t>Ném bóng"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G</w:t>
            </w:r>
            <w:r w:rsidR="001E10B2">
              <w:rPr>
                <w:rStyle w:val="plan-content-pre1"/>
                <w:rFonts w:eastAsia="Times New Roman"/>
              </w:rPr>
              <w:t>iao lưu với lớp NTD4 trò chơi "</w:t>
            </w:r>
            <w:r w:rsidRPr="001E10B2">
              <w:rPr>
                <w:rStyle w:val="plan-content-pre1"/>
                <w:rFonts w:eastAsia="Times New Roman"/>
              </w:rPr>
              <w:t>Lộn cầu vồng"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G</w:t>
            </w:r>
            <w:r w:rsidR="001E10B2">
              <w:rPr>
                <w:rStyle w:val="plan-content-pre1"/>
                <w:rFonts w:eastAsia="Times New Roman"/>
              </w:rPr>
              <w:t>iao lưu với lớp NTD4 trò chơi "</w:t>
            </w:r>
            <w:r w:rsidRPr="001E10B2">
              <w:rPr>
                <w:rStyle w:val="plan-content-pre1"/>
                <w:rFonts w:eastAsia="Times New Roman"/>
              </w:rPr>
              <w:t>Tập tầm vông"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G</w:t>
            </w:r>
            <w:r w:rsidR="001E10B2">
              <w:rPr>
                <w:rStyle w:val="plan-content-pre1"/>
                <w:rFonts w:eastAsia="Times New Roman"/>
              </w:rPr>
              <w:t>iao lưu với lớp NTD4 trò chơi "</w:t>
            </w:r>
            <w:r w:rsidRPr="001E10B2">
              <w:rPr>
                <w:rStyle w:val="plan-content-pre1"/>
                <w:rFonts w:eastAsia="Times New Roman"/>
              </w:rPr>
              <w:t>Cáo và Thỏ"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Làm thí nghiệm: Thí nghiệm bong bóng xà phòng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Làm thí nghiệm: Thí nghiệm nước thổi bong bóng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Làm thí nghiệm: Giấy không bị ướt khi tô sáp màu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Làm thí nghiệm: Phát hiện tinh bột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1E10B2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Làm thí nghiệm: T</w:t>
            </w:r>
            <w:r w:rsidR="008C15B7" w:rsidRPr="001E10B2">
              <w:rPr>
                <w:rStyle w:val="plan-content-pre1"/>
                <w:rFonts w:eastAsia="Times New Roman"/>
              </w:rPr>
              <w:t>hổi bong bóng với nước rửa bát</w:t>
            </w:r>
            <w:r w:rsidR="008C15B7"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Quan sát: Thời tiế</w:t>
            </w:r>
            <w:r w:rsidRPr="001E10B2">
              <w:rPr>
                <w:rStyle w:val="plan-content-pre1"/>
                <w:rFonts w:eastAsia="Times New Roman"/>
              </w:rPr>
              <w:t>t</w:t>
            </w:r>
            <w:r w:rsidRPr="001E10B2">
              <w:rPr>
                <w:rStyle w:val="plan-content-pre1"/>
                <w:rFonts w:eastAsia="Times New Roman"/>
              </w:rPr>
              <w:br/>
              <w:t>- TCVĐ: Trời nắng Trời mưa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lá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Vườn ra</w:t>
            </w:r>
            <w:r w:rsidRPr="001E10B2">
              <w:rPr>
                <w:rStyle w:val="plan-content-pre1"/>
                <w:rFonts w:eastAsia="Times New Roman"/>
              </w:rPr>
              <w:t>u</w:t>
            </w:r>
            <w:r w:rsidRPr="001E10B2">
              <w:rPr>
                <w:rStyle w:val="plan-content-pre1"/>
                <w:rFonts w:eastAsia="Times New Roman"/>
              </w:rPr>
              <w:br/>
              <w:t>- TCVĐ: Gieo hạt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đồ chơi ngoài trời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cây bưở</w:t>
            </w:r>
            <w:r w:rsidRPr="001E10B2">
              <w:rPr>
                <w:rStyle w:val="plan-content-pre1"/>
                <w:rFonts w:eastAsia="Times New Roman"/>
              </w:rPr>
              <w:t>i</w:t>
            </w:r>
            <w:r w:rsidRPr="001E10B2">
              <w:rPr>
                <w:rStyle w:val="plan-content-pre1"/>
                <w:rFonts w:eastAsia="Times New Roman"/>
              </w:rPr>
              <w:br/>
              <w:t>- TCVĐ: Bóng tròn to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với lá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- Quan </w:t>
            </w:r>
            <w:r w:rsidRPr="001E10B2">
              <w:rPr>
                <w:rStyle w:val="plan-content-pre1"/>
                <w:rFonts w:eastAsia="Times New Roman"/>
              </w:rPr>
              <w:t>sát: Đồ chơi ngoài trờ</w:t>
            </w:r>
            <w:r w:rsidRPr="001E10B2">
              <w:rPr>
                <w:rStyle w:val="plan-content-pre1"/>
                <w:rFonts w:eastAsia="Times New Roman"/>
              </w:rPr>
              <w:t>i</w:t>
            </w:r>
            <w:r w:rsidRPr="001E10B2">
              <w:rPr>
                <w:rStyle w:val="plan-content-pre1"/>
                <w:rFonts w:eastAsia="Times New Roman"/>
              </w:rPr>
              <w:br/>
              <w:t>- TCVĐ: Mèo và chim sẻ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Chơi tự do: Chơi vẽ phấn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Quan sát: Dạo quanh vườn trườn</w:t>
            </w:r>
            <w:r w:rsidRPr="001E10B2">
              <w:rPr>
                <w:rStyle w:val="plan-content-pre1"/>
                <w:rFonts w:eastAsia="Times New Roman"/>
              </w:rPr>
              <w:t>g</w:t>
            </w:r>
            <w:r w:rsidRPr="001E10B2">
              <w:rPr>
                <w:rStyle w:val="plan-content-pre1"/>
                <w:rFonts w:eastAsia="Times New Roman"/>
              </w:rPr>
              <w:br/>
              <w:t>- TCVĐ: Trời nắng trời mưa</w:t>
            </w:r>
            <w:r w:rsidRPr="001E10B2">
              <w:rPr>
                <w:rStyle w:val="plan-content-pre1"/>
                <w:rFonts w:eastAsia="Times New Roman"/>
              </w:rPr>
              <w:br/>
              <w:t>- Chơi tự do: Chơi với đồ chơi ngoài trời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sz w:val="28"/>
                <w:szCs w:val="28"/>
              </w:rPr>
            </w:pPr>
            <w:r w:rsidRPr="001E10B2">
              <w:rPr>
                <w:rStyle w:val="plan-content-pre1"/>
              </w:rPr>
              <w:t>*Góc tr</w:t>
            </w:r>
            <w:r w:rsidRPr="001E10B2">
              <w:rPr>
                <w:rStyle w:val="plan-content-pre1"/>
              </w:rPr>
              <w:t>ọ</w:t>
            </w:r>
            <w:r w:rsidRPr="001E10B2">
              <w:rPr>
                <w:rStyle w:val="plan-content-pre1"/>
              </w:rPr>
              <w:t xml:space="preserve">ng tâm: Bé </w:t>
            </w:r>
            <w:r w:rsidRPr="001E10B2">
              <w:rPr>
                <w:rStyle w:val="plan-content-pre1"/>
              </w:rPr>
              <w:t>chơi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búp bê (T1); HĐVĐV (T2</w:t>
            </w:r>
            <w:r w:rsidR="001E10B2" w:rsidRPr="001E10B2">
              <w:rPr>
                <w:rStyle w:val="plan-content-pre1"/>
              </w:rPr>
              <w:t>, T5</w:t>
            </w:r>
            <w:r w:rsidRPr="001E10B2">
              <w:rPr>
                <w:rStyle w:val="plan-content-pre1"/>
              </w:rPr>
              <w:t>), Bé chơi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hình và màu(T3), Khu vư</w:t>
            </w:r>
            <w:r w:rsidRPr="001E10B2">
              <w:rPr>
                <w:rStyle w:val="plan-content-pre1"/>
              </w:rPr>
              <w:t>ờ</w:t>
            </w:r>
            <w:r w:rsidRPr="001E10B2">
              <w:rPr>
                <w:rStyle w:val="plan-content-pre1"/>
              </w:rPr>
              <w:t>n 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c mơ (T4)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Góc v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n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lastRenderedPageBreak/>
              <w:t>+ V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n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 tinh: TC Con th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>,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vo gi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y, chơi đ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t n</w:t>
            </w:r>
            <w:r w:rsidRPr="001E10B2">
              <w:rPr>
                <w:rStyle w:val="plan-content-pre1"/>
              </w:rPr>
              <w:t>ặ</w:t>
            </w:r>
            <w:r w:rsidRPr="001E10B2">
              <w:rPr>
                <w:rStyle w:val="plan-content-pre1"/>
              </w:rPr>
              <w:t>n.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Xâu vòng màu đ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>, xâu hoa.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Chơi theo ý thích các trò chơi: Kéo cưa l</w:t>
            </w:r>
            <w:r w:rsidRPr="001E10B2">
              <w:rPr>
                <w:rStyle w:val="plan-content-pre1"/>
              </w:rPr>
              <w:t>ừ</w:t>
            </w:r>
            <w:r w:rsidRPr="001E10B2">
              <w:rPr>
                <w:rStyle w:val="plan-content-pre1"/>
              </w:rPr>
              <w:t>a x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>, l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 c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u v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>ng, dung dăn</w:t>
            </w:r>
            <w:r w:rsidRPr="001E10B2">
              <w:rPr>
                <w:rStyle w:val="plan-content-pre1"/>
              </w:rPr>
              <w:t>g dung d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>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Bài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phát tri</w:t>
            </w:r>
            <w:r w:rsidRPr="001E10B2">
              <w:rPr>
                <w:rStyle w:val="plan-content-pre1"/>
              </w:rPr>
              <w:t>ể</w:t>
            </w:r>
            <w:r w:rsidRPr="001E10B2">
              <w:rPr>
                <w:rStyle w:val="plan-content-pre1"/>
              </w:rPr>
              <w:t>n tâm v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n đ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ng: Đu quay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Góc HĐVĐV : Rèn cho tr</w:t>
            </w:r>
            <w:r w:rsidRPr="001E10B2">
              <w:rPr>
                <w:rStyle w:val="plan-content-pre1"/>
              </w:rPr>
              <w:t>ẻ</w:t>
            </w:r>
            <w:r w:rsidRPr="001E10B2">
              <w:rPr>
                <w:rStyle w:val="plan-content-pre1"/>
              </w:rPr>
              <w:t xml:space="preserve"> k</w:t>
            </w:r>
            <w:r w:rsidRPr="001E10B2">
              <w:rPr>
                <w:rStyle w:val="plan-content-pre1"/>
              </w:rPr>
              <w:t>ỹ</w:t>
            </w:r>
            <w:r w:rsidRPr="001E10B2">
              <w:rPr>
                <w:rStyle w:val="plan-content-pre1"/>
              </w:rPr>
              <w:t xml:space="preserve"> năng 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ch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>ng (x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nhà), 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c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nh (x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đư</w:t>
            </w:r>
            <w:r w:rsidRPr="001E10B2">
              <w:rPr>
                <w:rStyle w:val="plan-content-pre1"/>
              </w:rPr>
              <w:t>ờ</w:t>
            </w:r>
            <w:r w:rsidRPr="001E10B2">
              <w:rPr>
                <w:rStyle w:val="plan-content-pre1"/>
              </w:rPr>
              <w:t>ng đi), 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hàng rào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Góc chơi b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 xml:space="preserve"> em: Xúc cho em ăn, ru bé ng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, hát cho bé nghe, x</w:t>
            </w:r>
            <w:r w:rsidRPr="001E10B2">
              <w:rPr>
                <w:rStyle w:val="plan-content-pre1"/>
              </w:rPr>
              <w:t>ế</w:t>
            </w:r>
            <w:r w:rsidRPr="001E10B2">
              <w:rPr>
                <w:rStyle w:val="plan-content-pre1"/>
              </w:rPr>
              <w:t>p qu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n áo cho em bé, chơi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 n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u ăn.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 Góc chơi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hình và màu 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Chơi màu nư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c : In cánh hoa t</w:t>
            </w:r>
            <w:r w:rsidRPr="001E10B2">
              <w:rPr>
                <w:rStyle w:val="plan-content-pre1"/>
              </w:rPr>
              <w:t>ặ</w:t>
            </w:r>
            <w:r w:rsidRPr="001E10B2">
              <w:rPr>
                <w:rStyle w:val="plan-content-pre1"/>
              </w:rPr>
              <w:t>ng m</w:t>
            </w:r>
            <w:r w:rsidRPr="001E10B2">
              <w:rPr>
                <w:rStyle w:val="plan-content-pre1"/>
              </w:rPr>
              <w:t>ẹ</w:t>
            </w:r>
            <w:r w:rsidRPr="001E10B2">
              <w:rPr>
                <w:rStyle w:val="plan-content-pre1"/>
              </w:rPr>
              <w:t>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Di m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u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 bé thích, dán trang trí ch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m tròn vào váy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bé.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- Chơi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đ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t n</w:t>
            </w:r>
            <w:r w:rsidRPr="001E10B2">
              <w:rPr>
                <w:rStyle w:val="plan-content-pre1"/>
              </w:rPr>
              <w:t>ặ</w:t>
            </w:r>
            <w:r w:rsidRPr="001E10B2">
              <w:rPr>
                <w:rStyle w:val="plan-content-pre1"/>
              </w:rPr>
              <w:t>n: Bóp, nhào đ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t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*Góc k</w:t>
            </w:r>
            <w:r w:rsidRPr="001E10B2">
              <w:rPr>
                <w:rStyle w:val="plan-content-pre1"/>
              </w:rPr>
              <w:t>ể</w:t>
            </w:r>
            <w:r w:rsidRPr="001E10B2">
              <w:rPr>
                <w:rStyle w:val="plan-content-pre1"/>
              </w:rPr>
              <w:t xml:space="preserve"> chuy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: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Xem truy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tranh, truy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n có hình 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nh các lo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i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Xem tranh t</w:t>
            </w:r>
            <w:r w:rsidRPr="001E10B2">
              <w:rPr>
                <w:rStyle w:val="plan-content-pre1"/>
              </w:rPr>
              <w:t>ruy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n: Đôi b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n t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t; Sách v</w:t>
            </w:r>
            <w:r w:rsidRPr="001E10B2">
              <w:rPr>
                <w:rStyle w:val="plan-content-pre1"/>
              </w:rPr>
              <w:t>ề</w:t>
            </w:r>
            <w:r w:rsidRPr="001E10B2">
              <w:rPr>
                <w:rStyle w:val="plan-content-pre1"/>
              </w:rPr>
              <w:t xml:space="preserve"> đ</w:t>
            </w:r>
            <w:r w:rsidRPr="001E10B2">
              <w:rPr>
                <w:rStyle w:val="plan-content-pre1"/>
              </w:rPr>
              <w:t>ồ</w:t>
            </w:r>
            <w:r w:rsidRPr="001E10B2">
              <w:rPr>
                <w:rStyle w:val="plan-content-pre1"/>
              </w:rPr>
              <w:t xml:space="preserve"> chơi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bé.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 xml:space="preserve">+ Xem 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nh các b</w:t>
            </w:r>
            <w:r w:rsidRPr="001E10B2">
              <w:rPr>
                <w:rStyle w:val="plan-content-pre1"/>
              </w:rPr>
              <w:t>ạ</w:t>
            </w:r>
            <w:r w:rsidRPr="001E10B2">
              <w:rPr>
                <w:rStyle w:val="plan-content-pre1"/>
              </w:rPr>
              <w:t>n trong l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p, gia đình và b</w:t>
            </w:r>
            <w:r w:rsidRPr="001E10B2">
              <w:rPr>
                <w:rStyle w:val="plan-content-pre1"/>
              </w:rPr>
              <w:t>ả</w:t>
            </w:r>
            <w:r w:rsidRPr="001E10B2">
              <w:rPr>
                <w:rStyle w:val="plan-content-pre1"/>
              </w:rPr>
              <w:t>n thân.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Chơi trò chơi: B</w:t>
            </w:r>
            <w:r w:rsidRPr="001E10B2">
              <w:rPr>
                <w:rStyle w:val="plan-content-pre1"/>
              </w:rPr>
              <w:t>ỏ</w:t>
            </w:r>
            <w:r w:rsidRPr="001E10B2">
              <w:rPr>
                <w:rStyle w:val="plan-content-pre1"/>
              </w:rPr>
              <w:t xml:space="preserve"> vào l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y ra các kh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i hình.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Fonts w:eastAsia="Times New Roman"/>
                <w:vanish/>
                <w:sz w:val="28"/>
                <w:szCs w:val="28"/>
              </w:rPr>
              <w:object w:dxaOrig="1440" w:dyaOrig="1440">
                <v:shape id="_x0000_i1027" type="#_x0000_t75" style="width:18pt;height:18pt" o:ole="">
                  <v:imagedata r:id="rId6" o:title=""/>
                </v:shape>
                <w:control r:id="rId9" w:name="Object 3" w:shapeid="_x0000_i1027"/>
              </w:objec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0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Pr="001E10B2" w:rsidRDefault="008C15B7" w:rsidP="006E4228">
            <w:pPr>
              <w:rPr>
                <w:sz w:val="28"/>
                <w:szCs w:val="28"/>
              </w:rPr>
            </w:pPr>
            <w:r w:rsidRPr="001E10B2">
              <w:rPr>
                <w:rStyle w:val="plan-content-pre1"/>
              </w:rPr>
              <w:t>+ Luy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đi v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 sinh đúng nơi qui đ</w:t>
            </w:r>
            <w:r w:rsidRPr="001E10B2">
              <w:rPr>
                <w:rStyle w:val="plan-content-pre1"/>
              </w:rPr>
              <w:t>ị</w:t>
            </w:r>
            <w:r w:rsidRPr="001E10B2">
              <w:rPr>
                <w:rStyle w:val="plan-content-pre1"/>
              </w:rPr>
              <w:t>nh; r</w:t>
            </w:r>
            <w:r w:rsidRPr="001E10B2">
              <w:rPr>
                <w:rStyle w:val="plan-content-pre1"/>
              </w:rPr>
              <w:t>ử</w:t>
            </w:r>
            <w:r w:rsidRPr="001E10B2">
              <w:rPr>
                <w:rStyle w:val="plan-content-pre1"/>
              </w:rPr>
              <w:t>a tay trư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c khi ăn và sau khi đi v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 sinh, v</w:t>
            </w:r>
            <w:r w:rsidRPr="001E10B2">
              <w:rPr>
                <w:rStyle w:val="plan-content-pre1"/>
              </w:rPr>
              <w:t>ứ</w:t>
            </w:r>
            <w:r w:rsidRPr="001E10B2">
              <w:rPr>
                <w:rStyle w:val="plan-content-pre1"/>
              </w:rPr>
              <w:t>t rác vào thùng rác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Style w:val="plan-content-pre1"/>
                <w:b/>
                <w:bCs/>
                <w:color w:val="337AB7"/>
              </w:rPr>
              <w:t>(MT10</w:t>
            </w:r>
            <w:r w:rsidRPr="001E10B2">
              <w:rPr>
                <w:rStyle w:val="plan-content-pre1"/>
                <w:b/>
                <w:bCs/>
                <w:color w:val="337AB7"/>
              </w:rPr>
              <w:t>)</w:t>
            </w:r>
            <w:r w:rsidRPr="001E10B2">
              <w:rPr>
                <w:rStyle w:val="plan-content-pre1"/>
              </w:rPr>
              <w:t xml:space="preserve"> </w:t>
            </w:r>
          </w:p>
          <w:p w:rsidR="00000000" w:rsidRPr="001E10B2" w:rsidRDefault="008C15B7" w:rsidP="006E4228">
            <w:pPr>
              <w:rPr>
                <w:sz w:val="28"/>
                <w:szCs w:val="28"/>
              </w:rPr>
            </w:pPr>
            <w:r w:rsidRPr="001E10B2">
              <w:rPr>
                <w:rStyle w:val="plan-content-pre1"/>
              </w:rPr>
              <w:t>+ Luy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>n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m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t s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 xml:space="preserve"> k</w:t>
            </w:r>
            <w:r w:rsidRPr="001E10B2">
              <w:rPr>
                <w:rStyle w:val="plan-content-pre1"/>
              </w:rPr>
              <w:t>ỹ</w:t>
            </w:r>
            <w:r w:rsidRPr="001E10B2">
              <w:rPr>
                <w:rStyle w:val="plan-content-pre1"/>
              </w:rPr>
              <w:t xml:space="preserve"> năng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ph</w:t>
            </w:r>
            <w:r w:rsidRPr="001E10B2">
              <w:rPr>
                <w:rStyle w:val="plan-content-pre1"/>
              </w:rPr>
              <w:t>ụ</w:t>
            </w:r>
            <w:r w:rsidRPr="001E10B2">
              <w:rPr>
                <w:rStyle w:val="plan-content-pre1"/>
              </w:rPr>
              <w:t>c v</w:t>
            </w:r>
            <w:r w:rsidRPr="001E10B2">
              <w:rPr>
                <w:rStyle w:val="plan-content-pre1"/>
              </w:rPr>
              <w:t>ụ</w:t>
            </w:r>
            <w:r w:rsidRPr="001E10B2">
              <w:rPr>
                <w:rStyle w:val="plan-content-pre1"/>
              </w:rPr>
              <w:t>: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chùi mũi;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c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m c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c u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>ng nư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c;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xúc cơm ăn;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c</w:t>
            </w:r>
            <w:r w:rsidRPr="001E10B2">
              <w:rPr>
                <w:rStyle w:val="plan-content-pre1"/>
              </w:rPr>
              <w:t>ấ</w:t>
            </w:r>
            <w:r w:rsidRPr="001E10B2">
              <w:rPr>
                <w:rStyle w:val="plan-content-pre1"/>
              </w:rPr>
              <w:t>t balô, áo khoác đúng ngăn c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a mình; T</w:t>
            </w:r>
            <w:r w:rsidRPr="001E10B2">
              <w:rPr>
                <w:rStyle w:val="plan-content-pre1"/>
              </w:rPr>
              <w:t>ự</w:t>
            </w:r>
            <w:r w:rsidRPr="001E10B2">
              <w:rPr>
                <w:rStyle w:val="plan-content-pre1"/>
              </w:rPr>
              <w:t xml:space="preserve"> đi gi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y dép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M</w:t>
            </w:r>
            <w:r w:rsidRPr="001E10B2">
              <w:rPr>
                <w:rStyle w:val="plan-content-pre1"/>
              </w:rPr>
              <w:t>ặ</w:t>
            </w:r>
            <w:r w:rsidRPr="001E10B2">
              <w:rPr>
                <w:rStyle w:val="plan-content-pre1"/>
              </w:rPr>
              <w:t>c qu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n áo, đi v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 sinh, c</w:t>
            </w:r>
            <w:r w:rsidRPr="001E10B2">
              <w:rPr>
                <w:rStyle w:val="plan-content-pre1"/>
              </w:rPr>
              <w:t>ở</w:t>
            </w:r>
            <w:r w:rsidRPr="001E10B2">
              <w:rPr>
                <w:rStyle w:val="plan-content-pre1"/>
              </w:rPr>
              <w:t>i qu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n áo khi b</w:t>
            </w:r>
            <w:r w:rsidRPr="001E10B2">
              <w:rPr>
                <w:rStyle w:val="plan-content-pre1"/>
              </w:rPr>
              <w:t>ị</w:t>
            </w:r>
            <w:r w:rsidRPr="001E10B2">
              <w:rPr>
                <w:rStyle w:val="plan-content-pre1"/>
              </w:rPr>
              <w:t xml:space="preserve"> b</w:t>
            </w:r>
            <w:r w:rsidRPr="001E10B2">
              <w:rPr>
                <w:rStyle w:val="plan-content-pre1"/>
              </w:rPr>
              <w:t>ẩ</w:t>
            </w:r>
            <w:r w:rsidRPr="001E10B2">
              <w:rPr>
                <w:rStyle w:val="plan-content-pre1"/>
              </w:rPr>
              <w:t>n, b</w:t>
            </w:r>
            <w:r w:rsidRPr="001E10B2">
              <w:rPr>
                <w:rStyle w:val="plan-content-pre1"/>
              </w:rPr>
              <w:t>ị</w:t>
            </w:r>
            <w:r w:rsidRPr="001E10B2">
              <w:rPr>
                <w:rStyle w:val="plan-content-pre1"/>
              </w:rPr>
              <w:t xml:space="preserve"> ư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t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Chu</w:t>
            </w:r>
            <w:r w:rsidRPr="001E10B2">
              <w:rPr>
                <w:rStyle w:val="plan-content-pre1"/>
              </w:rPr>
              <w:t>ẩ</w:t>
            </w:r>
            <w:r w:rsidRPr="001E10B2">
              <w:rPr>
                <w:rStyle w:val="plan-content-pre1"/>
              </w:rPr>
              <w:t>n b</w:t>
            </w:r>
            <w:r w:rsidRPr="001E10B2">
              <w:rPr>
                <w:rStyle w:val="plan-content-pre1"/>
              </w:rPr>
              <w:t>ị</w:t>
            </w:r>
            <w:r w:rsidRPr="001E10B2">
              <w:rPr>
                <w:rStyle w:val="plan-content-pre1"/>
              </w:rPr>
              <w:t xml:space="preserve"> ch</w:t>
            </w:r>
            <w:r w:rsidRPr="001E10B2">
              <w:rPr>
                <w:rStyle w:val="plan-content-pre1"/>
              </w:rPr>
              <w:t>ỗ</w:t>
            </w:r>
            <w:r w:rsidRPr="001E10B2">
              <w:rPr>
                <w:rStyle w:val="plan-content-pre1"/>
              </w:rPr>
              <w:t xml:space="preserve"> ng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nói v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i ngư</w:t>
            </w:r>
            <w:r w:rsidRPr="001E10B2">
              <w:rPr>
                <w:rStyle w:val="plan-content-pre1"/>
              </w:rPr>
              <w:t>ờ</w:t>
            </w:r>
            <w:r w:rsidRPr="001E10B2">
              <w:rPr>
                <w:rStyle w:val="plan-content-pre1"/>
              </w:rPr>
              <w:t>i l</w:t>
            </w:r>
            <w:r w:rsidRPr="001E10B2">
              <w:rPr>
                <w:rStyle w:val="plan-content-pre1"/>
              </w:rPr>
              <w:t>ớ</w:t>
            </w:r>
            <w:r w:rsidRPr="001E10B2">
              <w:rPr>
                <w:rStyle w:val="plan-content-pre1"/>
              </w:rPr>
              <w:t>n khi có nhu c</w:t>
            </w:r>
            <w:r w:rsidRPr="001E10B2">
              <w:rPr>
                <w:rStyle w:val="plan-content-pre1"/>
              </w:rPr>
              <w:t>ầ</w:t>
            </w:r>
            <w:r w:rsidRPr="001E10B2">
              <w:rPr>
                <w:rStyle w:val="plan-content-pre1"/>
              </w:rPr>
              <w:t>u: ăn, ng</w:t>
            </w:r>
            <w:r w:rsidRPr="001E10B2">
              <w:rPr>
                <w:rStyle w:val="plan-content-pre1"/>
              </w:rPr>
              <w:t>ủ</w:t>
            </w:r>
            <w:r w:rsidRPr="001E10B2">
              <w:rPr>
                <w:rStyle w:val="plan-content-pre1"/>
              </w:rPr>
              <w:t>, v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 sinh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 đi v</w:t>
            </w:r>
            <w:r w:rsidRPr="001E10B2">
              <w:rPr>
                <w:rStyle w:val="plan-content-pre1"/>
              </w:rPr>
              <w:t>ệ</w:t>
            </w:r>
            <w:r w:rsidRPr="001E10B2">
              <w:rPr>
                <w:rStyle w:val="plan-content-pre1"/>
              </w:rPr>
              <w:t xml:space="preserve"> sinh đúng nơi quy đ</w:t>
            </w:r>
            <w:r w:rsidRPr="001E10B2">
              <w:rPr>
                <w:rStyle w:val="plan-content-pre1"/>
              </w:rPr>
              <w:t>ị</w:t>
            </w:r>
            <w:r w:rsidRPr="001E10B2">
              <w:rPr>
                <w:rStyle w:val="plan-content-pre1"/>
              </w:rPr>
              <w:t>nh</w:t>
            </w:r>
            <w:r w:rsidRPr="001E10B2">
              <w:rPr>
                <w:sz w:val="28"/>
                <w:szCs w:val="28"/>
              </w:rPr>
              <w:br/>
            </w:r>
            <w:r w:rsidRPr="001E10B2">
              <w:rPr>
                <w:rStyle w:val="plan-content-pre1"/>
              </w:rPr>
              <w:t>+ T</w:t>
            </w:r>
            <w:r w:rsidRPr="001E10B2">
              <w:rPr>
                <w:rStyle w:val="plan-content-pre1"/>
              </w:rPr>
              <w:t>ậ</w:t>
            </w:r>
            <w:r w:rsidRPr="001E10B2">
              <w:rPr>
                <w:rStyle w:val="plan-content-pre1"/>
              </w:rPr>
              <w:t>p</w:t>
            </w:r>
            <w:r w:rsidRPr="001E10B2">
              <w:rPr>
                <w:rStyle w:val="plan-content-pre1"/>
              </w:rPr>
              <w:t xml:space="preserve"> m</w:t>
            </w:r>
            <w:r w:rsidRPr="001E10B2">
              <w:rPr>
                <w:rStyle w:val="plan-content-pre1"/>
              </w:rPr>
              <w:t>ộ</w:t>
            </w:r>
            <w:r w:rsidRPr="001E10B2">
              <w:rPr>
                <w:rStyle w:val="plan-content-pre1"/>
              </w:rPr>
              <w:t>t s</w:t>
            </w:r>
            <w:r w:rsidRPr="001E10B2">
              <w:rPr>
                <w:rStyle w:val="plan-content-pre1"/>
              </w:rPr>
              <w:t>ố</w:t>
            </w:r>
            <w:r w:rsidRPr="001E10B2">
              <w:rPr>
                <w:rStyle w:val="plan-content-pre1"/>
              </w:rPr>
              <w:t xml:space="preserve"> thao tác trong r</w:t>
            </w:r>
            <w:r w:rsidRPr="001E10B2">
              <w:rPr>
                <w:rStyle w:val="plan-content-pre1"/>
              </w:rPr>
              <w:t>ử</w:t>
            </w:r>
            <w:r w:rsidRPr="001E10B2">
              <w:rPr>
                <w:rStyle w:val="plan-content-pre1"/>
              </w:rPr>
              <w:t>a tay, lau m</w:t>
            </w:r>
            <w:r w:rsidRPr="001E10B2">
              <w:rPr>
                <w:rStyle w:val="plan-content-pre1"/>
              </w:rPr>
              <w:t>ặ</w:t>
            </w:r>
            <w:r w:rsidRPr="001E10B2">
              <w:rPr>
                <w:rStyle w:val="plan-content-pre1"/>
              </w:rPr>
              <w:t>t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Style w:val="plan-content-pre1"/>
                <w:b/>
                <w:bCs/>
                <w:color w:val="337AB7"/>
              </w:rPr>
              <w:t>(MT11</w:t>
            </w:r>
            <w:r w:rsidRPr="001E10B2">
              <w:rPr>
                <w:rStyle w:val="plan-content-pre1"/>
                <w:b/>
                <w:bCs/>
                <w:color w:val="337AB7"/>
              </w:rPr>
              <w:t>)</w:t>
            </w:r>
            <w:r w:rsidRPr="001E10B2">
              <w:rPr>
                <w:rStyle w:val="plan-content-pre1"/>
              </w:rPr>
              <w:t xml:space="preserve"> </w:t>
            </w:r>
            <w:r w:rsidRPr="001E10B2">
              <w:rPr>
                <w:rFonts w:eastAsia="Times New Roman"/>
                <w:vanish/>
                <w:sz w:val="28"/>
                <w:szCs w:val="28"/>
              </w:rPr>
              <w:object w:dxaOrig="1440" w:dyaOrig="1440">
                <v:shape id="_x0000_i1028" type="#_x0000_t75" style="width:18pt;height:18pt" o:ole="">
                  <v:imagedata r:id="rId6" o:title=""/>
                </v:shape>
                <w:control r:id="rId10" w:name="Object 4" w:shapeid="_x0000_i1028"/>
              </w:objec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  <w:u w:val="single"/>
              </w:rPr>
              <w:t>MT10</w:t>
            </w:r>
            <w:r w:rsidRPr="001E10B2">
              <w:rPr>
                <w:rFonts w:eastAsia="Times New Roman"/>
                <w:sz w:val="28"/>
                <w:szCs w:val="28"/>
              </w:rPr>
              <w:t xml:space="preserve">, </w:t>
            </w:r>
            <w:r w:rsidRPr="001E10B2">
              <w:rPr>
                <w:rFonts w:eastAsia="Times New Roman"/>
                <w:sz w:val="28"/>
                <w:szCs w:val="28"/>
                <w:u w:val="single"/>
              </w:rPr>
              <w:t>MT1</w:t>
            </w:r>
            <w:r w:rsidRPr="001E10B2">
              <w:rPr>
                <w:rFonts w:eastAsia="Times New Roman"/>
                <w:sz w:val="28"/>
                <w:szCs w:val="28"/>
                <w:u w:val="single"/>
              </w:rPr>
              <w:t>1</w:t>
            </w:r>
          </w:p>
        </w:tc>
      </w:tr>
      <w:tr w:rsidR="006E4228" w:rsidRPr="001E10B2" w:rsidTr="008C15B7">
        <w:tc>
          <w:tcPr>
            <w:tcW w:w="3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Rèn trẻ cách bê và cất ghế đúng nơi quy định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- Rèn trẻ </w:t>
            </w:r>
            <w:r w:rsidRPr="001E10B2">
              <w:rPr>
                <w:rStyle w:val="plan-content-pre1"/>
                <w:rFonts w:eastAsia="Times New Roman"/>
              </w:rPr>
              <w:t>cất đồ chơi đúng nơi quy định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Rèn trẻ nhận biết kí hiệu cốc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Rèn trẻ kỹ năng nhận biết màu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Rèn trẻ lấy và cất cốc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- Dạy trẻ lấy ký hiệu cốc, lấy nước uống </w:t>
            </w:r>
            <w:r w:rsidRPr="001E10B2">
              <w:rPr>
                <w:rStyle w:val="plan-content-pre1"/>
                <w:rFonts w:eastAsia="Times New Roman"/>
              </w:rPr>
              <w:lastRenderedPageBreak/>
              <w:t>sau khi ăn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lastRenderedPageBreak/>
              <w:t>- Dạy trẻ di màu tự do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Dạy trẻ bê cất ghế bằng 2 tay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Dạy trẻ chơi trò chơi " Lăn bóng"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Chơi TC "Hai chú lính chì"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 xml:space="preserve">- </w:t>
            </w:r>
            <w:r w:rsidR="001E10B2">
              <w:rPr>
                <w:rStyle w:val="plan-content-pre1"/>
                <w:rFonts w:eastAsia="Times New Roman"/>
              </w:rPr>
              <w:t>Cho trẻ tô màu trang phục cho bạn trai, bạn gái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6E4228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Di màu đồ dùng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Cho trẻ tô màu bông hoa tặng mẹ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Cho trẻ di màu tự do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Cho trẻ tô màu đôi dép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Dạy trẻ hát bài </w:t>
            </w: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>"</w:t>
            </w:r>
            <w:r w:rsidRPr="001E10B2">
              <w:rPr>
                <w:rStyle w:val="plan-content-pre1"/>
                <w:rFonts w:eastAsia="Times New Roman"/>
              </w:rPr>
              <w:t>Búp bê"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Cho trẻ làm quen bài thơ: " Miệng xinh"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Kể truyện cho trẻ nghe: " Đôi bạn nhỏ"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Cho trẻ đọc bài thơ " Đi dép"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Đọc thơ "Bập bênh"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Nêu gương bé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</w:r>
            <w:r w:rsidRPr="001E10B2">
              <w:rPr>
                <w:rStyle w:val="plan-content-pre1"/>
                <w:rFonts w:eastAsia="Times New Roman"/>
              </w:rPr>
              <w:t xml:space="preserve">- Liên hoan biểu diễn văn nghệ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Nêu gương bé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Liên hoan biểu diễn văn nghệ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Nêu gương bé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Liên hoan biểu diễn văn nghệ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Nêu gương bé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Liên hoan biểu diễn văn nghệ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Nêu gương bé ngoa</w:t>
            </w:r>
            <w:r w:rsidRPr="001E10B2">
              <w:rPr>
                <w:rStyle w:val="plan-content-pre1"/>
                <w:rFonts w:eastAsia="Times New Roman"/>
              </w:rPr>
              <w:t>n</w:t>
            </w:r>
            <w:r w:rsidRPr="001E10B2">
              <w:rPr>
                <w:rStyle w:val="plan-content-pre1"/>
                <w:rFonts w:eastAsia="Times New Roman"/>
              </w:rPr>
              <w:br/>
              <w:t xml:space="preserve">- Liên hoan biểu diễn văn nghệ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3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6073BB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8C15B7" w:rsidRPr="001E10B2">
              <w:rPr>
                <w:rStyle w:val="plan-content-pre1"/>
                <w:rFonts w:eastAsia="Times New Roman"/>
              </w:rPr>
              <w:t>Ôn: Đọc thơ: " Đi dép"</w:t>
            </w:r>
            <w:r w:rsidR="008C15B7"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Di màu tự do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Ôn cho trẻ nghe truyện " Sinh nhật của thỏ con"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plan-content-pre1"/>
                <w:rFonts w:eastAsia="Times New Roman"/>
              </w:rPr>
              <w:t>- Cho trẻ chơi tự do ở các góc chơi</w:t>
            </w:r>
            <w:r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Pr="001E10B2" w:rsidRDefault="006073BB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8C15B7" w:rsidRPr="001E10B2">
              <w:rPr>
                <w:rStyle w:val="plan-content-pre1"/>
                <w:rFonts w:eastAsia="Times New Roman"/>
              </w:rPr>
              <w:t>Ôn di màu tự do</w:t>
            </w:r>
            <w:r w:rsidR="008C15B7" w:rsidRPr="001E10B2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E10B2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</w:rPr>
              <w:t>Các bạn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</w:rPr>
              <w:t>Bé hãy kể về mình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Style w:val="Strong"/>
                <w:rFonts w:eastAsia="Times New Roman"/>
                <w:sz w:val="28"/>
                <w:szCs w:val="28"/>
              </w:rPr>
              <w:t>Sự kiện 20/10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</w:rPr>
              <w:t>Khuôn mặt của bé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sz w:val="28"/>
                <w:szCs w:val="28"/>
              </w:rPr>
              <w:t xml:space="preserve">Đôi </w:t>
            </w:r>
            <w:r w:rsidRPr="001E10B2">
              <w:rPr>
                <w:rFonts w:eastAsia="Times New Roman"/>
                <w:sz w:val="28"/>
                <w:szCs w:val="28"/>
              </w:rPr>
              <w:t>bàn chân của bé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228" w:rsidRPr="001E10B2" w:rsidTr="008C15B7">
        <w:tc>
          <w:tcPr>
            <w:tcW w:w="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E10B2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09" w:type="pct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Pr="006E4228" w:rsidRDefault="008C15B7" w:rsidP="006E4228">
            <w:pPr>
              <w:pStyle w:val="text-center-report"/>
              <w:spacing w:before="0" w:beforeAutospacing="0" w:after="0" w:afterAutospacing="0"/>
              <w:divId w:val="914390689"/>
              <w:rPr>
                <w:b/>
                <w:sz w:val="28"/>
                <w:szCs w:val="28"/>
              </w:rPr>
            </w:pPr>
            <w:r w:rsidRPr="006E4228">
              <w:rPr>
                <w:b/>
                <w:sz w:val="28"/>
                <w:szCs w:val="28"/>
              </w:rPr>
              <w:t>ĐÁNH GIÁ C</w:t>
            </w:r>
            <w:r w:rsidRPr="006E4228">
              <w:rPr>
                <w:b/>
                <w:sz w:val="28"/>
                <w:szCs w:val="28"/>
              </w:rPr>
              <w:t>Ủ</w:t>
            </w:r>
            <w:r w:rsidRPr="006E4228">
              <w:rPr>
                <w:b/>
                <w:sz w:val="28"/>
                <w:szCs w:val="28"/>
              </w:rPr>
              <w:t>A GIÁO VIÊN</w:t>
            </w:r>
          </w:p>
          <w:p w:rsidR="00000000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6E4228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6E4228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6E4228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000000" w:rsidRPr="001E10B2" w:rsidRDefault="008C15B7" w:rsidP="006E422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000000" w:rsidRPr="006E4228" w:rsidRDefault="008C15B7" w:rsidP="006E4228">
            <w:pPr>
              <w:pStyle w:val="text-center-report"/>
              <w:spacing w:before="0" w:beforeAutospacing="0" w:after="0" w:afterAutospacing="0"/>
              <w:divId w:val="260651369"/>
              <w:rPr>
                <w:b/>
                <w:sz w:val="28"/>
                <w:szCs w:val="28"/>
              </w:rPr>
            </w:pPr>
            <w:r w:rsidRPr="006E4228">
              <w:rPr>
                <w:b/>
                <w:sz w:val="28"/>
                <w:szCs w:val="28"/>
              </w:rPr>
              <w:t>ĐÁNH GIÁ C</w:t>
            </w:r>
            <w:r w:rsidRPr="006E4228">
              <w:rPr>
                <w:b/>
                <w:sz w:val="28"/>
                <w:szCs w:val="28"/>
              </w:rPr>
              <w:t>Ủ</w:t>
            </w:r>
            <w:r w:rsidRPr="006E4228">
              <w:rPr>
                <w:b/>
                <w:sz w:val="28"/>
                <w:szCs w:val="28"/>
              </w:rPr>
              <w:t>A BAN GIÁM HI</w:t>
            </w:r>
            <w:r w:rsidRPr="006E4228">
              <w:rPr>
                <w:b/>
                <w:sz w:val="28"/>
                <w:szCs w:val="28"/>
              </w:rPr>
              <w:t>Ệ</w:t>
            </w:r>
            <w:r w:rsidRPr="006E4228">
              <w:rPr>
                <w:b/>
                <w:sz w:val="28"/>
                <w:szCs w:val="28"/>
              </w:rPr>
              <w:t>U</w:t>
            </w:r>
          </w:p>
          <w:p w:rsidR="00000000" w:rsidRDefault="008C15B7" w:rsidP="006E422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1E10B2">
              <w:rPr>
                <w:rFonts w:ascii="Times New Roman" w:hAnsi="Times New Roman" w:cs="Times New Roman"/>
                <w:sz w:val="28"/>
                <w:szCs w:val="28"/>
              </w:rPr>
              <w:t>ch ngày 25/9/2024</w:t>
            </w:r>
          </w:p>
          <w:p w:rsidR="006E4228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6E4228" w:rsidRPr="001E10B2" w:rsidRDefault="006E4228" w:rsidP="006E4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  <w:p w:rsidR="006E4228" w:rsidRPr="001E10B2" w:rsidRDefault="006E4228" w:rsidP="006E422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Pr="001E10B2" w:rsidRDefault="008C15B7" w:rsidP="006E422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8"/>
          <w:szCs w:val="28"/>
        </w:rPr>
      </w:pPr>
    </w:p>
    <w:p w:rsidR="00000000" w:rsidRPr="001E10B2" w:rsidRDefault="008C15B7" w:rsidP="006E422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1E10B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10B2"/>
    <w:rsid w:val="001E10B2"/>
    <w:rsid w:val="006073BB"/>
    <w:rsid w:val="006E4228"/>
    <w:rsid w:val="008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36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689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914D-2465-4958-B668-03FD7B93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6279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4</cp:revision>
  <dcterms:created xsi:type="dcterms:W3CDTF">2024-10-03T07:35:00Z</dcterms:created>
  <dcterms:modified xsi:type="dcterms:W3CDTF">2024-10-03T07:36:00Z</dcterms:modified>
</cp:coreProperties>
</file>