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2C8EA" w14:textId="421D0326" w:rsidR="00000000" w:rsidRDefault="00000000">
      <w:pPr>
        <w:pStyle w:val="NormalWeb"/>
        <w:spacing w:line="288" w:lineRule="auto"/>
        <w:ind w:firstLine="720"/>
        <w:jc w:val="center"/>
        <w:outlineLvl w:val="2"/>
        <w:divId w:val="13640123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MGB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3D000A">
        <w:rPr>
          <w:rFonts w:eastAsia="Times New Roman"/>
          <w:b/>
          <w:bCs/>
          <w:sz w:val="28"/>
          <w:szCs w:val="28"/>
        </w:rPr>
        <w:t xml:space="preserve">Đào Thị Lan – Nguyễn Thị Bích Phượng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1747ECAC" w14:textId="77777777">
        <w:trPr>
          <w:divId w:val="136401236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87E9" w14:textId="77777777" w:rsidR="00000000" w:rsidRDefault="00000000">
            <w:pPr>
              <w:jc w:val="center"/>
              <w:divId w:val="51061175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4B362" w14:textId="77777777" w:rsidR="00000000" w:rsidRDefault="00000000">
            <w:pPr>
              <w:jc w:val="center"/>
              <w:divId w:val="147024169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2AA36" w14:textId="77777777" w:rsidR="00000000" w:rsidRDefault="00000000">
            <w:pPr>
              <w:jc w:val="center"/>
              <w:divId w:val="125698359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8E43D" w14:textId="77777777" w:rsidR="00000000" w:rsidRDefault="00000000">
            <w:pPr>
              <w:jc w:val="center"/>
              <w:divId w:val="159419482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8AD22" w14:textId="77777777" w:rsidR="00000000" w:rsidRDefault="00000000">
            <w:pPr>
              <w:jc w:val="center"/>
              <w:divId w:val="175180658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DB4E" w14:textId="77777777" w:rsidR="00000000" w:rsidRDefault="00000000">
            <w:pPr>
              <w:jc w:val="center"/>
              <w:divId w:val="165946169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69E7113D" w14:textId="77777777">
        <w:trPr>
          <w:divId w:val="13640123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31D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D727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twinke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twinker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litte</w:t>
            </w:r>
            <w:proofErr w:type="spellEnd"/>
            <w:r>
              <w:rPr>
                <w:rStyle w:val="plan-content-pre1"/>
              </w:rPr>
              <w:t xml:space="preserve"> star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chậm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Ngửi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. + 2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dang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bụng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lườn</w:t>
            </w:r>
            <w:proofErr w:type="spellEnd"/>
            <w:r>
              <w:rPr>
                <w:rStyle w:val="plan-content-pre1"/>
              </w:rPr>
              <w:t xml:space="preserve">. 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345C9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3E4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5318BB" w14:textId="77777777">
        <w:trPr>
          <w:divId w:val="13640123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31E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E4C7" w14:textId="77777777" w:rsidR="00000000" w:rsidRDefault="00000000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.? </w:t>
            </w:r>
          </w:p>
          <w:p w14:paraId="13B85DD1" w14:textId="77777777" w:rsidR="00000000" w:rsidRDefault="00000000">
            <w:pPr>
              <w:rPr>
                <w:rFonts w:eastAsia="Times New Roman"/>
              </w:rPr>
            </w:pPr>
          </w:p>
          <w:p w14:paraId="22F3E542" w14:textId="77777777" w:rsidR="00000000" w:rsidRDefault="00000000"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(MT40)</w:t>
            </w:r>
            <w:r>
              <w:rPr>
                <w:rStyle w:val="plan-content-pre1"/>
              </w:rPr>
              <w:t xml:space="preserve"> </w:t>
            </w:r>
          </w:p>
          <w:p w14:paraId="01AECFA6" w14:textId="77777777" w:rsidR="00000000" w:rsidRDefault="00000000">
            <w:pPr>
              <w:rPr>
                <w:rFonts w:eastAsia="Times New Roman"/>
              </w:rPr>
            </w:pPr>
          </w:p>
          <w:p w14:paraId="2A60CF66" w14:textId="77777777" w:rsidR="00000000" w:rsidRDefault="00000000"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  <w:p w14:paraId="5F014975" w14:textId="77777777" w:rsidR="00000000" w:rsidRDefault="00000000">
            <w:pPr>
              <w:rPr>
                <w:rFonts w:eastAsia="Times New Roman"/>
              </w:rPr>
            </w:pPr>
          </w:p>
          <w:p w14:paraId="4F6BF055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14:paraId="7AEFDD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CB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MT62</w:t>
            </w:r>
          </w:p>
        </w:tc>
      </w:tr>
      <w:tr w:rsidR="00000000" w14:paraId="3B22235E" w14:textId="77777777">
        <w:trPr>
          <w:divId w:val="1364012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69B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B882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829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42835C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A37D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F23D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BDF1B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Em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9324E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B3A4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BC7C7F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T/g: Chu Huy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4FAA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3FAD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3FB32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 : “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hon” </w:t>
            </w:r>
          </w:p>
          <w:p w14:paraId="76C365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6F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</w:p>
        </w:tc>
      </w:tr>
      <w:tr w:rsidR="00000000" w14:paraId="213D3BF0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A9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A50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EECB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91B1DA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4CE0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07EF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5532C5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D997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4AC7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2A90AD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Việt Nam 20-11 </w:t>
            </w:r>
          </w:p>
          <w:p w14:paraId="0A121AD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D67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C8037F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muốn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14:paraId="1DF03F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79C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205619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11BD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BCA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4342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AF2A1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360E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B23A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1246E5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A955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3607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208F6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TCVĐ:Bật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E444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FD2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B546E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 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2A53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4BA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63081F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EB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49B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B1F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5C35D2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DA638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85C1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A621E2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2C57D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20B5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3E9488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90CA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DE6F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85237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220B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D7EB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295AC43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7E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998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BD9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1C412C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A1092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3825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53C304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13EF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67A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CB0558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CD00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437C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8FD74F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E7CD1C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223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FF5CDFB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72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977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EE2D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271EC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9C67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93E3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D1531A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1EB3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49B0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A1C80C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8480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5EED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601802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bao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24A7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045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7BF0662" w14:textId="77777777">
        <w:trPr>
          <w:divId w:val="1364012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F57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BE6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6A1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027A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3178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4AA6B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B241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giờ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do:Chơi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D507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4F7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y </w:t>
            </w:r>
            <w:proofErr w:type="spellStart"/>
            <w:r>
              <w:rPr>
                <w:rStyle w:val="plan-content-pre1"/>
                <w:rFonts w:eastAsia="Times New Roman"/>
              </w:rPr>
              <w:t>tế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: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45665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D0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MT26</w:t>
            </w:r>
          </w:p>
        </w:tc>
      </w:tr>
      <w:tr w:rsidR="00000000" w14:paraId="264134C5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8C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5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D20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C3,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61350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C29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0789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12A1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5865B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3ABA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1DD6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E5D6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44A30D3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3E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C7C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9796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F33E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F9C0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31EB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124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động:Dung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5441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BFA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phúc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A678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CE4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BBB84C5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C1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DE4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446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hòa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CE1D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F47A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ADEB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5E41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AB2B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CF65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7365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461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DF7D724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5E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77BD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661C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6239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163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c4 </w:t>
            </w:r>
          </w:p>
          <w:p w14:paraId="606C2E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CC3A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FA61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93B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c4 </w:t>
            </w:r>
          </w:p>
          <w:p w14:paraId="73C4D2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496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9660C52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576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0D4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1962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9AB1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32E6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3823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5AE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FA49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AF2B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9DB4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61A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729937" w14:textId="77777777">
        <w:trPr>
          <w:divId w:val="13640123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36D6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9495" w14:textId="77777777" w:rsidR="00000000" w:rsidRDefault="00000000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In </w:t>
            </w:r>
            <w:proofErr w:type="spellStart"/>
            <w:r>
              <w:rPr>
                <w:rStyle w:val="plan-content-pre1"/>
              </w:rPr>
              <w:t>dấu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y </w:t>
            </w:r>
            <w:proofErr w:type="spellStart"/>
            <w:r>
              <w:rPr>
                <w:rStyle w:val="plan-content-pre1"/>
              </w:rPr>
              <w:t>tế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bé.Xếp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doanh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nút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….,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tăng</w:t>
            </w:r>
            <w:proofErr w:type="spellEnd"/>
            <w:r>
              <w:rPr>
                <w:rStyle w:val="plan-content-pre1"/>
              </w:rPr>
              <w:t xml:space="preserve"> , …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sẵn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nút</w:t>
            </w:r>
            <w:proofErr w:type="spellEnd"/>
            <w:r>
              <w:rPr>
                <w:rStyle w:val="plan-content-pre1"/>
              </w:rPr>
              <w:t xml:space="preserve"> chai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5861B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760A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D86041F" w14:textId="77777777">
        <w:trPr>
          <w:divId w:val="13640123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AA9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89D8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đậu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14:paraId="0B2CDF0A" w14:textId="77777777" w:rsidR="00000000" w:rsidRDefault="00000000">
            <w:pPr>
              <w:rPr>
                <w:rFonts w:eastAsia="Times New Roman"/>
              </w:rPr>
            </w:pPr>
          </w:p>
          <w:p w14:paraId="5375459E" w14:textId="77777777" w:rsidR="00000000" w:rsidRDefault="00000000"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14:paraId="54FCA7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54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MT12</w:t>
            </w:r>
          </w:p>
        </w:tc>
      </w:tr>
      <w:tr w:rsidR="00000000" w14:paraId="0C2D63D6" w14:textId="77777777">
        <w:trPr>
          <w:divId w:val="1364012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E50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96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DAD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3964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138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áo-cởi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CEF9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CC8C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BE27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DB5A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5EB8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A1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MT56</w:t>
            </w:r>
          </w:p>
        </w:tc>
      </w:tr>
      <w:tr w:rsidR="00000000" w14:paraId="7572A45A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B2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D2D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6E70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C6AEE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6227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A45B1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7358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DC7F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3022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Nhìn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157D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B5E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B7734A5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02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525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D8A4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“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2B6F9C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CE6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Văn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Em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89BFB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36C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7B8C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4D9B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ốm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E082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B318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8328FBE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97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6E4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49FF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GDNSVMLS:Bài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7: Nói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496C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6BF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5400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542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GDNSVMLS: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26: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C6A7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7E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666B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527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47EE6AD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4C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B65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97B6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20F1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F3F6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8F5CE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CF77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DF7F4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A7B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Lau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E592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8C3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CC534B1" w14:textId="77777777">
        <w:trPr>
          <w:divId w:val="13640123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61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3F7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9B6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A55F5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01E7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5E4CF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A7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C8D1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C706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1214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629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230101B" w14:textId="77777777">
        <w:trPr>
          <w:divId w:val="13640123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32B1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D5F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79A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truyền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thống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50C9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</w:rPr>
              <w:t xml:space="preserve"> Việt Nam 20 - 11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6EF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Ước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EF5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A6181C6" w14:textId="77777777">
        <w:trPr>
          <w:divId w:val="13640123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A444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333890FB" w14:textId="77777777" w:rsidR="00000000" w:rsidRDefault="00000000">
            <w:pPr>
              <w:jc w:val="center"/>
              <w:divId w:val="1455443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1C1EC394" w14:textId="77777777" w:rsidR="00000000" w:rsidRDefault="00000000">
            <w:pPr>
              <w:rPr>
                <w:rFonts w:eastAsia="Times New Roman"/>
              </w:rPr>
            </w:pPr>
          </w:p>
          <w:p w14:paraId="6341C8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7FD6EEF">
                <v:rect id="_x0000_i1025" style="width:0;height:1.5pt" o:hralign="center" o:hrstd="t" o:hr="t" fillcolor="#a0a0a0" stroked="f"/>
              </w:pict>
            </w:r>
          </w:p>
          <w:p w14:paraId="6DC1379D" w14:textId="77777777" w:rsidR="00000000" w:rsidRDefault="00000000">
            <w:pPr>
              <w:jc w:val="center"/>
              <w:divId w:val="233392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287F656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9BC579B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36401236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7660DA8C" w14:textId="77777777">
        <w:trPr>
          <w:divId w:val="1364012365"/>
          <w:tblCellSpacing w:w="15" w:type="dxa"/>
        </w:trPr>
        <w:tc>
          <w:tcPr>
            <w:tcW w:w="0" w:type="auto"/>
            <w:vAlign w:val="center"/>
            <w:hideMark/>
          </w:tcPr>
          <w:p w14:paraId="5979A48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8E8D8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F9633D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49E8EED3" w14:textId="77777777">
        <w:trPr>
          <w:divId w:val="1364012365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7CAD2052" w14:textId="77777777" w:rsidR="00000000" w:rsidRDefault="00000000">
            <w:pPr>
              <w:jc w:val="center"/>
              <w:divId w:val="86903369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0959F64" wp14:editId="47108DA1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DE68C" w14:textId="77777777" w:rsidR="00000000" w:rsidRDefault="00000000">
            <w:pPr>
              <w:divId w:val="86903369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02/11/2024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48424CF8" w14:textId="77777777" w:rsidR="00000000" w:rsidRDefault="00000000">
            <w:pPr>
              <w:jc w:val="center"/>
              <w:divId w:val="37528274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1162C35" wp14:editId="2AAADB7A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FA434" w14:textId="77777777" w:rsidR="00000000" w:rsidRDefault="00000000">
            <w:pPr>
              <w:divId w:val="37528274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02/11/2024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4B9B3E20" w14:textId="77777777" w:rsidR="00000000" w:rsidRDefault="00000000">
            <w:pPr>
              <w:jc w:val="center"/>
              <w:divId w:val="173847634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7B29236" wp14:editId="18A018FB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B264C" w14:textId="77777777" w:rsidR="00000000" w:rsidRDefault="00000000">
            <w:pPr>
              <w:divId w:val="173847634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02/11/2024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081EFDDB" w14:textId="77777777" w:rsidR="00091E09" w:rsidRDefault="00091E0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91E0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A"/>
    <w:rsid w:val="00091E09"/>
    <w:rsid w:val="003D000A"/>
    <w:rsid w:val="008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966AB"/>
  <w15:chartTrackingRefBased/>
  <w15:docId w15:val="{F7923CD2-A43E-45DD-AEEB-7AF879B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61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3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2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Downloads\kehoachgiaoduc-1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DELL</cp:lastModifiedBy>
  <cp:revision>2</cp:revision>
  <dcterms:created xsi:type="dcterms:W3CDTF">2024-11-02T14:41:00Z</dcterms:created>
  <dcterms:modified xsi:type="dcterms:W3CDTF">2024-11-02T14:41:00Z</dcterms:modified>
</cp:coreProperties>
</file>