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17987">
      <w:pPr>
        <w:pStyle w:val="NormalWeb"/>
        <w:spacing w:line="288" w:lineRule="auto"/>
        <w:ind w:firstLine="720"/>
        <w:jc w:val="center"/>
        <w:outlineLvl w:val="2"/>
        <w:divId w:val="10639165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9 - LỨA TUỔI MẪU GIÁO BÉ 3-4 TUỔI - LỚP MGB C4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Nguyễn Thị Bích Phượng - Đào Thị Lan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5"/>
        <w:gridCol w:w="334"/>
        <w:gridCol w:w="2452"/>
        <w:gridCol w:w="2453"/>
        <w:gridCol w:w="2453"/>
        <w:gridCol w:w="2453"/>
        <w:gridCol w:w="1222"/>
      </w:tblGrid>
      <w:tr w:rsidR="00000000">
        <w:trPr>
          <w:divId w:val="10639165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divId w:val="11040333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jc w:val="center"/>
              <w:divId w:val="17224342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02/09 đến 07/09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jc w:val="center"/>
              <w:divId w:val="91050960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09/09 đến 14/09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jc w:val="center"/>
              <w:divId w:val="62608719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16/09 đến 21/09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jc w:val="center"/>
              <w:divId w:val="156729724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23/09 đến 28/09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divId w:val="92048455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0639165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r>
              <w:rPr>
                <w:rStyle w:val="plan-content-pre1"/>
              </w:rPr>
              <w:t>-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p, cô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chào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thân, cô chú ý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dép và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chào cô.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vui tươi,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ngày hôm qua và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sáng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hát: “ Mái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nơi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bao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hay”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vòng tròn ,đi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ng, đi ki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ng gót, đi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gót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nhanh,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ch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m sau đó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4 hàng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1.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Nhún chân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đưa 2 tay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lên trên đan chéo tay vào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2. Tay: Hai tay đưa ra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đưa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3. Thân: Hai tay đưa lên cao nghiêng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4. Chân: Hai tay ch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hông đưa 1 chân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5.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các thao tác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MT1</w:t>
            </w:r>
          </w:p>
        </w:tc>
      </w:tr>
      <w:tr w:rsidR="00000000">
        <w:trPr>
          <w:divId w:val="10639165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không khí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 đang t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cách chăm sóc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khi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cách phòng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xu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 năm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mầm non.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non: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con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là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gì?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cháu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ai? Hàng ngày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con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làm gì?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con có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nào? Con thích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nào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t? Vì sao?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nói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ơn xin l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i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khai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ng,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đang theo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(MT41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MT41</w:t>
            </w:r>
          </w:p>
        </w:tc>
      </w:tr>
      <w:tr w:rsidR="00000000">
        <w:trPr>
          <w:divId w:val="1063916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quốc khánh 2-9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kí hiệu vở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Trăng sáng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Cô và mẹ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Nghe tiếng hát tìm đồ vật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MT35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2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MT27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MT73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MT39</w:t>
            </w: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quốc khánh 2-9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cách cất ghế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đồ chơi của bé " Chú gấu bông"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kỹ năng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cho trẻ kĩ năng lấy và cất đồ dùng vệ sinh cá nhân theo đúng ký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Đi thay đổi tốc độ theo hiệu lệnh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Cắm cờ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VĐCB:Đi kiễng gót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-TCVĐ:“Cáo và thỏ”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KHAI GIẢNG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trẻ nhận biết các tổ, phân bàn chia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Xác định phía trước, phía sau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trẻ đếm số lượng 1,2 trên đối tượng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Dạy trẻ kĩ năng bê cất đồ chơi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Rèn trẻ kỹ năng rửa tay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Vui hội trăng rằm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Làm quen các bạn trong lớp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kĩ năng cất dép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rèn kĩ năng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kĩ năng lấy và cất đồ dùng vệ sinh cá nhân theo đúng ký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VĐCB: Đi thay đổi tốc độ theo hiệu lệnh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Tô màu đồ chơi của bé " </w:t>
            </w:r>
            <w:r>
              <w:rPr>
                <w:rStyle w:val="plan-content-pre1"/>
                <w:rFonts w:eastAsia="Times New Roman"/>
              </w:rPr>
              <w:t>Chú gấu bông"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quanh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rau muống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quả,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đồ chơi trung thu (đèn lồng, đèn ông sao)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Bật qua suối nhỏ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đá,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</w:t>
            </w:r>
            <w:r>
              <w:rPr>
                <w:rStyle w:val="plan-content-pre1"/>
                <w:rFonts w:eastAsia="Times New Roman"/>
              </w:rPr>
              <w:t>Đ: Cảm nhận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hạt,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lớp c3 chơi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Giao lưu làm quen với các bạn lớp MGB C3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Giao lưu lớp c3 tập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làm quen với các bạn lớp MGB C3 đọc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bưởi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Chơi tự do: Đồ chơi ngoài trời, khu vận chuyển, lá, phấn, hạt,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đu quay cầu trượt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Kéo cưa </w:t>
            </w:r>
            <w:r>
              <w:rPr>
                <w:rStyle w:val="plan-content-pre1"/>
                <w:rFonts w:eastAsia="Times New Roman"/>
              </w:rPr>
              <w:lastRenderedPageBreak/>
              <w:t>lừa xẻ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hạt,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cổng trường quang cảnh xung quanh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- TCVĐ: Duổi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</w:t>
            </w:r>
            <w:r>
              <w:rPr>
                <w:rStyle w:val="plan-content-pre1"/>
                <w:rFonts w:eastAsia="Times New Roman"/>
              </w:rPr>
              <w:t>, lá, phấn, sỏi, hạt gấc 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HĐCCĐ: Cảm nhận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TCVĐ: Lộn cầu </w:t>
            </w:r>
            <w:r>
              <w:rPr>
                <w:rStyle w:val="plan-content-pre1"/>
                <w:rFonts w:eastAsia="Times New Roman"/>
              </w:rPr>
              <w:lastRenderedPageBreak/>
              <w:t>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hạt,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LĐTT: Nhặt lá cây quanh sân trường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Lao động tập thể hiện nhặt rác thải đú</w:t>
            </w:r>
            <w:r>
              <w:rPr>
                <w:rStyle w:val="plan-content-pre1"/>
                <w:rFonts w:eastAsia="Times New Roman"/>
              </w:rPr>
              <w:t>ng quy định, nhặt lá vàng, nhổ cỏ bồn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LĐTT: dọn dẹp trang trí góc thiên nhiên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LĐTT: Nhặt cỏ bắt sâu lá vàng cho cây cảnh khu vực lớp c4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Sát: Vườn rau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Giấy, lá, chai, lọ, hạt gấc, màu, phấn, sỏi, dải lụa, bông phấn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thiên nhiên góc lớp c4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sỏi,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Hướng dẫn trẻ làm đèn lồng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thí nghiệm phân biệt trứng chín trứng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HĐCCĐ: Quan sát :Dàn mướp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chuyển, lá, phấn, quả, hạt gấc, vòng…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Giao lưu ltập thể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Bong bóng xà phòng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</w:t>
            </w:r>
            <w:r>
              <w:rPr>
                <w:rStyle w:val="plan-content-pre1"/>
                <w:rFonts w:eastAsia="Times New Roman"/>
              </w:rPr>
              <w:t>Đồ chơi ngoài trời, khu vận động, lá, phấn, sỏi,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hoa giấy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động, lá, phấn, hạt,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Hướng dẫn trẻ nhặt lá vàng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Đuổi bóng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</w:t>
            </w:r>
            <w:r>
              <w:rPr>
                <w:rStyle w:val="plan-content-pre1"/>
                <w:rFonts w:eastAsia="Times New Roman"/>
              </w:rPr>
              <w:t>i tự do: Đồ chơi ngoài trời, khu vận chuyển, lá, phấn, hạt, hạt gấc, vòng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r>
              <w:rPr>
                <w:rStyle w:val="plan-content-pre1"/>
              </w:rPr>
              <w:t>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góc và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góc chơi (T1,2).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thu. (T3)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khác nhau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cô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cách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em và cho em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chơi khác nhau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sách: Xem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non,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</w:t>
            </w:r>
            <w:r>
              <w:rPr>
                <w:rStyle w:val="plan-content-pre1"/>
              </w:rPr>
              <w:t>àu chơi trong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trung thu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phân tích: Gia đình, phòng 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ăn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ng,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sách…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màu xanh,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vàng,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hình tròn, hình vuông,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1,2 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non Góc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 </w:t>
            </w:r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Góc thiên nhiên: Chăm sóc cây đàn, cây c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cho cây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  <w:p w:rsidR="00000000" w:rsidRDefault="00E17987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và gia đình: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đúng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, không tranh giành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đoàn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MT66</w:t>
            </w:r>
          </w:p>
        </w:tc>
      </w:tr>
      <w:tr w:rsidR="00000000">
        <w:trPr>
          <w:divId w:val="10639165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r>
              <w:rPr>
                <w:rStyle w:val="plan-content-pre1"/>
              </w:rPr>
              <w:t>* Giáo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văn minh và rèn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lau măt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ăn.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khi ăn, có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bát, thìa xúc ăn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gàng, không rơi vãi,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ăn.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 sau khi ăn.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đúng cách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cô,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khi ăn;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n, </w:t>
            </w:r>
            <w:r>
              <w:rPr>
                <w:rStyle w:val="plan-content-pre1"/>
              </w:rPr>
              <w:t>nhai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ăn rau và ăn nhi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ăn khác nhau…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tên các món ăn h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 xml:space="preserve">ng ngày.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yêu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ngon,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Hát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và hát bài hát: M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ăn, Tay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  <w:p w:rsidR="00000000" w:rsidRDefault="00E17987">
            <w:r>
              <w:rPr>
                <w:rStyle w:val="plan-content-pre1"/>
              </w:rPr>
              <w:t>TLNSTLVM: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đúng cách( Bài 1: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s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  <w:p w:rsidR="00000000" w:rsidRDefault="00E17987">
            <w:r>
              <w:rPr>
                <w:rStyle w:val="plan-content-pre1"/>
              </w:rPr>
              <w:t>TLNSTLVM: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trong khi ăn( Bài 2: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ngay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 khi ăn)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</w:t>
            </w:r>
            <w:r>
              <w:rPr>
                <w:rStyle w:val="Strong"/>
                <w:rFonts w:eastAsia="Times New Roman"/>
              </w:rPr>
              <w:t>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kỹ năng cắt dép đúng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cách cất giữ đồ chơi theo đúng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đồ dùng trong lớp học có những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Nghỉ lễ 2/9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luyện ôn tập màu sắc, nghe và thực hiện theo lệnh hiệu của cô.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Cho trẻ xem tranh ảnh , video về ngày tết trung thu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vở kỹ năng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nề nếp trong giờ học: ngồi ngay ngắn, chú ý, không nói chuyện, không nói leo..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kỹ năng cất đồ chơi đùng nơi quy định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Rước đèn dưới trăng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 hát: Chiếc đèn ông sao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Văn học : Dạy trẻ bài thơ " Bạn mới"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khai giảng xem băng hình để trẻ biết được không khí chào đón năm học mới, các hoạt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trẻ nhận biết các tổ, phân bàn chia ăn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: Nhận biết trên dưới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toán nhận biết nhóm số lượng 1,2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Rèn kỹ năng xếp hàng lần lượt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hoan văn nghệ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Liên hoan văn nghệ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Liên hoan văn nghệ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đồ dùng các góc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màu vở kỹ năng sống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 những bài thơ đã học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Dạy rèn trẻ kỹ năng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Sự kiện: Trung thu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Lớp học thân yêu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rPr>
                <w:rFonts w:eastAsia="Times New Roman"/>
              </w:rPr>
            </w:pPr>
          </w:p>
        </w:tc>
      </w:tr>
      <w:tr w:rsidR="00000000">
        <w:trPr>
          <w:divId w:val="10639165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E17987">
            <w:pPr>
              <w:pStyle w:val="text-center-report"/>
              <w:spacing w:before="0" w:beforeAutospacing="0" w:after="0" w:afterAutospacing="0"/>
              <w:divId w:val="1839032525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E17987">
            <w:pPr>
              <w:rPr>
                <w:rFonts w:eastAsia="Times New Roman"/>
              </w:rPr>
            </w:pPr>
          </w:p>
          <w:p w:rsidR="00000000" w:rsidRDefault="00E179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E17987">
            <w:pPr>
              <w:pStyle w:val="text-center-report"/>
              <w:spacing w:before="0" w:beforeAutospacing="0" w:after="0" w:afterAutospacing="0"/>
              <w:divId w:val="608050178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E17987">
            <w:pPr>
              <w:pStyle w:val="HTMLPreformatt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 HPCM đã duy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 ngày 05/9/2024</w:t>
            </w:r>
          </w:p>
          <w:p w:rsidR="00000000" w:rsidRDefault="00E17987">
            <w:pPr>
              <w:rPr>
                <w:rFonts w:eastAsia="Times New Roman"/>
              </w:rPr>
            </w:pPr>
          </w:p>
        </w:tc>
      </w:tr>
    </w:tbl>
    <w:p w:rsidR="00000000" w:rsidRDefault="00E17987">
      <w:pPr>
        <w:pStyle w:val="Heading2"/>
        <w:spacing w:before="0" w:beforeAutospacing="0" w:after="0" w:afterAutospacing="0" w:line="288" w:lineRule="auto"/>
        <w:ind w:firstLine="720"/>
        <w:jc w:val="both"/>
        <w:divId w:val="106391653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4419"/>
        <w:gridCol w:w="4435"/>
      </w:tblGrid>
      <w:tr w:rsidR="00000000">
        <w:trPr>
          <w:divId w:val="106391653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E1798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106391653"/>
          <w:tblCellSpacing w:w="15" w:type="dxa"/>
          <w:hidden/>
        </w:trPr>
        <w:tc>
          <w:tcPr>
            <w:tcW w:w="1666" w:type="pct"/>
            <w:vAlign w:val="center"/>
            <w:hideMark/>
          </w:tcPr>
          <w:p w:rsidR="00000000" w:rsidRDefault="00E17987">
            <w:pPr>
              <w:jc w:val="center"/>
              <w:divId w:val="220530958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6" name="principal_sign" descr="C:\Users\Admin\Desktop\kehoachgiaoduc-tháng 9 đầu tháng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ncipal_sign" descr="C:\Users\Admin\Desktop\kehoachgiaoduc-tháng 9 đầu tháng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17987">
            <w:pPr>
              <w:divId w:val="220530958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15/09/202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E17987">
            <w:pPr>
              <w:jc w:val="center"/>
              <w:divId w:val="484669511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7" name="leader_sign" descr="C:\Users\Admin\Desktop\kehoachgiaoduc-tháng 9 đầu tháng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eader_sign" descr="C:\Users\Admin\Desktop\kehoachgiaoduc-tháng 9 đầu tháng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17987">
            <w:pPr>
              <w:divId w:val="484669511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15/09/202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  <w:tc>
          <w:tcPr>
            <w:tcW w:w="1666" w:type="pct"/>
            <w:vAlign w:val="center"/>
            <w:hideMark/>
          </w:tcPr>
          <w:p w:rsidR="00000000" w:rsidRDefault="00E17987">
            <w:pPr>
              <w:jc w:val="center"/>
              <w:divId w:val="1374619535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143000" cy="762000"/>
                  <wp:effectExtent l="0" t="0" r="0" b="0"/>
                  <wp:docPr id="8" name="teacher_sign" descr="C:\Users\Admin\Desktop\kehoachgiaoduc-tháng 9 đầu tháng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cher_sign" descr="C:\Users\Admin\Desktop\kehoachgiaoduc-tháng 9 đầu tháng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000" w:rsidRDefault="00E17987">
            <w:pPr>
              <w:divId w:val="1374619535"/>
              <w:rPr>
                <w:rFonts w:eastAsia="Times New Roman"/>
                <w:vanish/>
              </w:rPr>
            </w:pP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15/09/202</w:t>
            </w:r>
            <w:r>
              <w:rPr>
                <w:rFonts w:eastAsia="Times New Roman"/>
                <w:vanish/>
              </w:rPr>
              <w:t>4</w:t>
            </w:r>
            <w:r>
              <w:rPr>
                <w:rFonts w:eastAsia="Times New Roman"/>
                <w:vanish/>
              </w:rPr>
              <w:br/>
            </w:r>
            <w:r>
              <w:rPr>
                <w:rFonts w:eastAsia="Times New Roman"/>
                <w:vanish/>
              </w:rPr>
              <w:t>Đã ký s</w:t>
            </w:r>
            <w:r>
              <w:rPr>
                <w:rFonts w:eastAsia="Times New Roman"/>
                <w:vanish/>
              </w:rPr>
              <w:t>ố</w:t>
            </w:r>
          </w:p>
        </w:tc>
      </w:tr>
    </w:tbl>
    <w:p w:rsidR="00000000" w:rsidRDefault="00E17987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17987"/>
    <w:rsid w:val="00E1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2332C-016C-42CB-8900-7AA3413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02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43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252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017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1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66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1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esktop\kehoachgiaoduc-th&#225;ng%209%20&#273;&#7847;u%20th&#225;ng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1970</Words>
  <Characters>7071</Characters>
  <Application>Microsoft Office Word</Application>
  <DocSecurity>0</DocSecurity>
  <Lines>58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Administrator</cp:lastModifiedBy>
  <cp:revision>2</cp:revision>
  <dcterms:created xsi:type="dcterms:W3CDTF">2024-09-14T23:13:00Z</dcterms:created>
  <dcterms:modified xsi:type="dcterms:W3CDTF">2024-09-14T23:13:00Z</dcterms:modified>
</cp:coreProperties>
</file>