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F5E63" w14:textId="6BB69B13" w:rsidR="00000000" w:rsidRDefault="00000000">
      <w:pPr>
        <w:pStyle w:val="NormalWeb"/>
        <w:spacing w:line="288" w:lineRule="auto"/>
        <w:ind w:firstLine="720"/>
        <w:jc w:val="center"/>
        <w:outlineLvl w:val="2"/>
        <w:divId w:val="18410343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NHỠ 4-5 TUỔI - LỚP MGN B4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r w:rsidR="00AA2330">
        <w:rPr>
          <w:rFonts w:eastAsia="Times New Roman"/>
          <w:b/>
          <w:bCs/>
          <w:sz w:val="28"/>
          <w:szCs w:val="28"/>
        </w:rPr>
        <w:t xml:space="preserve">Nguyễn Thị Thường – Nguyễn Thị Bích Phượng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000000" w14:paraId="05A6BF12" w14:textId="77777777">
        <w:trPr>
          <w:divId w:val="18410343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4DC9E" w14:textId="77777777" w:rsidR="00000000" w:rsidRDefault="00000000">
            <w:pPr>
              <w:jc w:val="center"/>
              <w:divId w:val="5381566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0A5BC" w14:textId="77777777" w:rsidR="00000000" w:rsidRDefault="00000000">
            <w:pPr>
              <w:jc w:val="center"/>
              <w:divId w:val="292368977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29/04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325BD" w14:textId="77777777" w:rsidR="00000000" w:rsidRDefault="00000000">
            <w:pPr>
              <w:jc w:val="center"/>
              <w:divId w:val="1586456152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06/05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BBB06" w14:textId="77777777" w:rsidR="00000000" w:rsidRDefault="00000000">
            <w:pPr>
              <w:jc w:val="center"/>
              <w:divId w:val="1606107665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13/05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29637" w14:textId="77777777" w:rsidR="00000000" w:rsidRDefault="00000000">
            <w:pPr>
              <w:jc w:val="center"/>
              <w:divId w:val="87885938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20/05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9AF4C" w14:textId="77777777" w:rsidR="00000000" w:rsidRDefault="00000000">
            <w:pPr>
              <w:jc w:val="center"/>
              <w:divId w:val="1657101429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 w14:paraId="57847792" w14:textId="77777777">
        <w:trPr>
          <w:divId w:val="1841034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CBB7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02788" w14:textId="77777777" w:rsidR="00000000" w:rsidRDefault="00000000">
            <w:r>
              <w:rPr>
                <w:rStyle w:val="plan-content-pre1"/>
              </w:rPr>
              <w:t>*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niềm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nở</w:t>
            </w:r>
            <w:proofErr w:type="spellEnd"/>
            <w:r>
              <w:rPr>
                <w:rStyle w:val="plan-content-pre1"/>
              </w:rPr>
              <w:t xml:space="preserve">. Quan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nhiệt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.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. Trao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ý. </w:t>
            </w:r>
          </w:p>
          <w:p w14:paraId="7AE976CD" w14:textId="77777777" w:rsidR="00000000" w:rsidRDefault="00000000">
            <w:pPr>
              <w:rPr>
                <w:rFonts w:eastAsia="Times New Roman"/>
              </w:rPr>
            </w:pPr>
          </w:p>
          <w:p w14:paraId="697F93FA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kĩ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thường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“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Hà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>”.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gậy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Hai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sang </w:t>
            </w:r>
            <w:proofErr w:type="spellStart"/>
            <w:r>
              <w:rPr>
                <w:rStyle w:val="plan-content-pre1"/>
              </w:rPr>
              <w:t>ngang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quay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sang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90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khuỵu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5E5CC14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E8F8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18EDB6E" w14:textId="77777777">
        <w:trPr>
          <w:divId w:val="1841034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BF3D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6EDE6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danh</w:t>
            </w:r>
            <w:proofErr w:type="spellEnd"/>
            <w:r>
              <w:rPr>
                <w:rStyle w:val="plan-content-pre1"/>
              </w:rPr>
              <w:t xml:space="preserve"> lam </w:t>
            </w:r>
            <w:proofErr w:type="spellStart"/>
            <w:r>
              <w:rPr>
                <w:rStyle w:val="plan-content-pre1"/>
              </w:rPr>
              <w:t>thắng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 Hà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di </w:t>
            </w:r>
            <w:proofErr w:type="spellStart"/>
            <w:r>
              <w:rPr>
                <w:rStyle w:val="plan-content-pre1"/>
              </w:rPr>
              <w:t>tích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lịch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Hà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Hà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Việt Nam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dấu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Con </w:t>
            </w:r>
            <w:proofErr w:type="spellStart"/>
            <w:r>
              <w:rPr>
                <w:rStyle w:val="plan-content-pre1"/>
              </w:rPr>
              <w:t>đang</w:t>
            </w:r>
            <w:proofErr w:type="spellEnd"/>
            <w:r>
              <w:rPr>
                <w:rStyle w:val="plan-content-pre1"/>
              </w:rPr>
              <w:t xml:space="preserve"> ở Thành </w:t>
            </w:r>
            <w:proofErr w:type="spellStart"/>
            <w:r>
              <w:rPr>
                <w:rStyle w:val="plan-content-pre1"/>
              </w:rPr>
              <w:t>phố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? Ở Hà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di </w:t>
            </w:r>
            <w:proofErr w:type="spellStart"/>
            <w:r>
              <w:rPr>
                <w:rStyle w:val="plan-content-pre1"/>
              </w:rPr>
              <w:t>tích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danh</w:t>
            </w:r>
            <w:proofErr w:type="spellEnd"/>
            <w:r>
              <w:rPr>
                <w:rStyle w:val="plan-content-pre1"/>
              </w:rPr>
              <w:t xml:space="preserve"> lam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Hà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? Con </w:t>
            </w:r>
            <w:proofErr w:type="spellStart"/>
            <w:r>
              <w:rPr>
                <w:rStyle w:val="plan-content-pre1"/>
              </w:rPr>
              <w:t>hãy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Ở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 Ai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Con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>(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quê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>….)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Con </w:t>
            </w:r>
            <w:proofErr w:type="spellStart"/>
            <w:r>
              <w:rPr>
                <w:rStyle w:val="plan-content-pre1"/>
              </w:rPr>
              <w:t>nhìn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chưa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Lăng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đâu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ntn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cháu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ntn</w:t>
            </w:r>
            <w:proofErr w:type="spellEnd"/>
            <w:r>
              <w:rPr>
                <w:rStyle w:val="plan-content-pre1"/>
              </w:rPr>
              <w:t>?(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Trao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Trao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,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41118C7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75B8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685123C" w14:textId="77777777">
        <w:trPr>
          <w:divId w:val="18410343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4C3D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9970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48AF2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31530DE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A4892B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204E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72F2B3C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63E803C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4E5F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26563EC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Em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Ngọc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55B3CF5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5C4B2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39F7D22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Tuyển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thiếu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73470FB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3CE7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DBE0871" w14:textId="77777777">
        <w:trPr>
          <w:divId w:val="1841034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9618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09C0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E230B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27030B7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ADB2C4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F1A3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0DD186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cờ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Việt Nam </w:t>
            </w:r>
          </w:p>
          <w:p w14:paraId="1CFD12C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58E4B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3CF0A9B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kính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7AB9C7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F1412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2AD1B3E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Món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phở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cuốn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Hà </w:t>
            </w:r>
            <w:proofErr w:type="spellStart"/>
            <w:r>
              <w:rPr>
                <w:rStyle w:val="plan-content-pre1"/>
                <w:rFonts w:eastAsia="Times New Roman"/>
              </w:rPr>
              <w:t>Nội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Món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49EF9C0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2979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8647521" w14:textId="77777777">
        <w:trPr>
          <w:divId w:val="1841034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6C4A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3CA6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9D6F9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58F8CF5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C37485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F4EF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4E4D19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194862D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5CB8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3E5D843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Căt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24A6C04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A118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64EFE77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đẹp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Hà </w:t>
            </w:r>
            <w:proofErr w:type="spellStart"/>
            <w:r>
              <w:rPr>
                <w:rStyle w:val="plan-content-pre1"/>
                <w:rFonts w:eastAsia="Times New Roman"/>
              </w:rPr>
              <w:t>Nội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628FEEF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F43A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63732BC" w14:textId="77777777">
        <w:trPr>
          <w:divId w:val="1841034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E43A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7827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4ECAA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1738230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FA3B0C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0E2B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3C5361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FB97E2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A729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097A060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94552B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2339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1501A87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 </w:t>
            </w:r>
          </w:p>
          <w:p w14:paraId="7BA8555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FA7D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A5A62AA" w14:textId="77777777">
        <w:trPr>
          <w:divId w:val="1841034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2164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DCD0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E7B2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3F74E3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VĐCD: </w:t>
            </w: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đầu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qua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suối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7FDBD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25EE3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5E9F0DB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Hà </w:t>
            </w:r>
            <w:proofErr w:type="spellStart"/>
            <w:r>
              <w:rPr>
                <w:rStyle w:val="plan-content-pre1"/>
                <w:rFonts w:eastAsia="Times New Roman"/>
              </w:rPr>
              <w:t>Nội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6DF25B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6A258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3E7EBAA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Trèo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1,5m </w:t>
            </w:r>
            <w:proofErr w:type="spellStart"/>
            <w:r>
              <w:rPr>
                <w:rStyle w:val="plan-content-pre1"/>
                <w:rFonts w:eastAsia="Times New Roman"/>
              </w:rPr>
              <w:t>rộng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30cm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Đẩy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ECC34E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5276E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1596675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VĐMH: Em </w:t>
            </w:r>
            <w:proofErr w:type="spellStart"/>
            <w:r>
              <w:rPr>
                <w:rStyle w:val="plan-content-pre1"/>
                <w:rFonts w:eastAsia="Times New Roman"/>
              </w:rPr>
              <w:t>mơ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gặp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NDKH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606B61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5640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941112F" w14:textId="77777777">
        <w:trPr>
          <w:divId w:val="1841034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7E79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CE29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DF7C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1BB6575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D428A1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85F22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08267FD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Hoa </w:t>
            </w:r>
            <w:proofErr w:type="spellStart"/>
            <w:r>
              <w:rPr>
                <w:rStyle w:val="plan-content-pre1"/>
                <w:rFonts w:eastAsia="Times New Roman"/>
              </w:rPr>
              <w:t>quanh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biêt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4802D81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979D2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42334A5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mừng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44B8291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D8C1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6AC3DFF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Nghe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Khúc ca </w:t>
            </w:r>
            <w:proofErr w:type="spellStart"/>
            <w:r>
              <w:rPr>
                <w:rStyle w:val="plan-content-pre1"/>
                <w:rFonts w:eastAsia="Times New Roman"/>
              </w:rPr>
              <w:t>bốn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NDKH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VĐTTC: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773D48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C478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41A46FC" w14:textId="77777777">
        <w:trPr>
          <w:divId w:val="18410343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D1DA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85B6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6506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F08950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929A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lam </w:t>
            </w:r>
            <w:proofErr w:type="spellStart"/>
            <w:r>
              <w:rPr>
                <w:rStyle w:val="plan-content-pre1"/>
                <w:rFonts w:eastAsia="Times New Roman"/>
              </w:rPr>
              <w:t>thắng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Văn </w:t>
            </w:r>
            <w:proofErr w:type="spellStart"/>
            <w:r>
              <w:rPr>
                <w:rStyle w:val="plan-content-pre1"/>
                <w:rFonts w:eastAsia="Times New Roman"/>
              </w:rPr>
              <w:t>Miếu</w:t>
            </w:r>
            <w:proofErr w:type="spellEnd"/>
            <w:r>
              <w:rPr>
                <w:rStyle w:val="plan-content-pre1"/>
                <w:rFonts w:eastAsia="Times New Roman"/>
              </w:rPr>
              <w:t>...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CD06AF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3C05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Bong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ô,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14:paraId="7F16E88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366D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giờ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Nu </w:t>
            </w:r>
            <w:proofErr w:type="spellStart"/>
            <w:r>
              <w:rPr>
                <w:rStyle w:val="plan-content-pre1"/>
                <w:rFonts w:eastAsia="Times New Roman"/>
              </w:rPr>
              <w:t>na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nu </w:t>
            </w:r>
            <w:proofErr w:type="spellStart"/>
            <w:r>
              <w:rPr>
                <w:rStyle w:val="plan-content-pre1"/>
                <w:rFonts w:eastAsia="Times New Roman"/>
              </w:rPr>
              <w:t>nống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AED6A9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E57C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310BC69" w14:textId="77777777">
        <w:trPr>
          <w:divId w:val="1841034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1F55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E8CA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6F8C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7B1B0E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D190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Tro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̀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Cáo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thoe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 </w:t>
            </w:r>
          </w:p>
          <w:p w14:paraId="7B16742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35FC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02F0EB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47B1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C03F24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3946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F37B19D" w14:textId="77777777">
        <w:trPr>
          <w:divId w:val="1841034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8DA3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75FA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E031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6E9F06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9B30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thiết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ô, </w:t>
            </w:r>
            <w:proofErr w:type="spellStart"/>
            <w:r>
              <w:rPr>
                <w:rStyle w:val="plan-content-pre1"/>
                <w:rFonts w:eastAsia="Times New Roman"/>
              </w:rPr>
              <w:t>cắp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A170D0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BC9C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+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9593B1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C28E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thiết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chai,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1FB3B5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0E68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8BC805C" w14:textId="77777777">
        <w:trPr>
          <w:divId w:val="1841034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5AA3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F626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E2D2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54826E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9936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667EF2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F131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09B7A3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BB62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177652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0A6D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0521EB3" w14:textId="77777777">
        <w:trPr>
          <w:divId w:val="1841034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51A7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6422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44E4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phượng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Thả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đỉa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FB9C2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39F3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loa </w:t>
            </w:r>
            <w:proofErr w:type="spellStart"/>
            <w:r>
              <w:rPr>
                <w:rStyle w:val="plan-content-pre1"/>
                <w:rFonts w:eastAsia="Times New Roman"/>
              </w:rPr>
              <w:t>kèn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TCVĐ:Cua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14:paraId="7B2039F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D17B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  <w:proofErr w:type="spellStart"/>
            <w:r>
              <w:rPr>
                <w:rStyle w:val="plan-content-pre1"/>
                <w:rFonts w:eastAsia="Times New Roman"/>
              </w:rPr>
              <w:t>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7463B6E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C733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ngâu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B8CE0E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D6C5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194128D" w14:textId="77777777">
        <w:trPr>
          <w:divId w:val="1841034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06B7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7245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A30B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TCVĐ:Chi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chi </w:t>
            </w:r>
            <w:proofErr w:type="spellStart"/>
            <w:r>
              <w:rPr>
                <w:rStyle w:val="plan-content-pre1"/>
                <w:rFonts w:eastAsia="Times New Roman"/>
              </w:rPr>
              <w:t>chành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chành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14:paraId="164ABF4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903D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5357BB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8EEA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14:paraId="10496E1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0486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Nu </w:t>
            </w:r>
            <w:proofErr w:type="spellStart"/>
            <w:r>
              <w:rPr>
                <w:rStyle w:val="plan-content-pre1"/>
                <w:rFonts w:eastAsia="Times New Roman"/>
              </w:rPr>
              <w:t>na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nu </w:t>
            </w:r>
            <w:proofErr w:type="spellStart"/>
            <w:r>
              <w:rPr>
                <w:rStyle w:val="plan-content-pre1"/>
                <w:rFonts w:eastAsia="Times New Roman"/>
              </w:rPr>
              <w:t>nống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7B5B90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760A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C48D3E9" w14:textId="77777777">
        <w:trPr>
          <w:divId w:val="1841034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89F4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39B38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II: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danh</w:t>
            </w:r>
            <w:proofErr w:type="spellEnd"/>
            <w:r>
              <w:rPr>
                <w:rStyle w:val="plan-content-pre1"/>
              </w:rPr>
              <w:t xml:space="preserve"> lam </w:t>
            </w:r>
            <w:proofErr w:type="spellStart"/>
            <w:r>
              <w:rPr>
                <w:rStyle w:val="plan-content-pre1"/>
              </w:rPr>
              <w:t>thắng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Hà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IV: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Hà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tóc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giầy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khóa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Tây.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Gia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trợ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: Xem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quê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hương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đẹp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mừng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rộng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dài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sai</w:t>
            </w:r>
            <w:proofErr w:type="spellEnd"/>
            <w:r>
              <w:rPr>
                <w:rStyle w:val="plan-content-pre1"/>
              </w:rPr>
              <w:t xml:space="preserve">… </w:t>
            </w:r>
          </w:p>
          <w:p w14:paraId="0B069C2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1FBE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9CA5BE3" w14:textId="77777777">
        <w:trPr>
          <w:divId w:val="1841034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65E1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3BCDF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56F172C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E20B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9EDDF27" w14:textId="77777777">
        <w:trPr>
          <w:divId w:val="18410343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3BE8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1EBB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C595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CDC4F9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6772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A, Ă, Â, B, C, D, Đ, E, Ê, G, H, I, K, L </w:t>
            </w:r>
          </w:p>
          <w:p w14:paraId="0674D89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6347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M, N, O, Ô, Ơ, P, Q, R, S, T, U, Ư, V, X, Y </w:t>
            </w:r>
          </w:p>
          <w:p w14:paraId="423836C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AB0A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6771B1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7B5F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2958295" w14:textId="77777777">
        <w:trPr>
          <w:divId w:val="1841034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69F5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C24C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B9B1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F0AA9E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52B9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KNS </w:t>
            </w:r>
            <w:proofErr w:type="spellStart"/>
            <w:r>
              <w:rPr>
                <w:rStyle w:val="plan-content-pre1"/>
                <w:rFonts w:eastAsia="Times New Roman"/>
              </w:rPr>
              <w:t>đảm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805C82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D200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tắm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E231A9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FEF7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bấm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552958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01C9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963CF24" w14:textId="77777777">
        <w:trPr>
          <w:divId w:val="1841034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F4AA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0795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8B5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6FD842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406E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loại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̀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949252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4331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chiếu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thảm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chùi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5C81FD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96C7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chơi,sắp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2420AE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8662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D591E0C" w14:textId="77777777">
        <w:trPr>
          <w:divId w:val="1841034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E844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5565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ED49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đặc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đẹp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di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Giang </w:t>
            </w:r>
            <w:proofErr w:type="spellStart"/>
            <w:r>
              <w:rPr>
                <w:rStyle w:val="plan-content-pre1"/>
                <w:rFonts w:eastAsia="Times New Roman"/>
              </w:rPr>
              <w:t>Biên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92ECED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2F9F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Xem video,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đẹp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Hà </w:t>
            </w:r>
            <w:proofErr w:type="spellStart"/>
            <w:r>
              <w:rPr>
                <w:rStyle w:val="plan-content-pre1"/>
                <w:rFonts w:eastAsia="Times New Roman"/>
              </w:rPr>
              <w:t>Nội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Miếu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Quốc </w:t>
            </w:r>
            <w:proofErr w:type="spellStart"/>
            <w:r>
              <w:rPr>
                <w:rStyle w:val="plan-content-pre1"/>
                <w:rFonts w:eastAsia="Times New Roman"/>
              </w:rPr>
              <w:t>Tử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14:paraId="09FC07A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DFE0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mừng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7C788D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99DB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vỗ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TTC </w:t>
            </w:r>
          </w:p>
          <w:p w14:paraId="33832CE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E43B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6CFA422" w14:textId="77777777">
        <w:trPr>
          <w:divId w:val="1841034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2864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63C6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89AA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DH: Em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Nhìn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BA0F07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53D1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túi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D74DED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4B46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Hòa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Ánh </w:t>
            </w:r>
            <w:proofErr w:type="spellStart"/>
            <w:r>
              <w:rPr>
                <w:rStyle w:val="plan-content-pre1"/>
                <w:rFonts w:eastAsia="Times New Roman"/>
              </w:rPr>
              <w:t>trăng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hòa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ED9509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4CEA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 </w:t>
            </w:r>
            <w:proofErr w:type="spellStart"/>
            <w:r>
              <w:rPr>
                <w:rStyle w:val="plan-content-pre1"/>
                <w:rFonts w:eastAsia="Times New Roman"/>
              </w:rPr>
              <w:t>sĩ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7A7A4F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FA31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8F04B79" w14:textId="77777777">
        <w:trPr>
          <w:divId w:val="1841034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87D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014A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42FF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video Đình </w:t>
            </w:r>
            <w:proofErr w:type="spellStart"/>
            <w:r>
              <w:rPr>
                <w:rStyle w:val="plan-content-pre1"/>
                <w:rFonts w:eastAsia="Times New Roman"/>
              </w:rPr>
              <w:t>Tình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Quang </w:t>
            </w:r>
          </w:p>
          <w:p w14:paraId="7030070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A15D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Bịt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573EC6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0566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Nghe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Hà </w:t>
            </w:r>
            <w:proofErr w:type="spellStart"/>
            <w:r>
              <w:rPr>
                <w:rStyle w:val="plan-content-pre1"/>
                <w:rFonts w:eastAsia="Times New Roman"/>
              </w:rPr>
              <w:t>Nội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Hà </w:t>
            </w:r>
            <w:proofErr w:type="spellStart"/>
            <w:r>
              <w:rPr>
                <w:rStyle w:val="plan-content-pre1"/>
                <w:rFonts w:eastAsia="Times New Roman"/>
              </w:rPr>
              <w:t>Nội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niềm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tin </w:t>
            </w:r>
            <w:proofErr w:type="spellStart"/>
            <w:r>
              <w:rPr>
                <w:rStyle w:val="plan-content-pre1"/>
                <w:rFonts w:eastAsia="Times New Roman"/>
              </w:rPr>
              <w:t>va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̀ </w:t>
            </w:r>
            <w:proofErr w:type="spellStart"/>
            <w:r>
              <w:rPr>
                <w:rStyle w:val="plan-content-pre1"/>
                <w:rFonts w:eastAsia="Times New Roman"/>
              </w:rPr>
              <w:t>hy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vọng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Lý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…” </w:t>
            </w:r>
          </w:p>
          <w:p w14:paraId="2E3E747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7FAE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bệnh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630ACA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B985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89C4635" w14:textId="77777777">
        <w:trPr>
          <w:divId w:val="1841034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C432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A674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Thủ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đô</w:t>
            </w:r>
            <w:proofErr w:type="spellEnd"/>
            <w:r>
              <w:rPr>
                <w:rFonts w:eastAsia="Times New Roman"/>
              </w:rPr>
              <w:t xml:space="preserve"> Hà </w:t>
            </w:r>
            <w:proofErr w:type="spellStart"/>
            <w:r>
              <w:rPr>
                <w:rFonts w:eastAsia="Times New Roman"/>
              </w:rPr>
              <w:t>Nội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9A6F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Áo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dài</w:t>
            </w:r>
            <w:proofErr w:type="spellEnd"/>
            <w:r>
              <w:rPr>
                <w:rFonts w:eastAsia="Times New Roman"/>
              </w:rPr>
              <w:t xml:space="preserve"> Việt Nam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98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SK: </w:t>
            </w:r>
            <w:proofErr w:type="spellStart"/>
            <w:r>
              <w:rPr>
                <w:rFonts w:eastAsia="Times New Roman"/>
              </w:rPr>
              <w:t>Mừng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nhật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Bác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3705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Món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ăn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truyền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thống</w:t>
            </w:r>
            <w:proofErr w:type="spellEnd"/>
            <w:r>
              <w:rPr>
                <w:rFonts w:eastAsia="Times New Roman"/>
              </w:rPr>
              <w:t xml:space="preserve"> VN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A19C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A4023C1" w14:textId="77777777">
        <w:trPr>
          <w:divId w:val="1841034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E2157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7091E862" w14:textId="77777777" w:rsidR="00000000" w:rsidRDefault="00000000">
            <w:pPr>
              <w:jc w:val="center"/>
              <w:divId w:val="462307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288CF961" w14:textId="77777777" w:rsidR="00000000" w:rsidRDefault="00000000">
            <w:pPr>
              <w:rPr>
                <w:rFonts w:eastAsia="Times New Roman"/>
              </w:rPr>
            </w:pPr>
          </w:p>
          <w:p w14:paraId="4347C8C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7C8F3E20">
                <v:rect id="_x0000_i1025" style="width:0;height:1.5pt" o:hralign="center" o:hrstd="t" o:hr="t" fillcolor="#a0a0a0" stroked="f"/>
              </w:pict>
            </w:r>
          </w:p>
          <w:p w14:paraId="33EEE352" w14:textId="77777777" w:rsidR="00000000" w:rsidRDefault="00000000">
            <w:pPr>
              <w:jc w:val="center"/>
              <w:divId w:val="1206793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ĐÁNH GIÁ CỦA BAN GIÁM HIỆU</w:t>
            </w:r>
          </w:p>
          <w:p w14:paraId="6E9396E1" w14:textId="77777777" w:rsidR="00000000" w:rsidRDefault="0000000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HPCM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26/4/2024</w:t>
            </w:r>
          </w:p>
          <w:p w14:paraId="2F102AA1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9A85E9C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184103439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6933C588" w14:textId="77777777">
        <w:trPr>
          <w:divId w:val="184103439"/>
          <w:tblCellSpacing w:w="15" w:type="dxa"/>
        </w:trPr>
        <w:tc>
          <w:tcPr>
            <w:tcW w:w="0" w:type="auto"/>
            <w:vAlign w:val="center"/>
            <w:hideMark/>
          </w:tcPr>
          <w:p w14:paraId="3B4242B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Ban </w:t>
            </w:r>
            <w:proofErr w:type="spellStart"/>
            <w:r>
              <w:rPr>
                <w:rFonts w:eastAsia="Times New Roman"/>
              </w:rPr>
              <w:t>giám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hiệu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0546BB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Khối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trưởng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776A3E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Giáo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viên</w:t>
            </w:r>
            <w:proofErr w:type="spellEnd"/>
          </w:p>
        </w:tc>
      </w:tr>
      <w:tr w:rsidR="00000000" w14:paraId="6B87ECBE" w14:textId="77777777">
        <w:trPr>
          <w:divId w:val="184103439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022DD9BD" w14:textId="77777777" w:rsidR="00000000" w:rsidRDefault="00000000">
            <w:pPr>
              <w:jc w:val="center"/>
              <w:divId w:val="169280219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1E4F3C7A" wp14:editId="60CFC8B2">
                  <wp:extent cx="1175385" cy="783590"/>
                  <wp:effectExtent l="0" t="0" r="5715" b="16510"/>
                  <wp:docPr id="2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06C748" w14:textId="77777777" w:rsidR="00000000" w:rsidRDefault="00000000">
            <w:pPr>
              <w:divId w:val="1692802196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27/04/2024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0317E1AA" w14:textId="77777777" w:rsidR="00000000" w:rsidRDefault="00000000">
            <w:pPr>
              <w:jc w:val="center"/>
              <w:divId w:val="205797315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1E532D3B" wp14:editId="77FAFEBB">
                  <wp:extent cx="1175385" cy="783590"/>
                  <wp:effectExtent l="0" t="0" r="5715" b="16510"/>
                  <wp:docPr id="3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38EC55" w14:textId="77777777" w:rsidR="00000000" w:rsidRDefault="00000000">
            <w:pPr>
              <w:divId w:val="2057973154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27/04/2024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10CF4DDA" w14:textId="77777777" w:rsidR="00000000" w:rsidRDefault="00000000">
            <w:pPr>
              <w:jc w:val="center"/>
              <w:divId w:val="86475533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730B4504" wp14:editId="126398AD">
                  <wp:extent cx="1175385" cy="783590"/>
                  <wp:effectExtent l="0" t="0" r="5715" b="0"/>
                  <wp:docPr id="4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EA6DEC" w14:textId="77777777" w:rsidR="00000000" w:rsidRDefault="00000000">
            <w:pPr>
              <w:divId w:val="864755330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27/04/2024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14:paraId="58923885" w14:textId="77777777" w:rsidR="001E602E" w:rsidRDefault="001E602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1E602E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30"/>
    <w:rsid w:val="001E602E"/>
    <w:rsid w:val="00AA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60A1B"/>
  <w15:chartTrackingRefBased/>
  <w15:docId w15:val="{89F781A2-0736-46D7-84E1-AD31553F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1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75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33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DELL\Downloads\kehoachgiaoduc-1714230102007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1275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DELL</cp:lastModifiedBy>
  <cp:revision>2</cp:revision>
  <dcterms:created xsi:type="dcterms:W3CDTF">2024-04-27T15:10:00Z</dcterms:created>
  <dcterms:modified xsi:type="dcterms:W3CDTF">2024-04-27T15:10:00Z</dcterms:modified>
</cp:coreProperties>
</file>