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5998" w14:textId="4523D164" w:rsidR="00000000" w:rsidRDefault="00000000">
      <w:pPr>
        <w:pStyle w:val="NormalWeb"/>
        <w:spacing w:line="288" w:lineRule="auto"/>
        <w:ind w:firstLine="720"/>
        <w:jc w:val="center"/>
        <w:outlineLvl w:val="2"/>
        <w:divId w:val="96928184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8 -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2D7B65">
        <w:rPr>
          <w:rFonts w:eastAsia="Times New Roman"/>
          <w:b/>
          <w:bCs/>
          <w:sz w:val="28"/>
          <w:szCs w:val="28"/>
        </w:rPr>
        <w:t>Nguyễn Thị Thường + Nguyễn Thị Minh Yến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334"/>
        <w:gridCol w:w="1981"/>
        <w:gridCol w:w="1981"/>
        <w:gridCol w:w="1981"/>
        <w:gridCol w:w="1981"/>
        <w:gridCol w:w="1981"/>
        <w:gridCol w:w="1185"/>
      </w:tblGrid>
      <w:tr w:rsidR="00000000" w14:paraId="2BECC30E" w14:textId="77777777">
        <w:trPr>
          <w:divId w:val="96928184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0904" w14:textId="77777777" w:rsidR="00000000" w:rsidRDefault="00000000">
            <w:pPr>
              <w:jc w:val="center"/>
              <w:divId w:val="139978579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4AE67" w14:textId="77777777" w:rsidR="00000000" w:rsidRDefault="00000000">
            <w:pPr>
              <w:jc w:val="center"/>
              <w:divId w:val="211551189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29/07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377FD" w14:textId="77777777" w:rsidR="00000000" w:rsidRDefault="00000000">
            <w:pPr>
              <w:jc w:val="center"/>
              <w:divId w:val="83854109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F0532" w14:textId="77777777" w:rsidR="00000000" w:rsidRDefault="00000000">
            <w:pPr>
              <w:jc w:val="center"/>
              <w:divId w:val="26800324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7124C" w14:textId="77777777" w:rsidR="00000000" w:rsidRDefault="00000000">
            <w:pPr>
              <w:jc w:val="center"/>
              <w:divId w:val="91227866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5E438" w14:textId="77777777" w:rsidR="00000000" w:rsidRDefault="00000000">
            <w:pPr>
              <w:jc w:val="center"/>
              <w:divId w:val="130967252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26DD" w14:textId="77777777" w:rsidR="00000000" w:rsidRDefault="00000000">
            <w:pPr>
              <w:jc w:val="center"/>
              <w:divId w:val="41990672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0C8A6FF8" w14:textId="77777777">
        <w:trPr>
          <w:divId w:val="96928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B09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C67B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niềm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Hướng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ho.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lắng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rõ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71BD41E9" w14:textId="77777777" w:rsidR="00000000" w:rsidRDefault="00000000">
            <w:pPr>
              <w:rPr>
                <w:rFonts w:eastAsia="Times New Roman"/>
              </w:rPr>
            </w:pPr>
          </w:p>
          <w:p w14:paraId="049670B3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"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co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A6E29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5AC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E2F91C9" w14:textId="77777777">
        <w:trPr>
          <w:divId w:val="96928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313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018C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rừng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xiếc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Các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? Sinh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? </w:t>
            </w:r>
          </w:p>
          <w:p w14:paraId="6D643285" w14:textId="77777777" w:rsidR="00000000" w:rsidRDefault="00000000">
            <w:pPr>
              <w:rPr>
                <w:rFonts w:eastAsia="Times New Roman"/>
              </w:rPr>
            </w:pPr>
          </w:p>
          <w:p w14:paraId="37F31047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>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GT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Khi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? Nói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Ai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bay,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hỏa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02C4464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5E3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8BCE6F7" w14:textId="77777777">
        <w:trPr>
          <w:divId w:val="9692818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B2E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3E41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22B9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3CEDC2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Ai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xa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E19D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8B6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744959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xa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2C35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CE49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7DAEBD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95A52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D256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3C1AE2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PTVĐ: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42C2B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E6E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62D12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Taxi </w:t>
            </w:r>
          </w:p>
          <w:p w14:paraId="7A35B8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E0C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9EABACB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5863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E3A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A0D9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377EDA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Cao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E45E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0CDD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7E6607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1087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82B4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740E43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7FC5E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82A7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6E251F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6EC9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7F2A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F34172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6824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48B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8B20C39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CC7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A33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DCD5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CCCA58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Em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Hoàng Thanh 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1F71B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9DC0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3DB7E4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Cáo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687E2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F70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A6C98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Trang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032967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83D1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7FD162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Kiến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>: Phạm Mai Chi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34752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3709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4A285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Con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Định Hải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9EA5D7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FB57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68EBC3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A6B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D92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5628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DE1486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con </w:t>
            </w:r>
            <w:proofErr w:type="spellStart"/>
            <w:r>
              <w:rPr>
                <w:rStyle w:val="plan-content-pre1"/>
                <w:rFonts w:eastAsia="Times New Roman"/>
              </w:rPr>
              <w:t>chó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A296B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BDBE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8AFA0A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B222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F4C3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17BE90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A7352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E752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5D03EA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00EB2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935F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2A9256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0D53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75FF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4BBE3CC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93C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4DF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7C25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0F753A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5021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FE5B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8EC146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3D801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4A67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D627E7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9987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D5EA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525302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EB5B3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37E0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A2686C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0CFE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9AB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4A8A01E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05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BA9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F007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7324F6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Rong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Phong Thu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01D82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27A0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0B028F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VĐMH: 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Lý con </w:t>
            </w:r>
            <w:proofErr w:type="spellStart"/>
            <w:r>
              <w:rPr>
                <w:rStyle w:val="plan-content-pre1"/>
                <w:rFonts w:eastAsia="Times New Roman"/>
              </w:rPr>
              <w:t>khỉ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1FB3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5F65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2F085BB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B476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08C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5F9C5DE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CC45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0823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29E0A8D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AB900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0FD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EA4D4DE" w14:textId="77777777">
        <w:trPr>
          <w:divId w:val="9692818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548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5AC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B19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Mun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77B0CD3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DFE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7DF9C7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8F5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64D2D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9AB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8301B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BDB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2E532E4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2806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6AC15E5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46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C68D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293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2CBEFB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991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..." </w:t>
            </w:r>
          </w:p>
          <w:p w14:paraId="10EB7F0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403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C2E9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E448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AE746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E788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PTGT. </w:t>
            </w:r>
          </w:p>
          <w:p w14:paraId="45B33A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2379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4D29C90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AA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B9E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5699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30AD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D68D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trứng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FBD0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5A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3375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9046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que </w:t>
            </w:r>
            <w:proofErr w:type="spellStart"/>
            <w:r>
              <w:rPr>
                <w:rStyle w:val="plan-content-pre1"/>
                <w:rFonts w:eastAsia="Times New Roman"/>
              </w:rPr>
              <w:t>tăm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9A20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C4C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bánh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419DE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2A6B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B029538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11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B0B3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AA78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648EE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83CA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6AB5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F3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A0BF9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94D0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08C352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FAA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8D833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5BE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D521F46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59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6A1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FE48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Cáo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A1EBF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D9F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1FEAF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C777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bánh. </w:t>
            </w:r>
          </w:p>
          <w:p w14:paraId="71D073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B590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di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Xích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C33A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771D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9C690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321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02004A4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6C3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4731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0EF1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Nghe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hót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>....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Cáo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31F2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AA8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0C54A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60E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8537BE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400D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B600D7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41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Nghe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C381E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A48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E3E3AAE" w14:textId="77777777">
        <w:trPr>
          <w:divId w:val="96928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D35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2FDB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phố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V: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KNTHCS: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,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rối</w:t>
            </w:r>
            <w:proofErr w:type="spellEnd"/>
            <w:r>
              <w:rPr>
                <w:rStyle w:val="plan-content-pre1"/>
              </w:rPr>
              <w:t xml:space="preserve">….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y,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phố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mini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dốc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10 - 12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KNTHCS: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phec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...,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gũi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>..., ca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...,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chi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75DEC5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549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12F5F02" w14:textId="77777777">
        <w:trPr>
          <w:divId w:val="96928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16B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BE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C1C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CA8BB0" w14:textId="77777777">
        <w:trPr>
          <w:divId w:val="9692818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7BC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A0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601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D5678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0E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Em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con,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27BC6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3C9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9F41D4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44A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Em </w:t>
            </w:r>
            <w:proofErr w:type="spellStart"/>
            <w:r>
              <w:rPr>
                <w:rStyle w:val="plan-content-pre1"/>
                <w:rFonts w:eastAsia="Times New Roman"/>
              </w:rPr>
              <w:t>luôn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66D32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40B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FDC33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EE66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C206889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D99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526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682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5E26A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E0B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7E8219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EC2A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5E5E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CF8B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FED71B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FA55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Khi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5E81EA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D12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C4DF025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1F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D28E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236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nghé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ọ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720F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574C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EEEDF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945F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gay </w:t>
            </w:r>
            <w:proofErr w:type="spellStart"/>
            <w:r>
              <w:rPr>
                <w:rStyle w:val="plan-content-pre1"/>
                <w:rFonts w:eastAsia="Times New Roman"/>
              </w:rPr>
              <w:t>gắt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FF03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4AA1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Quy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3D84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E72E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A2A6A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4EE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890A22C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C1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301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E7D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38AE8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02FD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9391E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23AE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0ABB7C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6BFD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Lau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BEA4D8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D3D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KNTHCS,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F21766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C9A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BFC3391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A78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442A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D25B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giềng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466C56F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0FCC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tin </w:t>
            </w:r>
            <w:proofErr w:type="spellStart"/>
            <w:r>
              <w:rPr>
                <w:rStyle w:val="plan-content-pre1"/>
                <w:rFonts w:eastAsia="Times New Roman"/>
              </w:rPr>
              <w:t>tưởng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EFE16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FFB7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541E121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9CA3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CC048A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DA0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9EEDEF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D5C5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B0DBDD" w14:textId="77777777">
        <w:trPr>
          <w:divId w:val="96928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34A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2383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30D2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Theo </w:t>
            </w:r>
            <w:proofErr w:type="spellStart"/>
            <w:r>
              <w:rPr>
                <w:rStyle w:val="plan-content-pre1"/>
                <w:rFonts w:eastAsia="Times New Roman"/>
              </w:rPr>
              <w:t>dõi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qui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Sau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5BE7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4A0C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khoảng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957DF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C1E2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</w:p>
          <w:p w14:paraId="468E7EA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D08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rõ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A558B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513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1533B0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798E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262DDD6" w14:textId="77777777">
        <w:trPr>
          <w:divId w:val="96928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64F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E34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con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gần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gũi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BA6D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con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gần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gũi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02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DF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60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F41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1931441" w14:textId="77777777">
        <w:trPr>
          <w:divId w:val="96928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3F85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56C2B6FE" w14:textId="77777777" w:rsidR="00000000" w:rsidRDefault="00000000">
            <w:pPr>
              <w:jc w:val="center"/>
              <w:divId w:val="2097240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6F31AC6" w14:textId="77777777" w:rsidR="00000000" w:rsidRDefault="00000000">
            <w:pPr>
              <w:rPr>
                <w:rFonts w:eastAsia="Times New Roman"/>
              </w:rPr>
            </w:pPr>
          </w:p>
          <w:p w14:paraId="3756D2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5658B68B">
                <v:rect id="_x0000_i1025" style="width:0;height:1.5pt" o:hralign="center" o:hrstd="t" o:hr="t" fillcolor="#a0a0a0" stroked="f"/>
              </w:pict>
            </w:r>
          </w:p>
          <w:p w14:paraId="18C3536C" w14:textId="77777777" w:rsidR="00000000" w:rsidRDefault="00000000">
            <w:pPr>
              <w:jc w:val="center"/>
              <w:divId w:val="1960991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ĐÁNH GIÁ CỦA BAN GIÁM HIỆU</w:t>
            </w:r>
          </w:p>
          <w:p w14:paraId="18640EA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27CD78F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96928184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24636537" w14:textId="77777777">
        <w:trPr>
          <w:divId w:val="969281843"/>
          <w:tblCellSpacing w:w="15" w:type="dxa"/>
        </w:trPr>
        <w:tc>
          <w:tcPr>
            <w:tcW w:w="0" w:type="auto"/>
            <w:vAlign w:val="center"/>
            <w:hideMark/>
          </w:tcPr>
          <w:p w14:paraId="5A66498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1FFCA4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2BDA52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0205CC83" w14:textId="77777777">
        <w:trPr>
          <w:divId w:val="969281843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142EB843" w14:textId="77777777" w:rsidR="00000000" w:rsidRDefault="00000000">
            <w:pPr>
              <w:jc w:val="center"/>
              <w:divId w:val="159744446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45FE810" wp14:editId="0E566111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FAE8A" w14:textId="77777777" w:rsidR="00000000" w:rsidRDefault="00000000">
            <w:pPr>
              <w:divId w:val="159744446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03/08/2024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74B7D9EB" w14:textId="77777777" w:rsidR="00000000" w:rsidRDefault="00000000">
            <w:pPr>
              <w:jc w:val="center"/>
              <w:divId w:val="197926466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2D685F2" wp14:editId="1ADD544E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FFAE4" w14:textId="77777777" w:rsidR="00000000" w:rsidRDefault="00000000">
            <w:pPr>
              <w:divId w:val="197926466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03/08/2024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67B8D3AB" w14:textId="77777777" w:rsidR="00000000" w:rsidRDefault="00000000">
            <w:pPr>
              <w:jc w:val="center"/>
              <w:divId w:val="83823470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7F80170" wp14:editId="405BFC01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9D34F7" w14:textId="77777777" w:rsidR="00000000" w:rsidRDefault="00000000">
            <w:pPr>
              <w:divId w:val="83823470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03/08/2024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33837CD5" w14:textId="77777777" w:rsidR="00F324F7" w:rsidRDefault="00F324F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F324F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65"/>
    <w:rsid w:val="002D7B65"/>
    <w:rsid w:val="00B14518"/>
    <w:rsid w:val="00DD7A3F"/>
    <w:rsid w:val="00F3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CF7B5"/>
  <w15:chartTrackingRefBased/>
  <w15:docId w15:val="{8C71EBB5-6D87-4717-BDBC-7C703BD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1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5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2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nhThangPC.VN\Downloads\kehoachgiaoduc-172266994640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2024-08-03T09:45:00Z</dcterms:created>
  <dcterms:modified xsi:type="dcterms:W3CDTF">2024-08-03T09:45:00Z</dcterms:modified>
</cp:coreProperties>
</file>