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03867" w14:textId="0A5490FE" w:rsidR="00000000" w:rsidRDefault="00000000">
      <w:pPr>
        <w:pStyle w:val="NormalWeb"/>
        <w:spacing w:line="288" w:lineRule="auto"/>
        <w:ind w:firstLine="720"/>
        <w:jc w:val="center"/>
        <w:outlineLvl w:val="2"/>
        <w:divId w:val="189137564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7 - LỨA TUỔI MẪU GIÁO NHỠ 4-5 TUỔI - LỚP MGN B4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r w:rsidR="00503FC7">
        <w:rPr>
          <w:rFonts w:eastAsia="Times New Roman"/>
          <w:b/>
          <w:bCs/>
          <w:sz w:val="28"/>
          <w:szCs w:val="28"/>
        </w:rPr>
        <w:t>Nguyễn Thị Thường + Nguyễn Thị Bích Phượng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334"/>
        <w:gridCol w:w="2452"/>
        <w:gridCol w:w="2453"/>
        <w:gridCol w:w="2453"/>
        <w:gridCol w:w="2453"/>
        <w:gridCol w:w="1222"/>
      </w:tblGrid>
      <w:tr w:rsidR="00000000" w14:paraId="3202E524" w14:textId="77777777">
        <w:trPr>
          <w:divId w:val="1891375645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084B7" w14:textId="77777777" w:rsidR="00000000" w:rsidRDefault="00000000">
            <w:pPr>
              <w:jc w:val="center"/>
              <w:divId w:val="2105563528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003EC" w14:textId="77777777" w:rsidR="00000000" w:rsidRDefault="00000000">
            <w:pPr>
              <w:jc w:val="center"/>
              <w:divId w:val="1456754568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01/07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06/07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34B5B" w14:textId="77777777" w:rsidR="00000000" w:rsidRDefault="00000000">
            <w:pPr>
              <w:jc w:val="center"/>
              <w:divId w:val="566963454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08/07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13/07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E94A3" w14:textId="77777777" w:rsidR="00000000" w:rsidRDefault="00000000">
            <w:pPr>
              <w:jc w:val="center"/>
              <w:divId w:val="364409522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15/07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20/07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8FBFE" w14:textId="77777777" w:rsidR="00000000" w:rsidRDefault="00000000">
            <w:pPr>
              <w:jc w:val="center"/>
              <w:divId w:val="874587663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22/07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27/07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83AC2" w14:textId="77777777" w:rsidR="00000000" w:rsidRDefault="00000000">
            <w:pPr>
              <w:jc w:val="center"/>
              <w:divId w:val="237204521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000000" w14:paraId="7D971E59" w14:textId="77777777">
        <w:trPr>
          <w:divId w:val="18913756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D668D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40C35" w14:textId="77777777" w:rsidR="00000000" w:rsidRDefault="00000000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miệng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ô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giầy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khoẻ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đau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sốt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Bỏ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3B85370E" w14:textId="77777777" w:rsidR="00000000" w:rsidRDefault="00000000">
            <w:pPr>
              <w:rPr>
                <w:rFonts w:eastAsia="Times New Roman"/>
              </w:rPr>
            </w:pPr>
          </w:p>
          <w:p w14:paraId="009DD9D9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kĩ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thường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nghiêng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đùi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lệnh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“ Em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xanh</w:t>
            </w:r>
            <w:proofErr w:type="spellEnd"/>
            <w:r>
              <w:rPr>
                <w:rStyle w:val="plan-content-pre1"/>
              </w:rPr>
              <w:t>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–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Hai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Cúi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Đứng</w:t>
            </w:r>
            <w:proofErr w:type="spellEnd"/>
            <w:r>
              <w:rPr>
                <w:rStyle w:val="plan-content-pre1"/>
              </w:rPr>
              <w:t xml:space="preserve"> co 1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chụm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: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42BB116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87A4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0658916" w14:textId="77777777">
        <w:trPr>
          <w:divId w:val="18913756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43D83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883C2" w14:textId="77777777" w:rsidR="00000000" w:rsidRDefault="00000000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gũi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thảo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luận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với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tre</w:t>
            </w:r>
            <w:proofErr w:type="spellEnd"/>
            <w:r>
              <w:rPr>
                <w:rStyle w:val="plan-content-pre1"/>
              </w:rPr>
              <w:t xml:space="preserve">̉ </w:t>
            </w:r>
            <w:proofErr w:type="spellStart"/>
            <w:r>
              <w:rPr>
                <w:rStyle w:val="plan-content-pre1"/>
              </w:rPr>
              <w:t>vê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ích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lợi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của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nhiều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xanh</w:t>
            </w:r>
            <w:proofErr w:type="spellEnd"/>
            <w:r>
              <w:rPr>
                <w:rStyle w:val="plan-content-pre1"/>
              </w:rPr>
              <w:t xml:space="preserve">, quả </w:t>
            </w:r>
            <w:proofErr w:type="spellStart"/>
            <w:r>
              <w:rPr>
                <w:rStyle w:val="plan-content-pre1"/>
              </w:rPr>
              <w:t>chín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phẩm</w:t>
            </w:r>
            <w:proofErr w:type="spellEnd"/>
            <w:r>
              <w:rPr>
                <w:rStyle w:val="plan-content-pre1"/>
              </w:rPr>
              <w:t xml:space="preserve"> có </w:t>
            </w:r>
            <w:proofErr w:type="spellStart"/>
            <w:r>
              <w:rPr>
                <w:rStyle w:val="plan-content-pre1"/>
              </w:rPr>
              <w:t>hại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sức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khỏe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dập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khoai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nấm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mốc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đây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cối</w:t>
            </w:r>
            <w:proofErr w:type="spellEnd"/>
            <w:r>
              <w:rPr>
                <w:rStyle w:val="plan-content-pre1"/>
              </w:rPr>
              <w:t xml:space="preserve">, con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…). Hỏi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chồi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lộc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Tuyên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truyền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với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phu</w:t>
            </w:r>
            <w:proofErr w:type="spellEnd"/>
            <w:r>
              <w:rPr>
                <w:rStyle w:val="plan-content-pre1"/>
              </w:rPr>
              <w:t xml:space="preserve">̣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cách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phòng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tránh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sặc</w:t>
            </w:r>
            <w:proofErr w:type="spellEnd"/>
            <w:r>
              <w:rPr>
                <w:rStyle w:val="plan-content-pre1"/>
              </w:rPr>
              <w:t xml:space="preserve"> ở </w:t>
            </w:r>
            <w:proofErr w:type="spellStart"/>
            <w:r>
              <w:rPr>
                <w:rStyle w:val="plan-content-pre1"/>
              </w:rPr>
              <w:t>tre</w:t>
            </w:r>
            <w:proofErr w:type="spellEnd"/>
            <w:r>
              <w:rPr>
                <w:rStyle w:val="plan-content-pre1"/>
              </w:rPr>
              <w:t xml:space="preserve">̉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quả </w:t>
            </w:r>
            <w:proofErr w:type="spellStart"/>
            <w:r>
              <w:rPr>
                <w:rStyle w:val="plan-content-pre1"/>
              </w:rPr>
              <w:t>phải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hạt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tre</w:t>
            </w:r>
            <w:proofErr w:type="spellEnd"/>
            <w:r>
              <w:rPr>
                <w:rStyle w:val="plan-content-pre1"/>
              </w:rPr>
              <w:t xml:space="preserve">̉ </w:t>
            </w:r>
            <w:proofErr w:type="spellStart"/>
            <w:r>
              <w:rPr>
                <w:rStyle w:val="plan-content-pre1"/>
              </w:rPr>
              <w:t>cầm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hột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hạt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nho</w:t>
            </w:r>
            <w:proofErr w:type="spellEnd"/>
            <w:r>
              <w:rPr>
                <w:rStyle w:val="plan-content-pre1"/>
              </w:rPr>
              <w:t>̉…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nông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thợ</w:t>
            </w:r>
            <w:proofErr w:type="spellEnd"/>
            <w:r>
              <w:rPr>
                <w:rStyle w:val="plan-content-pre1"/>
              </w:rPr>
              <w:t xml:space="preserve"> may,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an,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….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 non,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mẹ,công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đội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sỹ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>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Con </w:t>
            </w:r>
            <w:proofErr w:type="spellStart"/>
            <w:r>
              <w:rPr>
                <w:rStyle w:val="plan-content-pre1"/>
              </w:rPr>
              <w:t>hãy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nông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nông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sĩ</w:t>
            </w:r>
            <w:proofErr w:type="spellEnd"/>
            <w:r>
              <w:rPr>
                <w:rStyle w:val="plan-content-pre1"/>
              </w:rPr>
              <w:t>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: Công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nông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nông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nông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hội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23939A0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8850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C1C5A24" w14:textId="77777777">
        <w:trPr>
          <w:divId w:val="18913756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8D58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563C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1B62B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09F6402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Bước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ghế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dục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Nu </w:t>
            </w:r>
            <w:proofErr w:type="spellStart"/>
            <w:r>
              <w:rPr>
                <w:rStyle w:val="plan-content-pre1"/>
                <w:rFonts w:eastAsia="Times New Roman"/>
              </w:rPr>
              <w:t>na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nu </w:t>
            </w:r>
            <w:proofErr w:type="spellStart"/>
            <w:r>
              <w:rPr>
                <w:rStyle w:val="plan-content-pre1"/>
                <w:rFonts w:eastAsia="Times New Roman"/>
              </w:rPr>
              <w:t>nống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708CCC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58EC5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6562DB2E" w14:textId="57F61ABE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chuẩn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TCVĐ: </w:t>
            </w:r>
            <w:proofErr w:type="spellStart"/>
            <w:r w:rsidR="00503FC7">
              <w:rPr>
                <w:rStyle w:val="plan-content-pre1"/>
                <w:rFonts w:eastAsia="Times New Roman"/>
              </w:rPr>
              <w:t>Tập</w:t>
            </w:r>
            <w:proofErr w:type="spellEnd"/>
            <w:r w:rsidR="00503FC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503FC7">
              <w:rPr>
                <w:rStyle w:val="plan-content-pre1"/>
                <w:rFonts w:eastAsia="Times New Roman"/>
              </w:rPr>
              <w:t>tầm</w:t>
            </w:r>
            <w:proofErr w:type="spellEnd"/>
            <w:r w:rsidR="00503FC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503FC7">
              <w:rPr>
                <w:rStyle w:val="plan-content-pre1"/>
                <w:rFonts w:eastAsia="Times New Roman"/>
              </w:rPr>
              <w:t>vông</w:t>
            </w:r>
            <w:proofErr w:type="spellEnd"/>
          </w:p>
          <w:p w14:paraId="1C7F55B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83DCC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43379FAA" w14:textId="5BB17246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30 - 35cm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</w:t>
            </w:r>
            <w:r w:rsidR="00503FC7">
              <w:rPr>
                <w:rStyle w:val="plan-content-pre1"/>
                <w:rFonts w:eastAsia="Times New Roman"/>
              </w:rPr>
              <w:t>VĐ</w:t>
            </w:r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 </w:t>
            </w:r>
          </w:p>
          <w:p w14:paraId="47F50D7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20D09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128AC95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cổng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15AFBD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CAD9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E710339" w14:textId="77777777">
        <w:trPr>
          <w:divId w:val="18913756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ADA3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2403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6DF84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42699AC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3,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 </w:t>
            </w:r>
          </w:p>
          <w:p w14:paraId="6862A2B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A61EA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485B106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4,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4 </w:t>
            </w:r>
          </w:p>
          <w:p w14:paraId="6890C9F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1937A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72A37B5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5.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1-5 </w:t>
            </w:r>
          </w:p>
          <w:p w14:paraId="04C0D35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96755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707E0BD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E98D03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8556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816DFB9" w14:textId="77777777">
        <w:trPr>
          <w:divId w:val="18913756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55B0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1F3A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D6540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1EA20D5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Đồng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9E661D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4B838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355C15E2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>: Thanh Hương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28C05B4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A0336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41DA21B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sĩ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684BF69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FF6E4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41EF623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Ba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Việt Nam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1797CC9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FC8C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8BC2B8B" w14:textId="77777777">
        <w:trPr>
          <w:divId w:val="18913756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19D1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44FD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91A05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1827FCF9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120970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FA935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0D1B4E2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</w:t>
            </w:r>
            <w:proofErr w:type="spellStart"/>
            <w:r>
              <w:rPr>
                <w:rStyle w:val="plan-content-pre1"/>
                <w:rFonts w:eastAsia="Times New Roman"/>
              </w:rPr>
              <w:t>khuẩn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B91868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2E5E0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43998D8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- </w:t>
            </w:r>
            <w:proofErr w:type="spellStart"/>
            <w:r>
              <w:rPr>
                <w:rStyle w:val="plan-content-pre1"/>
                <w:rFonts w:eastAsia="Times New Roman"/>
              </w:rPr>
              <w:t>xin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lỗi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4D754F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4BC7E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791FD901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? </w:t>
            </w:r>
          </w:p>
          <w:p w14:paraId="55D4F42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7282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5BB765E" w14:textId="77777777">
        <w:trPr>
          <w:divId w:val="18913756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F695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9BD8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97682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3F541A1D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>
              <w:rPr>
                <w:rStyle w:val="plan-content-pre1"/>
                <w:rFonts w:eastAsia="Times New Roman"/>
              </w:rPr>
              <w:t>Bầu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bí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87AAFE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B74A2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73762F6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Nặn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805B0B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8B00D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3E66A13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NDTT: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NDKH: NH "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miền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</w:p>
          <w:p w14:paraId="0243813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FEFD7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4861106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cốc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4EBF359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759C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9328EAA" w14:textId="77777777">
        <w:trPr>
          <w:divId w:val="18913756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8B68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F7D1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D99D0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14F2B9F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3ED45CA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2F6B6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4AEF9CF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565FC3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971D8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77E1373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tam </w:t>
            </w:r>
            <w:proofErr w:type="spellStart"/>
            <w:r>
              <w:rPr>
                <w:rStyle w:val="plan-content-pre1"/>
                <w:rFonts w:eastAsia="Times New Roman"/>
              </w:rPr>
              <w:t>giác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đặc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bao </w:t>
            </w:r>
            <w:proofErr w:type="spellStart"/>
            <w:r>
              <w:rPr>
                <w:rStyle w:val="plan-content-pre1"/>
                <w:rFonts w:eastAsia="Times New Roman"/>
              </w:rPr>
              <w:t>riêng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61051B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A879C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13D127C4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9EF579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0A12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D08C5DF" w14:textId="77777777">
        <w:trPr>
          <w:divId w:val="18913756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7C62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9C16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E44C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vông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Dải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lụa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cờ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gậy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giấy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63C2038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F0FF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Cảm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sẻ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DE4451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BF67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thái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nặn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cay, </w:t>
            </w:r>
            <w:proofErr w:type="spellStart"/>
            <w:r>
              <w:rPr>
                <w:rStyle w:val="plan-content-pre1"/>
                <w:rFonts w:eastAsia="Times New Roman"/>
              </w:rPr>
              <w:t>chong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C6C503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EEF6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nuôi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dưỡng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Tung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nữa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... </w:t>
            </w:r>
          </w:p>
          <w:p w14:paraId="29441C7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3C77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F1AF763" w14:textId="77777777">
        <w:trPr>
          <w:divId w:val="18913756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BF67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A45C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3153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Rồng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rắn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Bịt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dê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E31D4F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4F15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66B3AA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5B40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7C7E2C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2F62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 </w:t>
            </w:r>
            <w:proofErr w:type="spellStart"/>
            <w:r>
              <w:rPr>
                <w:rStyle w:val="plan-content-pre1"/>
                <w:rFonts w:eastAsia="Times New Roman"/>
              </w:rPr>
              <w:t>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</w:p>
          <w:p w14:paraId="2BB93F0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3F71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08027C8" w14:textId="77777777">
        <w:trPr>
          <w:divId w:val="18913756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1561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1D63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354CC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Soda </w:t>
            </w:r>
          </w:p>
          <w:p w14:paraId="1DF8C9A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D310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núi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phun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E2EFB8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4ABE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ướt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5F2D34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FD3B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nam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189B83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C302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3F000E6" w14:textId="77777777">
        <w:trPr>
          <w:divId w:val="18913756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2D9F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FD02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2138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0832EC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760B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sâu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7370C9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A3C0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cảnh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60E474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0CA4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HĐLĐTT: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0EDDA9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6CA6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963F5D4" w14:textId="77777777">
        <w:trPr>
          <w:divId w:val="18913756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F60D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286C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A1B8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táo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triển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48EAE3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F035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Trồng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nụ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gậy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5AF129C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BAD9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đủ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</w:p>
          <w:p w14:paraId="369EBFC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064B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mốt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cụ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cuốc</w:t>
            </w:r>
            <w:proofErr w:type="spellEnd"/>
            <w:r>
              <w:rPr>
                <w:rStyle w:val="plan-content-pre1"/>
                <w:rFonts w:eastAsia="Times New Roman"/>
              </w:rPr>
              <w:t>...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Rồng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rắn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</w:p>
          <w:p w14:paraId="7294095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6E7B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F47962D" w14:textId="77777777">
        <w:trPr>
          <w:divId w:val="18913756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A8F2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2631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F813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Cảm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Cặp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hảo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F5C95A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6524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bưởi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thái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ô,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67EF5E7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89C1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sắc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Lộn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cay, </w:t>
            </w:r>
            <w:proofErr w:type="spellStart"/>
            <w:r>
              <w:rPr>
                <w:rStyle w:val="plan-content-pre1"/>
                <w:rFonts w:eastAsia="Times New Roman"/>
              </w:rPr>
              <w:t>chong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6588DB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1BF9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y </w:t>
            </w:r>
            <w:proofErr w:type="spellStart"/>
            <w:r>
              <w:rPr>
                <w:rStyle w:val="plan-content-pre1"/>
                <w:rFonts w:eastAsia="Times New Roman"/>
              </w:rPr>
              <w:t>tế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Vượt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 </w:t>
            </w:r>
          </w:p>
          <w:p w14:paraId="1B608F8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DF47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A61C1C9" w14:textId="77777777">
        <w:trPr>
          <w:divId w:val="18913756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9113D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749A5" w14:textId="77777777" w:rsidR="00000000" w:rsidRDefault="00000000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nem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giò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chả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II: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Siêu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III: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IV: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chữ</w:t>
            </w:r>
            <w:proofErr w:type="spellEnd"/>
            <w:r>
              <w:rPr>
                <w:rStyle w:val="plan-content-pre1"/>
              </w:rPr>
              <w:t xml:space="preserve"> số1,2,3,4,5.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gộp</w:t>
            </w:r>
            <w:proofErr w:type="spellEnd"/>
            <w:r>
              <w:rPr>
                <w:rStyle w:val="plan-content-pre1"/>
              </w:rPr>
              <w:t xml:space="preserve"> 2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phạm</w:t>
            </w:r>
            <w:proofErr w:type="spellEnd"/>
            <w:r>
              <w:rPr>
                <w:rStyle w:val="plan-content-pre1"/>
              </w:rPr>
              <w:t xml:space="preserve"> vi 5. </w:t>
            </w:r>
          </w:p>
          <w:p w14:paraId="18D11BC8" w14:textId="77777777" w:rsidR="00000000" w:rsidRDefault="00000000">
            <w:pPr>
              <w:rPr>
                <w:rFonts w:eastAsia="Times New Roman"/>
              </w:rPr>
            </w:pPr>
          </w:p>
          <w:p w14:paraId="29237D28" w14:textId="77777777" w:rsidR="00000000" w:rsidRDefault="00000000"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nhảy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to,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51853588" w14:textId="77777777" w:rsidR="00000000" w:rsidRDefault="00000000">
            <w:pPr>
              <w:rPr>
                <w:rFonts w:eastAsia="Times New Roman"/>
              </w:rPr>
            </w:pPr>
          </w:p>
          <w:p w14:paraId="7E637F9D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cỏ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tưới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4A23A8BD" w14:textId="77777777" w:rsidR="00000000" w:rsidRDefault="00000000">
            <w:pPr>
              <w:rPr>
                <w:rFonts w:eastAsia="Times New Roman"/>
              </w:rPr>
            </w:pPr>
          </w:p>
          <w:p w14:paraId="550D3A7E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7789D9D3" w14:textId="77777777" w:rsidR="00000000" w:rsidRDefault="00000000">
            <w:pPr>
              <w:rPr>
                <w:rFonts w:eastAsia="Times New Roman"/>
              </w:rPr>
            </w:pPr>
          </w:p>
          <w:p w14:paraId="7E765CA0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diễn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laoị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cắt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nghiệp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Vo </w:t>
            </w:r>
            <w:proofErr w:type="spellStart"/>
            <w:r>
              <w:rPr>
                <w:rStyle w:val="plan-content-pre1"/>
              </w:rPr>
              <w:t>xoắn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xoáy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vặn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vê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véo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vuốt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miết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ấn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gắn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nối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Xé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bấm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nét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Xé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bấm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Xé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bấm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tưởng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); </w:t>
            </w:r>
            <w:proofErr w:type="spellStart"/>
            <w:r>
              <w:rPr>
                <w:rStyle w:val="plan-content-pre1"/>
              </w:rPr>
              <w:t>Xé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cục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tầng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1DCC526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1D8A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A1390E7" w14:textId="77777777">
        <w:trPr>
          <w:divId w:val="18913756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3EF32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C2D54" w14:textId="77777777" w:rsidR="00000000" w:rsidRDefault="00000000">
            <w:proofErr w:type="spellStart"/>
            <w:r>
              <w:rPr>
                <w:rStyle w:val="plan-content-pre1"/>
              </w:rPr>
              <w:t>Tiếp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miệng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miệng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muối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Nói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này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Thịt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đạm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vitamin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gối</w:t>
            </w:r>
            <w:proofErr w:type="spellEnd"/>
            <w:r>
              <w:rPr>
                <w:rStyle w:val="plan-content-pre1"/>
              </w:rPr>
              <w:t xml:space="preserve"> ...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lượt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vụ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tốt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răng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bị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ướt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bẩn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Tiếp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>...,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miệng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miệng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muối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Nói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đạm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vitamin.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3C33B30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7E045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F976D42" w14:textId="77777777">
        <w:trPr>
          <w:divId w:val="18913756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AE5F4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49B2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20FD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Ơơ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727C7E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C1C3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Aa </w:t>
            </w:r>
          </w:p>
          <w:p w14:paraId="33425DA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F2E4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56E26A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D2FC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Ââ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3AFBD9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915D5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06C1692" w14:textId="77777777">
        <w:trPr>
          <w:divId w:val="18913756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777D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E089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B6DC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video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“ </w:t>
            </w:r>
            <w:proofErr w:type="spellStart"/>
            <w:r>
              <w:rPr>
                <w:rStyle w:val="plan-content-pre1"/>
                <w:rFonts w:eastAsia="Times New Roman"/>
              </w:rPr>
              <w:t>Gieo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” </w:t>
            </w:r>
          </w:p>
          <w:p w14:paraId="371E5F1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3480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video clip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bảo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160123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856C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dỗ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E15AEA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99E2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Hướng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 </w:t>
            </w:r>
            <w:proofErr w:type="spellStart"/>
            <w:r>
              <w:rPr>
                <w:rStyle w:val="plan-content-pre1"/>
                <w:rFonts w:eastAsia="Times New Roman"/>
              </w:rPr>
              <w:t>riêng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! </w:t>
            </w:r>
          </w:p>
          <w:p w14:paraId="7795DA9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FE68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C7B7F61" w14:textId="77777777">
        <w:trPr>
          <w:divId w:val="18913756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AC21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4F1A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772E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GDNSVMTL: </w:t>
            </w:r>
            <w:proofErr w:type="spellStart"/>
            <w:r>
              <w:rPr>
                <w:rStyle w:val="plan-content-pre1"/>
                <w:rFonts w:eastAsia="Times New Roman"/>
              </w:rPr>
              <w:t>Lựa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hợp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A9FDC9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E4A1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GDNSVMTL: Trang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7CC7DB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0966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GDNSTLVM: </w:t>
            </w:r>
            <w:proofErr w:type="spellStart"/>
            <w:r>
              <w:rPr>
                <w:rStyle w:val="plan-content-pre1"/>
                <w:rFonts w:eastAsia="Times New Roman"/>
              </w:rPr>
              <w:t>Lấy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vừa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đủ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tốn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0969F9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6651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GDNSVMTL: Quan </w:t>
            </w:r>
            <w:proofErr w:type="spellStart"/>
            <w:r>
              <w:rPr>
                <w:rStyle w:val="plan-content-pre1"/>
                <w:rFonts w:eastAsia="Times New Roman"/>
              </w:rPr>
              <w:t>tâm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mọi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20FE98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EF4A0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9C0F090" w14:textId="77777777">
        <w:trPr>
          <w:divId w:val="18913756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2A39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B0C0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A6F5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tủ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chiếu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thảm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</w:p>
          <w:p w14:paraId="7F3F53C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D989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chùi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5C54962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21FB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Dọn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65710B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7F0A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tủ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tủ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848F44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093C0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891A553" w14:textId="77777777">
        <w:trPr>
          <w:divId w:val="18913756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9868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B989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938F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Hướng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A3A1A7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71C4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3, 4. </w:t>
            </w:r>
            <w:proofErr w:type="spellStart"/>
            <w:r>
              <w:rPr>
                <w:rStyle w:val="plan-content-pre1"/>
                <w:rFonts w:eastAsia="Times New Roman"/>
              </w:rPr>
              <w:t>Ghép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4. </w:t>
            </w:r>
          </w:p>
          <w:p w14:paraId="5BA5AF9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DB96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Xem </w:t>
            </w:r>
            <w:proofErr w:type="spellStart"/>
            <w:r>
              <w:rPr>
                <w:rStyle w:val="plan-content-pre1"/>
                <w:rFonts w:eastAsia="Times New Roman"/>
              </w:rPr>
              <w:t>băng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hội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06CE68D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860B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sạch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đẹp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? </w:t>
            </w:r>
          </w:p>
          <w:p w14:paraId="6BC2FBD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412C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6F9BBFC" w14:textId="77777777">
        <w:trPr>
          <w:divId w:val="18913756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0481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AFD7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A86E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Hướng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thực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phẩm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có </w:t>
            </w:r>
            <w:proofErr w:type="spellStart"/>
            <w:r>
              <w:rPr>
                <w:rStyle w:val="plan-content-pre1"/>
                <w:rFonts w:eastAsia="Times New Roman"/>
              </w:rPr>
              <w:t>hại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sức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khỏe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rau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đảm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dập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khoai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nấm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mốc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9D679D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C9B0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triển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quan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thiếu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... </w:t>
            </w:r>
            <w:proofErr w:type="spellStart"/>
            <w:r>
              <w:rPr>
                <w:rStyle w:val="plan-content-pre1"/>
                <w:rFonts w:eastAsia="Times New Roman"/>
              </w:rPr>
              <w:t>Vì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? </w:t>
            </w:r>
            <w:proofErr w:type="spellStart"/>
            <w:r>
              <w:rPr>
                <w:rStyle w:val="plan-content-pre1"/>
                <w:rFonts w:eastAsia="Times New Roman"/>
              </w:rPr>
              <w:t>Vì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ướt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</w:p>
          <w:p w14:paraId="32A4FDD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A085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tham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cuộc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Trổ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(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ca </w:t>
            </w:r>
            <w:proofErr w:type="spellStart"/>
            <w:r>
              <w:rPr>
                <w:rStyle w:val="plan-content-pre1"/>
                <w:rFonts w:eastAsia="Times New Roman"/>
              </w:rPr>
              <w:t>dao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…) </w:t>
            </w:r>
          </w:p>
          <w:p w14:paraId="5C0E4A5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6E4E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túi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“ </w:t>
            </w:r>
            <w:proofErr w:type="spellStart"/>
            <w:r>
              <w:rPr>
                <w:rStyle w:val="plan-content-pre1"/>
                <w:rFonts w:eastAsia="Times New Roman"/>
              </w:rPr>
              <w:t>Mò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” </w:t>
            </w:r>
          </w:p>
          <w:p w14:paraId="59C8C1C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E777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C69C615" w14:textId="77777777">
        <w:trPr>
          <w:divId w:val="18913756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DB5B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23C53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Thực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vật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1111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Thực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vật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AAB5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Những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nghề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yêu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C7469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Những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nghề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yêu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ABC6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0BB65A5" w14:textId="77777777">
        <w:trPr>
          <w:divId w:val="18913756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0DC3D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6D6DC402" w14:textId="77777777" w:rsidR="00000000" w:rsidRDefault="00000000">
            <w:pPr>
              <w:jc w:val="center"/>
              <w:divId w:val="1697727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2705753E" w14:textId="77777777" w:rsidR="00000000" w:rsidRDefault="00000000">
            <w:pPr>
              <w:rPr>
                <w:rFonts w:eastAsia="Times New Roman"/>
              </w:rPr>
            </w:pPr>
          </w:p>
          <w:p w14:paraId="176F906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486A779F">
                <v:rect id="_x0000_i1025" style="width:0;height:1.5pt" o:hralign="center" o:hrstd="t" o:hr="t" fillcolor="#a0a0a0" stroked="f"/>
              </w:pict>
            </w:r>
          </w:p>
          <w:p w14:paraId="2E02D6AB" w14:textId="77777777" w:rsidR="00000000" w:rsidRDefault="00000000">
            <w:pPr>
              <w:jc w:val="center"/>
              <w:divId w:val="20707648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77D6A5DA" w14:textId="39247B3D" w:rsidR="00503FC7" w:rsidRDefault="00503FC7" w:rsidP="00503FC7">
            <w:pPr>
              <w:divId w:val="2070764848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* HPCM </w:t>
            </w:r>
            <w:proofErr w:type="spellStart"/>
            <w:r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đã</w:t>
            </w:r>
            <w:proofErr w:type="spellEnd"/>
            <w:r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duyệt</w:t>
            </w:r>
            <w:proofErr w:type="spellEnd"/>
            <w:r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kế</w:t>
            </w:r>
            <w:proofErr w:type="spellEnd"/>
            <w:r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hoạch</w:t>
            </w:r>
            <w:proofErr w:type="spellEnd"/>
            <w:r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ngày</w:t>
            </w:r>
            <w:proofErr w:type="spellEnd"/>
            <w:r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 2</w:t>
            </w:r>
            <w:r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8</w:t>
            </w:r>
            <w:r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6</w:t>
            </w:r>
            <w:r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/2024</w:t>
            </w:r>
          </w:p>
          <w:p w14:paraId="3DF23A82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0372B4F" w14:textId="77777777" w:rsidR="00000000" w:rsidRDefault="00000000">
      <w:pPr>
        <w:pStyle w:val="Heading2"/>
        <w:spacing w:before="0" w:beforeAutospacing="0" w:after="0" w:afterAutospacing="0" w:line="288" w:lineRule="auto"/>
        <w:ind w:firstLine="720"/>
        <w:jc w:val="both"/>
        <w:divId w:val="1891375645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 w14:paraId="7BA9CBB0" w14:textId="77777777">
        <w:trPr>
          <w:divId w:val="1891375645"/>
          <w:tblCellSpacing w:w="15" w:type="dxa"/>
        </w:trPr>
        <w:tc>
          <w:tcPr>
            <w:tcW w:w="0" w:type="auto"/>
            <w:vAlign w:val="center"/>
            <w:hideMark/>
          </w:tcPr>
          <w:p w14:paraId="5F852A4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Ban </w:t>
            </w:r>
            <w:proofErr w:type="spellStart"/>
            <w:r>
              <w:rPr>
                <w:rFonts w:eastAsia="Times New Roman"/>
              </w:rPr>
              <w:t>giám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hiệu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B49316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Khối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trưởng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7B5CF4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Giáo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viên</w:t>
            </w:r>
            <w:proofErr w:type="spellEnd"/>
          </w:p>
        </w:tc>
      </w:tr>
      <w:tr w:rsidR="00000000" w14:paraId="3089FB62" w14:textId="77777777">
        <w:trPr>
          <w:divId w:val="1891375645"/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3BF810FB" w14:textId="77777777" w:rsidR="00000000" w:rsidRDefault="00000000">
            <w:pPr>
              <w:jc w:val="center"/>
              <w:divId w:val="1677539740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377BFB1C" wp14:editId="2A5D2DAD">
                  <wp:extent cx="1143000" cy="762000"/>
                  <wp:effectExtent l="0" t="0" r="0" b="0"/>
                  <wp:docPr id="2" name="principal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B03258" w14:textId="77777777" w:rsidR="00000000" w:rsidRDefault="00000000">
            <w:pPr>
              <w:divId w:val="1677539740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21/06/2024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2088268C" w14:textId="77777777" w:rsidR="00000000" w:rsidRDefault="00000000">
            <w:pPr>
              <w:jc w:val="center"/>
              <w:divId w:val="2051149732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53AE0AC8" wp14:editId="56E078B1">
                  <wp:extent cx="1143000" cy="762000"/>
                  <wp:effectExtent l="0" t="0" r="0" b="0"/>
                  <wp:docPr id="3" name="lead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3B94C4" w14:textId="77777777" w:rsidR="00000000" w:rsidRDefault="00000000">
            <w:pPr>
              <w:divId w:val="2051149732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21/06/2024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62C6D6C1" w14:textId="77777777" w:rsidR="00000000" w:rsidRDefault="00000000">
            <w:pPr>
              <w:jc w:val="center"/>
              <w:divId w:val="999500743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7C82F690" wp14:editId="4739F177">
                  <wp:extent cx="1143000" cy="762000"/>
                  <wp:effectExtent l="0" t="0" r="0" b="0"/>
                  <wp:docPr id="4" name="teach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2982C2" w14:textId="77777777" w:rsidR="00000000" w:rsidRDefault="00000000">
            <w:pPr>
              <w:divId w:val="999500743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21/06/2024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14:paraId="387DAD34" w14:textId="77777777" w:rsidR="00703909" w:rsidRDefault="00703909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703909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C7"/>
    <w:rsid w:val="002223BA"/>
    <w:rsid w:val="00503FC7"/>
    <w:rsid w:val="0070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C1F3B"/>
  <w15:chartTrackingRefBased/>
  <w15:docId w15:val="{C20B9D2B-77E3-42D1-B907-4F22DA2D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96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27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7648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4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MinhThangPC.VN\Downloads\kehoachgiaoduc-1718942325663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1747</Words>
  <Characters>9964</Characters>
  <Application>Microsoft Office Word</Application>
  <DocSecurity>0</DocSecurity>
  <Lines>83</Lines>
  <Paragraphs>23</Paragraphs>
  <ScaleCrop>false</ScaleCrop>
  <Company/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MinhThangPC.VN</cp:lastModifiedBy>
  <cp:revision>2</cp:revision>
  <cp:lastPrinted>2024-06-21T04:04:00Z</cp:lastPrinted>
  <dcterms:created xsi:type="dcterms:W3CDTF">2024-06-21T04:05:00Z</dcterms:created>
  <dcterms:modified xsi:type="dcterms:W3CDTF">2024-06-21T04:05:00Z</dcterms:modified>
</cp:coreProperties>
</file>