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FFF2" w14:textId="2BB4B9EF" w:rsidR="00000000" w:rsidRDefault="00000000">
      <w:pPr>
        <w:pStyle w:val="NormalWeb"/>
        <w:spacing w:line="288" w:lineRule="auto"/>
        <w:ind w:firstLine="720"/>
        <w:jc w:val="center"/>
        <w:outlineLvl w:val="2"/>
        <w:divId w:val="11183326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r w:rsidR="00187DD7">
        <w:rPr>
          <w:rFonts w:eastAsia="Times New Roman"/>
          <w:b/>
          <w:bCs/>
          <w:sz w:val="28"/>
          <w:szCs w:val="28"/>
        </w:rPr>
        <w:t>Nguyễn Thị Bích Phượng – Nguyễn Thị Thường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67926AFD" w14:textId="77777777">
        <w:trPr>
          <w:divId w:val="111833265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BA195" w14:textId="77777777" w:rsidR="00000000" w:rsidRDefault="00000000">
            <w:pPr>
              <w:jc w:val="center"/>
              <w:divId w:val="78388355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2B396" w14:textId="77777777" w:rsidR="00000000" w:rsidRDefault="00000000">
            <w:pPr>
              <w:jc w:val="center"/>
              <w:divId w:val="103638883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04EE6" w14:textId="77777777" w:rsidR="00000000" w:rsidRDefault="00000000">
            <w:pPr>
              <w:jc w:val="center"/>
              <w:divId w:val="1171791853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F7305" w14:textId="77777777" w:rsidR="00000000" w:rsidRDefault="00000000">
            <w:pPr>
              <w:jc w:val="center"/>
              <w:divId w:val="164692990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23/03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C59C2" w14:textId="77777777" w:rsidR="00000000" w:rsidRDefault="00000000">
            <w:pPr>
              <w:jc w:val="center"/>
              <w:divId w:val="119662409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25/03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C6A9A" w14:textId="77777777" w:rsidR="00000000" w:rsidRDefault="00000000">
            <w:pPr>
              <w:jc w:val="center"/>
              <w:divId w:val="76218714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 w14:paraId="61A7FC2F" w14:textId="77777777">
        <w:trPr>
          <w:divId w:val="111833265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4BF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23DB1" w14:textId="77777777"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nhiệt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niềm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nở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Nhắc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chạy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nhảy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giành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với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bạn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ném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7EF5659F" w14:textId="77777777" w:rsidR="00000000" w:rsidRDefault="00000000">
            <w:pPr>
              <w:rPr>
                <w:rFonts w:eastAsia="Times New Roman"/>
              </w:rPr>
            </w:pPr>
          </w:p>
          <w:p w14:paraId="2748790D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 Anh phi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Vặn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xổm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, sang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2258BDF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C893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40311E9" w14:textId="77777777">
        <w:trPr>
          <w:divId w:val="111833265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279A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2E38D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dịch</w:t>
            </w:r>
            <w:proofErr w:type="spellEnd"/>
            <w:r>
              <w:rPr>
                <w:rStyle w:val="plan-content-pre1"/>
              </w:rPr>
              <w:t xml:space="preserve"> covid,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Tro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chuyện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quốc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</w:t>
            </w:r>
            <w:proofErr w:type="spellEnd"/>
            <w:r>
              <w:rPr>
                <w:rStyle w:val="plan-content-pre1"/>
              </w:rPr>
              <w:t xml:space="preserve">́ </w:t>
            </w:r>
            <w:proofErr w:type="spellStart"/>
            <w:r>
              <w:rPr>
                <w:rStyle w:val="plan-content-pre1"/>
              </w:rPr>
              <w:t>phu</w:t>
            </w:r>
            <w:proofErr w:type="spellEnd"/>
            <w:r>
              <w:rPr>
                <w:rStyle w:val="plan-content-pre1"/>
              </w:rPr>
              <w:t xml:space="preserve">̣ </w:t>
            </w:r>
            <w:proofErr w:type="spellStart"/>
            <w:r>
              <w:rPr>
                <w:rStyle w:val="plan-content-pre1"/>
              </w:rPr>
              <w:t>nư</w:t>
            </w:r>
            <w:proofErr w:type="spellEnd"/>
            <w:r>
              <w:rPr>
                <w:rStyle w:val="plan-content-pre1"/>
              </w:rPr>
              <w:t xml:space="preserve">̃ 8/3. Trao </w:t>
            </w:r>
            <w:proofErr w:type="spellStart"/>
            <w:r>
              <w:rPr>
                <w:rStyle w:val="plan-content-pre1"/>
              </w:rPr>
              <w:t>đổi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với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việc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chức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8/3. </w:t>
            </w:r>
            <w:proofErr w:type="spellStart"/>
            <w:r>
              <w:rPr>
                <w:rStyle w:val="plan-content-pre1"/>
              </w:rPr>
              <w:t>Tiếp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rèn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ky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chào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hỏi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phép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biết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nhận</w:t>
            </w:r>
            <w:proofErr w:type="spellEnd"/>
            <w:r>
              <w:rPr>
                <w:rStyle w:val="plan-content-pre1"/>
              </w:rPr>
              <w:t xml:space="preserve"> quà </w:t>
            </w:r>
            <w:proofErr w:type="spellStart"/>
            <w:r>
              <w:rPr>
                <w:rStyle w:val="plan-content-pre1"/>
              </w:rPr>
              <w:t>bằng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nói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lời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,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>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GT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Khi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? </w:t>
            </w:r>
            <w:proofErr w:type="spellStart"/>
            <w:r>
              <w:rPr>
                <w:rStyle w:val="plan-content-pre1"/>
              </w:rPr>
              <w:t>Vì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 xml:space="preserve">? Nói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thủy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Ai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bay, </w:t>
            </w:r>
            <w:proofErr w:type="spellStart"/>
            <w:r>
              <w:rPr>
                <w:rStyle w:val="plan-content-pre1"/>
              </w:rPr>
              <w:t>thuyền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hỏa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video.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suối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là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bài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hát</w:t>
            </w:r>
            <w:proofErr w:type="spellEnd"/>
            <w:r>
              <w:rPr>
                <w:rStyle w:val="plan-content-pre1"/>
              </w:rPr>
              <w:t>: “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8/3,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̀,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mẹ, quà </w:t>
            </w:r>
            <w:proofErr w:type="spellStart"/>
            <w:r>
              <w:rPr>
                <w:rStyle w:val="plan-content-pre1"/>
              </w:rPr>
              <w:t>gi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tặng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Anh phi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nhớ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lướt</w:t>
            </w:r>
            <w:proofErr w:type="spellEnd"/>
            <w:r>
              <w:rPr>
                <w:rStyle w:val="plan-content-pre1"/>
              </w:rPr>
              <w:t>…"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>.(MT85)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phương“Lê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Quang, Quán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, … </w:t>
            </w:r>
          </w:p>
          <w:p w14:paraId="64605BC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E7E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4C47B01" w14:textId="77777777">
        <w:trPr>
          <w:divId w:val="11183326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2E9B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C012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5AE9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D283E0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Giúp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Hoàng Thị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Phảng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5BDFBA6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FD06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60EB9D7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Kiến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Phạm Mai Chi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05D7F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A2B5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B9D8CF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Đoàn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bánh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Hữu Yên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06348EF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E0B1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17DBB437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Qua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29D736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2077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MT97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MT35</w:t>
            </w:r>
          </w:p>
        </w:tc>
      </w:tr>
      <w:tr w:rsidR="00000000" w14:paraId="12A30219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F9F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9A9D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488E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4D4AE7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</w:p>
          <w:p w14:paraId="3E357C3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C4A24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7E504F9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7FC794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59B2B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6DE9C8F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thoát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528EEE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2867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4CD359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thủy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8D715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2EDA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4930054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42CE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C9AF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22D9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43C636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BBE6D4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39F00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5A7AB2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6C5DBD1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B6DC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4201A88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EA68A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3F72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CCE66B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4548685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8431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A158CC9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086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4BF3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8E79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09EA602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Hoàn </w:t>
            </w:r>
            <w:proofErr w:type="spellStart"/>
            <w:r>
              <w:rPr>
                <w:rStyle w:val="plan-content-pre1"/>
                <w:rFonts w:eastAsia="Times New Roman"/>
              </w:rPr>
              <w:t>thiện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QTSX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F789EF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8981E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A709DE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sắp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D675D9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D8707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7B1DB0E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2D74D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72968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62C261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nghĩa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BE19C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E829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1A8D657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ED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CC34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5BDC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5B29B63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>
              <w:rPr>
                <w:rStyle w:val="plan-content-pre1"/>
                <w:rFonts w:eastAsia="Times New Roman"/>
              </w:rPr>
              <w:t>đang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A3FB3F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80B16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8FE043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Tung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Chui qua hang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3F5694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5CAA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CCD13B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79DDD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F9DA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2B90CE4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chậm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60 - 80cm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D45C71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2B22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E56911B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371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7578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4B95F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21B82C4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3186A3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97FEA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741D0035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79DE70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55928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0B2A03F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5E5CEB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791ED" w14:textId="77777777"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14:paraId="3AE61654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7F3573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32B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FF3D9B4" w14:textId="77777777">
        <w:trPr>
          <w:divId w:val="11183326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9ACBA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40F0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2110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13C4394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6E6D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4626B7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2B31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E5E409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FDD3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 </w:t>
            </w:r>
            <w:proofErr w:type="spellStart"/>
            <w:r>
              <w:rPr>
                <w:rStyle w:val="plan-content-pre1"/>
                <w:rFonts w:eastAsia="Times New Roman"/>
              </w:rPr>
              <w:t>gấp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37360EA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D7D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MT26</w:t>
            </w:r>
          </w:p>
        </w:tc>
      </w:tr>
      <w:tr w:rsidR="00000000" w14:paraId="59B6680D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3814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2F45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51B0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 </w:t>
            </w:r>
            <w:proofErr w:type="spellStart"/>
            <w:r>
              <w:rPr>
                <w:rStyle w:val="plan-content-pre1"/>
                <w:rFonts w:eastAsia="Times New Roman"/>
              </w:rPr>
              <w:t>chào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8/3 </w:t>
            </w:r>
          </w:p>
          <w:p w14:paraId="77FBB35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AEBF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9DC20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1F58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PTGT. </w:t>
            </w:r>
          </w:p>
          <w:p w14:paraId="2DC6592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5E2D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ED01A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C3B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2BC2B3D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A99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1E5A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3BD3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bánh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87EAB6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1EF0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9BB8EE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5DF9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phun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coca </w:t>
            </w:r>
          </w:p>
          <w:p w14:paraId="5E3FECD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CC78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que </w:t>
            </w:r>
            <w:proofErr w:type="spellStart"/>
            <w:r>
              <w:rPr>
                <w:rStyle w:val="plan-content-pre1"/>
                <w:rFonts w:eastAsia="Times New Roman"/>
              </w:rPr>
              <w:t>tăm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30137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5CC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CA42B90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A1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613B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E27F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10378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FE99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F226AF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DE59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>, ....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thoả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trực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...).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10D884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0FA8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5071F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A762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A8BE9D5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7E1E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2CD7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1009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đạp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bánh. </w:t>
            </w:r>
          </w:p>
          <w:p w14:paraId="4260305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C50A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di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Xích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14:paraId="621DF91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9E80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PTGT,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27669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76A7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44D5A9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9EFA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F72B47D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6562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35AA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A702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85D18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C17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Chuyển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19F5FE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FBE5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Đền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4A5249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A3FD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Nghe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cuộc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2EF62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6D62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FDB764B" w14:textId="77777777">
        <w:trPr>
          <w:divId w:val="111833265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183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40883" w14:textId="77777777" w:rsidR="00000000" w:rsidRDefault="00000000"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ga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–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giấy</w:t>
            </w:r>
            <w:proofErr w:type="spellEnd"/>
            <w:r>
              <w:rPr>
                <w:rStyle w:val="plan-content-pre1"/>
              </w:rPr>
              <w:t xml:space="preserve"> PTGT: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bay, </w:t>
            </w:r>
            <w:proofErr w:type="spellStart"/>
            <w:r>
              <w:rPr>
                <w:rStyle w:val="plan-content-pre1"/>
              </w:rPr>
              <w:t>thuyền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: Các PTGT- </w:t>
            </w:r>
            <w:proofErr w:type="spellStart"/>
            <w:r>
              <w:rPr>
                <w:rStyle w:val="plan-content-pre1"/>
              </w:rPr>
              <w:t>Luật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IV: </w:t>
            </w:r>
            <w:proofErr w:type="spellStart"/>
            <w:r>
              <w:rPr>
                <w:rStyle w:val="plan-content-pre1"/>
              </w:rPr>
              <w:t>Góc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ốp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rán</w:t>
            </w:r>
            <w:proofErr w:type="spellEnd"/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nắp</w:t>
            </w:r>
            <w:proofErr w:type="spellEnd"/>
            <w:r>
              <w:rPr>
                <w:rStyle w:val="plan-content-pre1"/>
              </w:rPr>
              <w:t xml:space="preserve"> chai, </w:t>
            </w:r>
            <w:proofErr w:type="spellStart"/>
            <w:r>
              <w:rPr>
                <w:rStyle w:val="plan-content-pre1"/>
              </w:rPr>
              <w:t>chuyển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PTGT,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mới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nheo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, Quan </w:t>
            </w:r>
            <w:proofErr w:type="spellStart"/>
            <w:r>
              <w:rPr>
                <w:rStyle w:val="plan-content-pre1"/>
              </w:rPr>
              <w:t>sát,nhận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tắc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3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Trang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thải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PTGT.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1B0754F8" w14:textId="77777777" w:rsidR="00000000" w:rsidRDefault="00000000">
            <w:pPr>
              <w:rPr>
                <w:rFonts w:eastAsia="Times New Roman"/>
              </w:rPr>
            </w:pPr>
          </w:p>
          <w:p w14:paraId="03537D99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Xem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PTGT,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PTGT.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(MT65)</w:t>
            </w:r>
            <w:r>
              <w:rPr>
                <w:rStyle w:val="plan-content-pre1"/>
              </w:rPr>
              <w:t xml:space="preserve"> </w:t>
            </w:r>
          </w:p>
          <w:p w14:paraId="3505FF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1A59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MT65</w:t>
            </w:r>
          </w:p>
        </w:tc>
      </w:tr>
      <w:tr w:rsidR="00000000" w14:paraId="63EA45E8" w14:textId="77777777">
        <w:trPr>
          <w:divId w:val="111833265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5D132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3C9D" w14:textId="77777777"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0BED178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C23E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9420E1D" w14:textId="77777777">
        <w:trPr>
          <w:divId w:val="111833265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8D23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4D6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A840B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Gg </w:t>
            </w:r>
          </w:p>
          <w:p w14:paraId="54B87E2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D5891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4CB92D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BEAC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Ss </w:t>
            </w:r>
          </w:p>
          <w:p w14:paraId="09FA13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46B36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Vv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51CD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3EF5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MT16</w:t>
            </w:r>
          </w:p>
        </w:tc>
      </w:tr>
      <w:tr w:rsidR="00000000" w14:paraId="7B11E598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42DC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CEA7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B691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1BA6D7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75D1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D8AAE1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5A2C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682F19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A9E9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nhớ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khẩn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111, 113. </w:t>
            </w:r>
          </w:p>
          <w:p w14:paraId="23221EC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AD0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FEBDF5A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1E26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6FF0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199C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GDNSTLVM: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114A3E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1D66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GDNSVM: </w:t>
            </w:r>
            <w:proofErr w:type="spellStart"/>
            <w:r>
              <w:rPr>
                <w:rStyle w:val="plan-content-pre1"/>
                <w:rFonts w:eastAsia="Times New Roman"/>
              </w:rPr>
              <w:t>Lắng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xin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kiến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5EBDBD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D31C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GDNSVM: Văn </w:t>
            </w:r>
            <w:proofErr w:type="spellStart"/>
            <w:r>
              <w:rPr>
                <w:rStyle w:val="plan-content-pre1"/>
                <w:rFonts w:eastAsia="Times New Roman"/>
              </w:rPr>
              <w:t>minh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thang </w:t>
            </w:r>
            <w:proofErr w:type="spellStart"/>
            <w:r>
              <w:rPr>
                <w:rStyle w:val="plan-content-pre1"/>
                <w:rFonts w:eastAsia="Times New Roman"/>
              </w:rPr>
              <w:t>máy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4A758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ABF2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GDNSVM: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D3836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59AA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F480727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446E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FEEA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2FF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ngồi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an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4700C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60BA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92A612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D302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14: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 </w:t>
            </w:r>
          </w:p>
          <w:p w14:paraId="058D9A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827E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15: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A082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7C8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D8D6098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360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0F36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7759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Xa 1,5m x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A27D9C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AAE0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15299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F8ED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xa 35 - 40cm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Chui qua hang </w:t>
            </w:r>
          </w:p>
          <w:p w14:paraId="2376CE8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CF7E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Em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Ngồi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B1EB52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966E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F13552E" w14:textId="77777777">
        <w:trPr>
          <w:divId w:val="11183326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754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3A26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B03E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"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" </w:t>
            </w:r>
          </w:p>
          <w:p w14:paraId="435128E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C09E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C34BBC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4D1D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FC29A9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268C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ca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269874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7C6D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5064E73" w14:textId="77777777">
        <w:trPr>
          <w:divId w:val="111833265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BF53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37F10" w14:textId="77777777"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SK:Ngày</w:t>
            </w:r>
            <w:proofErr w:type="spellEnd"/>
            <w:r>
              <w:rPr>
                <w:rStyle w:val="Strong"/>
                <w:rFonts w:eastAsia="Times New Roman"/>
              </w:rPr>
              <w:t xml:space="preserve"> 8/3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E4D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đến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557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sắt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00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Phương </w:t>
            </w:r>
            <w:proofErr w:type="spellStart"/>
            <w:r>
              <w:rPr>
                <w:rFonts w:eastAsia="Times New Roman"/>
              </w:rPr>
              <w:t>tiện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thủy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đường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hàng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không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B06F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FC13E53" w14:textId="77777777">
        <w:trPr>
          <w:divId w:val="111833265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C7820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0999687A" w14:textId="77777777" w:rsidR="00000000" w:rsidRDefault="00000000">
            <w:pPr>
              <w:jc w:val="center"/>
              <w:divId w:val="14469948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5D49C5BE" w14:textId="77777777" w:rsidR="00000000" w:rsidRDefault="00000000">
            <w:pPr>
              <w:rPr>
                <w:rFonts w:eastAsia="Times New Roman"/>
              </w:rPr>
            </w:pPr>
          </w:p>
          <w:p w14:paraId="7233F7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6C79450D">
                <v:rect id="_x0000_i1029" style="width:0;height:1.5pt" o:hralign="center" o:hrstd="t" o:hr="t" fillcolor="#a0a0a0" stroked="f"/>
              </w:pict>
            </w:r>
          </w:p>
          <w:p w14:paraId="4EA7A534" w14:textId="77777777" w:rsidR="00000000" w:rsidRDefault="00000000">
            <w:pPr>
              <w:jc w:val="center"/>
              <w:divId w:val="886573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107993EF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HPCM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29/2/2024</w:t>
            </w:r>
          </w:p>
          <w:p w14:paraId="232CFBB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380BB64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111833265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002BB456" w14:textId="77777777">
        <w:trPr>
          <w:divId w:val="1118332658"/>
          <w:tblCellSpacing w:w="15" w:type="dxa"/>
        </w:trPr>
        <w:tc>
          <w:tcPr>
            <w:tcW w:w="0" w:type="auto"/>
            <w:vAlign w:val="center"/>
            <w:hideMark/>
          </w:tcPr>
          <w:p w14:paraId="7CA1988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 </w:t>
            </w:r>
            <w:proofErr w:type="spellStart"/>
            <w:r>
              <w:rPr>
                <w:rFonts w:eastAsia="Times New Roman"/>
              </w:rPr>
              <w:t>giám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64A15F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Khối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trưởng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8F93F3" w14:textId="77777777"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Giáo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viên</w:t>
            </w:r>
            <w:proofErr w:type="spellEnd"/>
          </w:p>
        </w:tc>
      </w:tr>
      <w:tr w:rsidR="00000000" w14:paraId="2F0FCF5A" w14:textId="77777777">
        <w:trPr>
          <w:divId w:val="1118332658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27B1FFAA" w14:textId="77777777" w:rsidR="00000000" w:rsidRDefault="00000000">
            <w:pPr>
              <w:jc w:val="center"/>
              <w:divId w:val="87735669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035AF761" wp14:editId="53D0F278">
                  <wp:extent cx="1143000" cy="762000"/>
                  <wp:effectExtent l="0" t="0" r="0" b="0"/>
                  <wp:docPr id="6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9EDFB" w14:textId="77777777" w:rsidR="00000000" w:rsidRDefault="00000000">
            <w:pPr>
              <w:divId w:val="87735669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Người ký: </w:t>
            </w:r>
            <w:r>
              <w:rPr>
                <w:rFonts w:eastAsia="Times New Roman"/>
                <w:vanish/>
              </w:rPr>
              <w:br/>
              <w:t>Ngày ký: 04/03/2024</w:t>
            </w:r>
            <w:r>
              <w:rPr>
                <w:rFonts w:eastAsia="Times New Roman"/>
                <w:vanish/>
              </w:rPr>
              <w:br/>
              <w:t>Lý do: Ký số</w:t>
            </w:r>
            <w:r>
              <w:rPr>
                <w:rFonts w:eastAsia="Times New Roman"/>
                <w:vanish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7C1B9A82" w14:textId="77777777" w:rsidR="00000000" w:rsidRDefault="00000000">
            <w:pPr>
              <w:jc w:val="center"/>
              <w:divId w:val="22048815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1F2C235" wp14:editId="29113236">
                  <wp:extent cx="1143000" cy="762000"/>
                  <wp:effectExtent l="0" t="0" r="0" b="0"/>
                  <wp:docPr id="7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375D2" w14:textId="77777777" w:rsidR="00000000" w:rsidRDefault="00000000">
            <w:pPr>
              <w:divId w:val="22048815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Người ký: </w:t>
            </w:r>
            <w:r>
              <w:rPr>
                <w:rFonts w:eastAsia="Times New Roman"/>
                <w:vanish/>
              </w:rPr>
              <w:br/>
              <w:t>Ngày ký: 04/03/2024</w:t>
            </w:r>
            <w:r>
              <w:rPr>
                <w:rFonts w:eastAsia="Times New Roman"/>
                <w:vanish/>
              </w:rPr>
              <w:br/>
              <w:t>Lý do: Ký số</w:t>
            </w:r>
            <w:r>
              <w:rPr>
                <w:rFonts w:eastAsia="Times New Roman"/>
                <w:vanish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01CBD83A" w14:textId="77777777" w:rsidR="00000000" w:rsidRDefault="00000000">
            <w:pPr>
              <w:jc w:val="center"/>
              <w:divId w:val="65523262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13C01BFC" wp14:editId="4BFE4845">
                  <wp:extent cx="1143000" cy="762000"/>
                  <wp:effectExtent l="0" t="0" r="0" b="0"/>
                  <wp:docPr id="8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32E1DF" w14:textId="77777777" w:rsidR="00000000" w:rsidRDefault="00000000">
            <w:pPr>
              <w:divId w:val="65523262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Người ký: </w:t>
            </w:r>
            <w:r>
              <w:rPr>
                <w:rFonts w:eastAsia="Times New Roman"/>
                <w:vanish/>
              </w:rPr>
              <w:br/>
              <w:t>Ngày ký: 04/03/2024</w:t>
            </w:r>
            <w:r>
              <w:rPr>
                <w:rFonts w:eastAsia="Times New Roman"/>
                <w:vanish/>
              </w:rPr>
              <w:br/>
              <w:t>Lý do: Ký số</w:t>
            </w:r>
            <w:r>
              <w:rPr>
                <w:rFonts w:eastAsia="Times New Roman"/>
                <w:vanish/>
              </w:rPr>
              <w:br/>
              <w:t xml:space="preserve">Địa điểm: Online </w:t>
            </w:r>
          </w:p>
        </w:tc>
      </w:tr>
    </w:tbl>
    <w:p w14:paraId="0C928808" w14:textId="77777777" w:rsidR="00991348" w:rsidRDefault="0099134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99134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7"/>
    <w:rsid w:val="00187DD7"/>
    <w:rsid w:val="0099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BCAFE0"/>
  <w15:chartTrackingRefBased/>
  <w15:docId w15:val="{CD87FD14-2793-41A5-9820-E49BDBD6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48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3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MinhThangPC.VN\Downloads\kehoachgiaoduc-1709522075305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MinhThangPC.VN</cp:lastModifiedBy>
  <cp:revision>2</cp:revision>
  <dcterms:created xsi:type="dcterms:W3CDTF">2024-03-04T03:15:00Z</dcterms:created>
  <dcterms:modified xsi:type="dcterms:W3CDTF">2024-03-04T03:15:00Z</dcterms:modified>
</cp:coreProperties>
</file>