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CA9FD" w14:textId="52BB0AF2" w:rsidR="00000000" w:rsidRDefault="00000000">
      <w:pPr>
        <w:pStyle w:val="NormalWeb"/>
        <w:spacing w:line="288" w:lineRule="auto"/>
        <w:ind w:firstLine="720"/>
        <w:jc w:val="center"/>
        <w:outlineLvl w:val="2"/>
        <w:divId w:val="28149639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4 - LỨA TUỔI MẪU GIÁO NHỠ 4-5 TUỔI - LỚP MGN B4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r w:rsidR="00897098">
        <w:rPr>
          <w:rFonts w:eastAsia="Times New Roman"/>
          <w:b/>
          <w:bCs/>
          <w:sz w:val="28"/>
          <w:szCs w:val="28"/>
        </w:rPr>
        <w:t>Nguyễn Thị Bích Phượng + Nguyễn Thị Thường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334"/>
        <w:gridCol w:w="2452"/>
        <w:gridCol w:w="2453"/>
        <w:gridCol w:w="2453"/>
        <w:gridCol w:w="2453"/>
        <w:gridCol w:w="1222"/>
      </w:tblGrid>
      <w:tr w:rsidR="00000000" w14:paraId="2BC7F0DF" w14:textId="77777777">
        <w:trPr>
          <w:divId w:val="281496395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23F01" w14:textId="77777777" w:rsidR="00000000" w:rsidRDefault="00000000">
            <w:pPr>
              <w:jc w:val="center"/>
              <w:divId w:val="45240661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7D903" w14:textId="77777777" w:rsidR="00000000" w:rsidRDefault="00000000">
            <w:pPr>
              <w:jc w:val="center"/>
              <w:divId w:val="924724888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01/04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06/04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D2527" w14:textId="77777777" w:rsidR="00000000" w:rsidRDefault="00000000">
            <w:pPr>
              <w:jc w:val="center"/>
              <w:divId w:val="340931244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08/04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13/04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71393" w14:textId="77777777" w:rsidR="00000000" w:rsidRDefault="00000000">
            <w:pPr>
              <w:jc w:val="center"/>
              <w:divId w:val="130295036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15/04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20/04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6B00A" w14:textId="77777777" w:rsidR="00000000" w:rsidRDefault="00000000">
            <w:pPr>
              <w:jc w:val="center"/>
              <w:divId w:val="2096851713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22/04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27/04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C4DF8" w14:textId="77777777" w:rsidR="00000000" w:rsidRDefault="00000000">
            <w:pPr>
              <w:jc w:val="center"/>
              <w:divId w:val="815999075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000000" w14:paraId="3209ED65" w14:textId="77777777">
        <w:trPr>
          <w:divId w:val="2814963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06352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EFF21" w14:textId="77777777" w:rsidR="00000000" w:rsidRDefault="00000000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: Quan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huống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. Trao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ý. </w:t>
            </w:r>
          </w:p>
          <w:p w14:paraId="08AE73A0" w14:textId="77777777" w:rsidR="00000000" w:rsidRDefault="00000000">
            <w:pPr>
              <w:rPr>
                <w:rFonts w:eastAsia="Times New Roman"/>
              </w:rPr>
            </w:pPr>
          </w:p>
          <w:p w14:paraId="2796846A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kĩ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thường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nghiêng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đùi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lệnh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“"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sớm</w:t>
            </w:r>
            <w:proofErr w:type="spellEnd"/>
            <w:r>
              <w:rPr>
                <w:rStyle w:val="plan-content-pre1"/>
              </w:rPr>
              <w:t>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gáy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–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Hai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Cúi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Đứng</w:t>
            </w:r>
            <w:proofErr w:type="spellEnd"/>
            <w:r>
              <w:rPr>
                <w:rStyle w:val="plan-content-pre1"/>
              </w:rPr>
              <w:t xml:space="preserve"> co 1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chụm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tĩnh</w:t>
            </w:r>
            <w:proofErr w:type="spellEnd"/>
            <w:r>
              <w:rPr>
                <w:rStyle w:val="plan-content-pre1"/>
              </w:rPr>
              <w:t xml:space="preserve">: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54628E5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B12B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CC1A52D" w14:textId="77777777">
        <w:trPr>
          <w:divId w:val="2814963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4F948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C24D6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buổi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buổi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; Vai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... </w:t>
            </w:r>
          </w:p>
          <w:p w14:paraId="065DEBE1" w14:textId="77777777" w:rsidR="00000000" w:rsidRDefault="00000000">
            <w:pPr>
              <w:rPr>
                <w:rFonts w:eastAsia="Times New Roman"/>
              </w:rPr>
            </w:pPr>
          </w:p>
          <w:p w14:paraId="5C2ECAD0" w14:textId="77777777" w:rsidR="00000000" w:rsidRDefault="00000000"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rót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vừa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vặn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bão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sấm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chớp</w:t>
            </w:r>
            <w:proofErr w:type="spellEnd"/>
            <w:r>
              <w:rPr>
                <w:rStyle w:val="plan-content-pre1"/>
              </w:rPr>
              <w:t>…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gặp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chia </w:t>
            </w:r>
            <w:proofErr w:type="spellStart"/>
            <w:r>
              <w:rPr>
                <w:rStyle w:val="plan-content-pre1"/>
              </w:rPr>
              <w:lastRenderedPageBreak/>
              <w:t>sẻ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hè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hè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du </w:t>
            </w:r>
            <w:proofErr w:type="spellStart"/>
            <w:r>
              <w:rPr>
                <w:rStyle w:val="plan-content-pre1"/>
              </w:rPr>
              <w:t>lịch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hè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>…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du </w:t>
            </w:r>
            <w:proofErr w:type="spellStart"/>
            <w:r>
              <w:rPr>
                <w:rStyle w:val="plan-content-pre1"/>
              </w:rPr>
              <w:t>lịch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giỗ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Hùng Vương,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tích</w:t>
            </w:r>
            <w:proofErr w:type="spellEnd"/>
            <w:r>
              <w:rPr>
                <w:rStyle w:val="plan-content-pre1"/>
              </w:rPr>
              <w:t xml:space="preserve"> bánh </w:t>
            </w:r>
            <w:proofErr w:type="spellStart"/>
            <w:r>
              <w:rPr>
                <w:rStyle w:val="plan-content-pre1"/>
              </w:rPr>
              <w:t>chưng</w:t>
            </w:r>
            <w:proofErr w:type="spellEnd"/>
            <w:r>
              <w:rPr>
                <w:rStyle w:val="plan-content-pre1"/>
              </w:rPr>
              <w:t xml:space="preserve"> bánh </w:t>
            </w:r>
            <w:proofErr w:type="spellStart"/>
            <w:r>
              <w:rPr>
                <w:rStyle w:val="plan-content-pre1"/>
              </w:rPr>
              <w:t>dày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Trao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thứ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Xem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>? (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sắc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mùi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vị</w:t>
            </w:r>
            <w:proofErr w:type="spellEnd"/>
            <w:r>
              <w:rPr>
                <w:rStyle w:val="plan-content-pre1"/>
              </w:rPr>
              <w:t xml:space="preserve">...).Con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nguồn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? Bảo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nguồn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hưởng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cối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Phải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? </w:t>
            </w:r>
          </w:p>
          <w:p w14:paraId="0A27709F" w14:textId="77777777" w:rsidR="00000000" w:rsidRDefault="00000000">
            <w:pPr>
              <w:rPr>
                <w:rFonts w:eastAsia="Times New Roman"/>
              </w:rPr>
            </w:pPr>
          </w:p>
          <w:p w14:paraId="26183C2F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( 30/4, 1/5),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Hà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kính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(MT74)</w:t>
            </w:r>
            <w:r>
              <w:rPr>
                <w:rStyle w:val="plan-content-pre1"/>
              </w:rPr>
              <w:t xml:space="preserve"> </w:t>
            </w:r>
          </w:p>
          <w:p w14:paraId="0AC9A84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A418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MT74</w:t>
            </w:r>
          </w:p>
        </w:tc>
      </w:tr>
      <w:tr w:rsidR="00000000" w14:paraId="30546D92" w14:textId="77777777">
        <w:trPr>
          <w:divId w:val="28149639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A7900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0E40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95B53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37217D7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DỰ ÁN STEAM: Chong </w:t>
            </w:r>
            <w:proofErr w:type="spellStart"/>
            <w:r>
              <w:rPr>
                <w:rStyle w:val="plan-content-pre1"/>
                <w:rFonts w:eastAsia="Times New Roman"/>
              </w:rPr>
              <w:t>chóng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gió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P1: </w:t>
            </w: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"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chóng</w:t>
            </w:r>
            <w:proofErr w:type="spellEnd"/>
            <w:r>
              <w:rPr>
                <w:rStyle w:val="plan-content-pre1"/>
                <w:rFonts w:eastAsia="Times New Roman"/>
              </w:rPr>
              <w:t>"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Tuệ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Nhi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1AD7BB1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222CC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5B6DCF1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Vương </w:t>
            </w:r>
            <w:proofErr w:type="spellStart"/>
            <w:r>
              <w:rPr>
                <w:rStyle w:val="plan-content-pre1"/>
                <w:rFonts w:eastAsia="Times New Roman"/>
              </w:rPr>
              <w:t>Trọng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). </w:t>
            </w:r>
          </w:p>
          <w:p w14:paraId="1EAE7D2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4D654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7F9F2A1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Hồ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mây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181E521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08DA1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6D863FB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Gió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>: Xuân Quỳnh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524639D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61DD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MT92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MT41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MT37</w:t>
            </w:r>
          </w:p>
        </w:tc>
      </w:tr>
      <w:tr w:rsidR="00000000" w14:paraId="0F26683A" w14:textId="77777777">
        <w:trPr>
          <w:divId w:val="2814963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C3C3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E5947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3D016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0DE2A6E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DỰ ÁN STEAM: Chong </w:t>
            </w:r>
            <w:proofErr w:type="spellStart"/>
            <w:r>
              <w:rPr>
                <w:rStyle w:val="plan-content-pre1"/>
                <w:rFonts w:eastAsia="Times New Roman"/>
              </w:rPr>
              <w:t>chóng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gió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P2: </w:t>
            </w:r>
            <w:proofErr w:type="spellStart"/>
            <w:r>
              <w:rPr>
                <w:rStyle w:val="plan-content-pre1"/>
                <w:rFonts w:eastAsia="Times New Roman"/>
              </w:rPr>
              <w:t>Khám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B2A77C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241DF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03E5D86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3AC0A2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EB4D1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413B7B4F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1F6672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1359E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4ED2A31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Trang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hè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1C6DDF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EA400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2766668" w14:textId="77777777">
        <w:trPr>
          <w:divId w:val="2814963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9237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2F82D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7D607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46AA91CD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vồng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8A8355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362F0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6AC74F3A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Cắt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7B374D3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94B03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7ADF6F74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chiếc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kem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68C3AC4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4F271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79C599EF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2CAF719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4985F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1622C77" w14:textId="77777777">
        <w:trPr>
          <w:divId w:val="2814963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35AD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4A7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1BB73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77D101EA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đơn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nói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được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84377B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4EF04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38623B2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B83303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C7B0D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3F6984DA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buổi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trưa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E1A84F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B2B60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2C6BFE8F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dung </w:t>
            </w:r>
            <w:proofErr w:type="spellStart"/>
            <w:r>
              <w:rPr>
                <w:rStyle w:val="plan-content-pre1"/>
                <w:rFonts w:eastAsia="Times New Roman"/>
              </w:rPr>
              <w:t>tích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đơn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611710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981B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F10EF12" w14:textId="77777777">
        <w:trPr>
          <w:divId w:val="2814963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082A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248E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434F1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498FC5A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</w:t>
            </w:r>
            <w:proofErr w:type="spellStart"/>
            <w:r>
              <w:rPr>
                <w:rStyle w:val="plan-content-pre1"/>
                <w:rFonts w:eastAsia="Times New Roman"/>
              </w:rPr>
              <w:t>Mây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gió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Xúc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xắc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B9ED98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B2666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2ECCC63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15m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10 </w:t>
            </w:r>
            <w:proofErr w:type="spellStart"/>
            <w:r>
              <w:rPr>
                <w:rStyle w:val="plan-content-pre1"/>
                <w:rFonts w:eastAsia="Times New Roman"/>
              </w:rPr>
              <w:t>giây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Chèo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0DBDC9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9FC00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4D35447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sớm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F919FD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D6886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778FB4B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Bò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dắc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Chìm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F14E11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C1F1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E8F5535" w14:textId="77777777">
        <w:trPr>
          <w:divId w:val="2814963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0773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9F4C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09643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18E180FA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đơn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E1DBB6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A59CB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2343AD9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76685D6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39AC0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7CE46DEB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Nặn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bánh </w:t>
            </w:r>
            <w:proofErr w:type="spellStart"/>
            <w:r>
              <w:rPr>
                <w:rStyle w:val="plan-content-pre1"/>
                <w:rFonts w:eastAsia="Times New Roman"/>
              </w:rPr>
              <w:t>chưng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bánh </w:t>
            </w:r>
            <w:proofErr w:type="spellStart"/>
            <w:r>
              <w:rPr>
                <w:rStyle w:val="plan-content-pre1"/>
                <w:rFonts w:eastAsia="Times New Roman"/>
              </w:rPr>
              <w:t>dày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6259DD1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373A1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49F7AAC6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hè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3D5F4C1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7DABE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2767C87" w14:textId="77777777">
        <w:trPr>
          <w:divId w:val="28149639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4B636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EF4E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73AF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C7DA37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4091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đêm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nhộn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do:Đồ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... </w:t>
            </w:r>
          </w:p>
          <w:p w14:paraId="3F0E2F9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4AB7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được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thiếu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Thả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đỉa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nặn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B71E3F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46E3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hè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dây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do:Đồ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... </w:t>
            </w:r>
          </w:p>
          <w:p w14:paraId="3B45709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C989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MT22</w:t>
            </w:r>
          </w:p>
        </w:tc>
      </w:tr>
      <w:tr w:rsidR="00000000" w14:paraId="5A0CCEF4" w14:textId="77777777">
        <w:trPr>
          <w:divId w:val="2814963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3E5D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535A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95D7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lụa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F94088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822F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" </w:t>
            </w:r>
            <w:proofErr w:type="spellStart"/>
            <w:r>
              <w:rPr>
                <w:rStyle w:val="plan-content-pre1"/>
                <w:rFonts w:eastAsia="Times New Roman"/>
              </w:rPr>
              <w:t>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</w:p>
          <w:p w14:paraId="62017A1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514C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</w:t>
            </w:r>
            <w:proofErr w:type="spellStart"/>
            <w:r>
              <w:rPr>
                <w:rStyle w:val="plan-content-pre1"/>
                <w:rFonts w:eastAsia="Times New Roman"/>
              </w:rPr>
              <w:t>Tro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̀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ô, </w:t>
            </w:r>
            <w:proofErr w:type="spellStart"/>
            <w:r>
              <w:rPr>
                <w:rStyle w:val="plan-content-pre1"/>
                <w:rFonts w:eastAsia="Times New Roman"/>
              </w:rPr>
              <w:t>gạt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6EAE30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410A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ca </w:t>
            </w:r>
            <w:proofErr w:type="spellStart"/>
            <w:r>
              <w:rPr>
                <w:rStyle w:val="plan-content-pre1"/>
                <w:rFonts w:eastAsia="Times New Roman"/>
              </w:rPr>
              <w:t>dao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8CFCEB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9A8C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8514B95" w14:textId="77777777">
        <w:trPr>
          <w:divId w:val="2814963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C5FB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12A6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578D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Ly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B5A3A8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540F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núi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61AF6D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D44A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tan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tan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7C0196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C6B7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ED3EAF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A79D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F990F23" w14:textId="77777777">
        <w:trPr>
          <w:divId w:val="2814963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D4D2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48EBB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4681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HĐLĐTT: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308F64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C815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HĐLĐTT: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B5AE35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12AD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HĐLĐTT: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6B64916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C0C5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HĐLĐTT: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10E153E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B60B0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4FA40B3" w14:textId="77777777">
        <w:trPr>
          <w:divId w:val="2814963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68B5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BF8A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EB7B3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CD9F4C4" w14:textId="77777777" w:rsidR="00000000" w:rsidRDefault="00000000">
            <w:pPr>
              <w:rPr>
                <w:rFonts w:eastAsia="Times New Roman"/>
              </w:rPr>
            </w:pPr>
          </w:p>
          <w:p w14:paraId="308FD98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Nhàỷ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dây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... </w:t>
            </w:r>
          </w:p>
          <w:p w14:paraId="1998A6C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1C8A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buổi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Thả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đỉa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dải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lụa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6BB6B4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FA75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to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... </w:t>
            </w:r>
          </w:p>
          <w:p w14:paraId="3693639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0470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  <w:proofErr w:type="spellStart"/>
            <w:r>
              <w:rPr>
                <w:rStyle w:val="plan-content-pre1"/>
                <w:rFonts w:eastAsia="Times New Roman"/>
              </w:rPr>
              <w:t>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</w:p>
          <w:p w14:paraId="3B92F4E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ADFD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0618573" w14:textId="77777777">
        <w:trPr>
          <w:divId w:val="2814963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10E0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5392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F6A7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Cảm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Chìm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nổi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01A4E98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052D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nhãn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Nhàỷ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dây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... </w:t>
            </w:r>
          </w:p>
          <w:p w14:paraId="5795BCD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99FA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2EF16F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11C9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Các </w:t>
            </w:r>
            <w:proofErr w:type="spellStart"/>
            <w:r>
              <w:rPr>
                <w:rStyle w:val="plan-content-pre1"/>
                <w:rFonts w:eastAsia="Times New Roman"/>
              </w:rPr>
              <w:t>hoạt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hè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suối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7C3517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8C59B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E68FBF6" w14:textId="77777777">
        <w:trPr>
          <w:divId w:val="2814963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98B2E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D4E08" w14:textId="77777777" w:rsidR="00000000" w:rsidRDefault="00000000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II: </w:t>
            </w:r>
            <w:proofErr w:type="spellStart"/>
            <w:r>
              <w:rPr>
                <w:rStyle w:val="plan-content-pre1"/>
              </w:rPr>
              <w:t>Góc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Pha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cam, Hoa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dầm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III: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IV: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( </w:t>
            </w:r>
            <w:proofErr w:type="spellStart"/>
            <w:r>
              <w:rPr>
                <w:rStyle w:val="plan-content-pre1"/>
              </w:rPr>
              <w:t>hòa</w:t>
            </w:r>
            <w:proofErr w:type="spellEnd"/>
            <w:r>
              <w:rPr>
                <w:rStyle w:val="plan-content-pre1"/>
              </w:rPr>
              <w:t xml:space="preserve"> tan,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>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: Xem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năm</w:t>
            </w:r>
            <w:proofErr w:type="spellEnd"/>
            <w:r>
              <w:rPr>
                <w:rStyle w:val="plan-content-pre1"/>
              </w:rPr>
              <w:t xml:space="preserve">. Các </w:t>
            </w:r>
            <w:proofErr w:type="spellStart"/>
            <w:r>
              <w:rPr>
                <w:rStyle w:val="plan-content-pre1"/>
              </w:rPr>
              <w:t>địa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du </w:t>
            </w:r>
            <w:proofErr w:type="spellStart"/>
            <w:r>
              <w:rPr>
                <w:rStyle w:val="plan-content-pre1"/>
              </w:rPr>
              <w:t>lịch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hè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ô, </w:t>
            </w:r>
            <w:proofErr w:type="spellStart"/>
            <w:r>
              <w:rPr>
                <w:rStyle w:val="plan-content-pre1"/>
              </w:rPr>
              <w:t>mặc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gấp</w:t>
            </w:r>
            <w:proofErr w:type="spellEnd"/>
            <w:r>
              <w:rPr>
                <w:rStyle w:val="plan-content-pre1"/>
              </w:rPr>
              <w:t xml:space="preserve"> 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nghiệm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, so </w:t>
            </w:r>
            <w:proofErr w:type="spellStart"/>
            <w:r>
              <w:rPr>
                <w:rStyle w:val="plan-content-pre1"/>
              </w:rPr>
              <w:t>sánh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So </w:t>
            </w:r>
            <w:proofErr w:type="spellStart"/>
            <w:r>
              <w:rPr>
                <w:rStyle w:val="plan-content-pre1"/>
              </w:rPr>
              <w:t>sánh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lớn</w:t>
            </w:r>
            <w:proofErr w:type="spellEnd"/>
            <w:r>
              <w:rPr>
                <w:rStyle w:val="plan-content-pre1"/>
              </w:rPr>
              <w:t xml:space="preserve"> (Cốc to- </w:t>
            </w:r>
            <w:proofErr w:type="spellStart"/>
            <w:r>
              <w:rPr>
                <w:rStyle w:val="plan-content-pre1"/>
              </w:rPr>
              <w:t>nhỏ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thấp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dài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ngắn</w:t>
            </w:r>
            <w:proofErr w:type="spellEnd"/>
            <w:r>
              <w:rPr>
                <w:rStyle w:val="plan-content-pre1"/>
              </w:rPr>
              <w:t>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Múa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Cắt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dán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44577F71" w14:textId="77777777" w:rsidR="00000000" w:rsidRDefault="00000000">
            <w:pPr>
              <w:rPr>
                <w:rFonts w:eastAsia="Times New Roman"/>
              </w:rPr>
            </w:pPr>
          </w:p>
          <w:p w14:paraId="6BC0F986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: Xem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PTGT,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PTGT.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xưm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  <w:b/>
                <w:bCs/>
                <w:color w:val="337AB7"/>
              </w:rPr>
              <w:t>(MT65)</w:t>
            </w:r>
            <w:r>
              <w:rPr>
                <w:rStyle w:val="plan-content-pre1"/>
              </w:rPr>
              <w:t xml:space="preserve"> </w:t>
            </w:r>
          </w:p>
          <w:p w14:paraId="653183F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05EF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MT65</w:t>
            </w:r>
          </w:p>
        </w:tc>
      </w:tr>
      <w:tr w:rsidR="00000000" w14:paraId="69B9BDE3" w14:textId="77777777">
        <w:trPr>
          <w:divId w:val="2814963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6BCFF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D580D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Tiếp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miệng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miệng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muối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Nói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này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Thịt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đạm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nhiều</w:t>
            </w:r>
            <w:proofErr w:type="spellEnd"/>
            <w:r>
              <w:rPr>
                <w:rStyle w:val="plan-content-pre1"/>
              </w:rPr>
              <w:t xml:space="preserve"> vitamin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lượt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ôi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rượu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bia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phê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lớn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2F87EDA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3D33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623304F" w14:textId="77777777">
        <w:trPr>
          <w:divId w:val="28149639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6AB6C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B0EAD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EBE6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F6BD1D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EA73C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Vv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842791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D6950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Rr </w:t>
            </w:r>
          </w:p>
          <w:p w14:paraId="6E2DEDB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65708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A, Ă, Â, B, C, D, Đ, E, Ê, G, H, I, K, L </w:t>
            </w:r>
          </w:p>
          <w:p w14:paraId="5545B2F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048B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MT85</w:t>
            </w:r>
          </w:p>
        </w:tc>
      </w:tr>
      <w:tr w:rsidR="00000000" w14:paraId="0012BCCC" w14:textId="77777777">
        <w:trPr>
          <w:divId w:val="2814963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122A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A9C2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6905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DỰ ÁN STEAM: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P2: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8BB33B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BC7A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EE61E4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4DC9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ngồi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an </w:t>
            </w:r>
            <w:proofErr w:type="spellStart"/>
            <w:r>
              <w:rPr>
                <w:rStyle w:val="plan-content-pre1"/>
                <w:rFonts w:eastAsia="Times New Roman"/>
              </w:rPr>
              <w:t>toàn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như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hồ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mương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chứa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 </w:t>
            </w:r>
            <w:proofErr w:type="spellStart"/>
            <w:r>
              <w:rPr>
                <w:rStyle w:val="plan-content-pre1"/>
                <w:rFonts w:eastAsia="Times New Roman"/>
              </w:rPr>
              <w:t>là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được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A2E7EC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2FC9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nhớ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khẩn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cấp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xâm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111, 113. </w:t>
            </w:r>
          </w:p>
          <w:p w14:paraId="7761650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DA9A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328FE0E" w14:textId="77777777">
        <w:trPr>
          <w:divId w:val="2814963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1901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17BC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5617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GDNSVMTL: Tham </w:t>
            </w:r>
            <w:proofErr w:type="spellStart"/>
            <w:r>
              <w:rPr>
                <w:rStyle w:val="plan-content-pre1"/>
                <w:rFonts w:eastAsia="Times New Roman"/>
              </w:rPr>
              <w:t>quan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triển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lãm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80927E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DF90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GDNSVMTL: Sáng </w:t>
            </w:r>
            <w:proofErr w:type="spellStart"/>
            <w:r>
              <w:rPr>
                <w:rStyle w:val="plan-content-pre1"/>
                <w:rFonts w:eastAsia="Times New Roman"/>
              </w:rPr>
              <w:t>mai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dậy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4576F6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90DB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GDNSVMTL: </w:t>
            </w:r>
            <w:proofErr w:type="spellStart"/>
            <w:r>
              <w:rPr>
                <w:rStyle w:val="plan-content-pre1"/>
                <w:rFonts w:eastAsia="Times New Roman"/>
              </w:rPr>
              <w:t>Vui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87117A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43AA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GDNSVMTL: </w:t>
            </w:r>
            <w:proofErr w:type="spellStart"/>
            <w:r>
              <w:rPr>
                <w:rStyle w:val="plan-content-pre1"/>
                <w:rFonts w:eastAsia="Times New Roman"/>
              </w:rPr>
              <w:t>Đến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86AF73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B4EC0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B37E3A6" w14:textId="77777777">
        <w:trPr>
          <w:divId w:val="2814963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744E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B991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C6677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Tổng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STEAM: Chong </w:t>
            </w:r>
            <w:proofErr w:type="spellStart"/>
            <w:r>
              <w:rPr>
                <w:rStyle w:val="plan-content-pre1"/>
                <w:rFonts w:eastAsia="Times New Roman"/>
              </w:rPr>
              <w:t>chóng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2F3A0A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7BE39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đơn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1F9857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1571C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BNBVLQVT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24: </w:t>
            </w:r>
            <w:proofErr w:type="spellStart"/>
            <w:r>
              <w:rPr>
                <w:rStyle w:val="plan-content-pre1"/>
                <w:rFonts w:eastAsia="Times New Roman"/>
              </w:rPr>
              <w:t>Buổi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8F787D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32590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BNBVLQVT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22: 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- </w:t>
            </w:r>
            <w:proofErr w:type="spellStart"/>
            <w:r>
              <w:rPr>
                <w:rStyle w:val="plan-content-pre1"/>
                <w:rFonts w:eastAsia="Times New Roman"/>
              </w:rPr>
              <w:t>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E64D2B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48250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6FB5BD0" w14:textId="77777777">
        <w:trPr>
          <w:divId w:val="2814963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50DB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B874A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1CDA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nằm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ngang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CCAE969" w14:textId="77777777" w:rsidR="00000000" w:rsidRDefault="00000000">
            <w:pPr>
              <w:rPr>
                <w:rFonts w:eastAsia="Times New Roman"/>
              </w:rPr>
            </w:pPr>
          </w:p>
          <w:p w14:paraId="0F696360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Liên </w:t>
            </w:r>
            <w:proofErr w:type="spellStart"/>
            <w:r>
              <w:rPr>
                <w:rStyle w:val="plan-content-pre1"/>
                <w:rFonts w:eastAsia="Times New Roman"/>
              </w:rPr>
              <w:t>hoan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VN </w:t>
            </w:r>
          </w:p>
          <w:p w14:paraId="591601A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A9B8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</w:t>
            </w:r>
            <w:proofErr w:type="spellStart"/>
            <w:r>
              <w:rPr>
                <w:rStyle w:val="plan-content-pre1"/>
                <w:rFonts w:eastAsia="Times New Roman"/>
              </w:rPr>
              <w:t>Đếm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sao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</w:t>
            </w:r>
            <w:proofErr w:type="spellStart"/>
            <w:r>
              <w:rPr>
                <w:rStyle w:val="plan-content-pre1"/>
                <w:rFonts w:eastAsia="Times New Roman"/>
              </w:rPr>
              <w:t>Giọt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53DF399" w14:textId="77777777" w:rsidR="00000000" w:rsidRDefault="00000000">
            <w:pPr>
              <w:rPr>
                <w:rFonts w:eastAsia="Times New Roman"/>
              </w:rPr>
            </w:pPr>
          </w:p>
          <w:p w14:paraId="04B6EEBB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Liên </w:t>
            </w:r>
            <w:proofErr w:type="spellStart"/>
            <w:r>
              <w:rPr>
                <w:rStyle w:val="plan-content-pre1"/>
                <w:rFonts w:eastAsia="Times New Roman"/>
              </w:rPr>
              <w:t>hoan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VN </w:t>
            </w:r>
          </w:p>
          <w:p w14:paraId="78F12D9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FA3E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Trèo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5 </w:t>
            </w:r>
            <w:proofErr w:type="spellStart"/>
            <w:r>
              <w:rPr>
                <w:rStyle w:val="plan-content-pre1"/>
                <w:rFonts w:eastAsia="Times New Roman"/>
              </w:rPr>
              <w:t>dóng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thang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Đập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0F05E16" w14:textId="77777777" w:rsidR="00000000" w:rsidRDefault="00000000">
            <w:pPr>
              <w:rPr>
                <w:rFonts w:eastAsia="Times New Roman"/>
              </w:rPr>
            </w:pPr>
          </w:p>
          <w:p w14:paraId="50566B86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Liên </w:t>
            </w:r>
            <w:proofErr w:type="spellStart"/>
            <w:r>
              <w:rPr>
                <w:rStyle w:val="plan-content-pre1"/>
                <w:rFonts w:eastAsia="Times New Roman"/>
              </w:rPr>
              <w:t>hoan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VN </w:t>
            </w:r>
          </w:p>
          <w:p w14:paraId="1E67E58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C0F9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Cho </w:t>
            </w:r>
            <w:proofErr w:type="spellStart"/>
            <w:r>
              <w:rPr>
                <w:rStyle w:val="plan-content-pre1"/>
                <w:rFonts w:eastAsia="Times New Roman"/>
              </w:rPr>
              <w:t>tôi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Ô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F4F7850" w14:textId="77777777" w:rsidR="00000000" w:rsidRDefault="00000000">
            <w:pPr>
              <w:rPr>
                <w:rFonts w:eastAsia="Times New Roman"/>
              </w:rPr>
            </w:pPr>
          </w:p>
          <w:p w14:paraId="46C7681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Liên </w:t>
            </w:r>
            <w:proofErr w:type="spellStart"/>
            <w:r>
              <w:rPr>
                <w:rStyle w:val="plan-content-pre1"/>
                <w:rFonts w:eastAsia="Times New Roman"/>
              </w:rPr>
              <w:t>hoan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VN </w:t>
            </w:r>
          </w:p>
          <w:p w14:paraId="6AF0D15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C873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00D18C0" w14:textId="77777777">
        <w:trPr>
          <w:divId w:val="2814963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DFB7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4502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3DF2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ca </w:t>
            </w:r>
            <w:proofErr w:type="spellStart"/>
            <w:r>
              <w:rPr>
                <w:rStyle w:val="plan-content-pre1"/>
                <w:rFonts w:eastAsia="Times New Roman"/>
              </w:rPr>
              <w:t>dao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04B4C61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04D6A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sấm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an </w:t>
            </w:r>
            <w:proofErr w:type="spellStart"/>
            <w:r>
              <w:rPr>
                <w:rStyle w:val="plan-content-pre1"/>
                <w:rFonts w:eastAsia="Times New Roman"/>
              </w:rPr>
              <w:t>toàn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046B0A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4411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mặc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đội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an </w:t>
            </w:r>
            <w:proofErr w:type="spellStart"/>
            <w:r>
              <w:rPr>
                <w:rStyle w:val="plan-content-pre1"/>
                <w:rFonts w:eastAsia="Times New Roman"/>
              </w:rPr>
              <w:t>toàn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1F71CA8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449E1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"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</w:p>
          <w:p w14:paraId="6743219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C8A94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9C2AF5E" w14:textId="77777777">
        <w:trPr>
          <w:divId w:val="2814963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B2E1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3952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Các </w:t>
            </w:r>
            <w:proofErr w:type="spellStart"/>
            <w:r>
              <w:rPr>
                <w:rFonts w:eastAsia="Times New Roman"/>
              </w:rPr>
              <w:t>hiện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tượng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nhiên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EB3A9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Ngày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đêm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F39A1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SK:Giỗ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tổ</w:t>
            </w:r>
            <w:proofErr w:type="spellEnd"/>
            <w:r>
              <w:rPr>
                <w:rStyle w:val="Strong"/>
                <w:rFonts w:eastAsia="Times New Roman"/>
              </w:rPr>
              <w:t xml:space="preserve"> Hùng Vương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2AA29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Mùa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hè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6A41D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9AF78AE" w14:textId="77777777">
        <w:trPr>
          <w:divId w:val="2814963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EAA3F" w14:textId="77777777"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4F6631D1" w14:textId="77777777" w:rsidR="00000000" w:rsidRDefault="00000000">
            <w:pPr>
              <w:jc w:val="center"/>
              <w:divId w:val="16374180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1E91ED61" w14:textId="77777777" w:rsidR="00000000" w:rsidRDefault="00000000">
            <w:pPr>
              <w:rPr>
                <w:rFonts w:eastAsia="Times New Roman"/>
              </w:rPr>
            </w:pPr>
          </w:p>
          <w:p w14:paraId="5F4C5C8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18876B99">
                <v:rect id="_x0000_i1029" style="width:0;height:1.5pt" o:hralign="center" o:hrstd="t" o:hr="t" fillcolor="#a0a0a0" stroked="f"/>
              </w:pict>
            </w:r>
          </w:p>
          <w:p w14:paraId="0F86B363" w14:textId="77777777" w:rsidR="00000000" w:rsidRDefault="00000000">
            <w:pPr>
              <w:jc w:val="center"/>
              <w:divId w:val="10430239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14:paraId="3D9C989C" w14:textId="77777777" w:rsidR="00000000" w:rsidRDefault="0000000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HPCM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26/3/2024</w:t>
            </w:r>
          </w:p>
          <w:p w14:paraId="3B9762A0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1BB57BE9" w14:textId="77777777" w:rsidR="00000000" w:rsidRDefault="00000000">
      <w:pPr>
        <w:pStyle w:val="Heading2"/>
        <w:spacing w:before="0" w:beforeAutospacing="0" w:after="0" w:afterAutospacing="0" w:line="288" w:lineRule="auto"/>
        <w:ind w:firstLine="720"/>
        <w:jc w:val="both"/>
        <w:divId w:val="281496395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 w14:paraId="7F87864A" w14:textId="77777777">
        <w:trPr>
          <w:divId w:val="281496395"/>
          <w:tblCellSpacing w:w="15" w:type="dxa"/>
        </w:trPr>
        <w:tc>
          <w:tcPr>
            <w:tcW w:w="0" w:type="auto"/>
            <w:vAlign w:val="center"/>
            <w:hideMark/>
          </w:tcPr>
          <w:p w14:paraId="1C5F652D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Ban </w:t>
            </w:r>
            <w:proofErr w:type="spellStart"/>
            <w:r>
              <w:rPr>
                <w:rFonts w:eastAsia="Times New Roman"/>
              </w:rPr>
              <w:t>giám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hiệu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B9266C" w14:textId="77777777"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Khối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trưởng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03C41D" w14:textId="77777777"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Giáo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viên</w:t>
            </w:r>
            <w:proofErr w:type="spellEnd"/>
          </w:p>
        </w:tc>
      </w:tr>
      <w:tr w:rsidR="00000000" w14:paraId="7EFF5E69" w14:textId="77777777">
        <w:trPr>
          <w:divId w:val="281496395"/>
          <w:tblCellSpacing w:w="15" w:type="dxa"/>
          <w:hidden/>
        </w:trPr>
        <w:tc>
          <w:tcPr>
            <w:tcW w:w="1666" w:type="pct"/>
            <w:vAlign w:val="center"/>
            <w:hideMark/>
          </w:tcPr>
          <w:p w14:paraId="0D37CB75" w14:textId="77777777" w:rsidR="00000000" w:rsidRDefault="00000000">
            <w:pPr>
              <w:jc w:val="center"/>
              <w:divId w:val="1923030362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1E37877A" wp14:editId="53552451">
                  <wp:extent cx="1143000" cy="762000"/>
                  <wp:effectExtent l="0" t="0" r="0" b="0"/>
                  <wp:docPr id="6" name="principal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8503AC" w14:textId="77777777" w:rsidR="00000000" w:rsidRDefault="00000000">
            <w:pPr>
              <w:divId w:val="1923030362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30/03/2024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14:paraId="79EAB1DA" w14:textId="77777777" w:rsidR="00000000" w:rsidRDefault="00000000">
            <w:pPr>
              <w:jc w:val="center"/>
              <w:divId w:val="920605088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045F1ED5" wp14:editId="502E77F7">
                  <wp:extent cx="1143000" cy="762000"/>
                  <wp:effectExtent l="0" t="0" r="0" b="0"/>
                  <wp:docPr id="7" name="lead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B5E644" w14:textId="77777777" w:rsidR="00000000" w:rsidRDefault="00000000">
            <w:pPr>
              <w:divId w:val="920605088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30/03/2024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14:paraId="4C4F9219" w14:textId="77777777" w:rsidR="00000000" w:rsidRDefault="00000000">
            <w:pPr>
              <w:jc w:val="center"/>
              <w:divId w:val="677148973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21BD2D7A" wp14:editId="718666A0">
                  <wp:extent cx="1143000" cy="762000"/>
                  <wp:effectExtent l="0" t="0" r="0" b="0"/>
                  <wp:docPr id="8" name="teach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A4A94B" w14:textId="77777777" w:rsidR="00000000" w:rsidRDefault="00000000">
            <w:pPr>
              <w:divId w:val="677148973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30/03/2024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</w:tr>
    </w:tbl>
    <w:p w14:paraId="25D5DCE1" w14:textId="77777777" w:rsidR="00B841B7" w:rsidRDefault="00B841B7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B841B7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98"/>
    <w:rsid w:val="00897098"/>
    <w:rsid w:val="00B8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22D3D9"/>
  <w15:chartTrackingRefBased/>
  <w15:docId w15:val="{9C25F82B-2734-43F5-A0E1-5F834638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903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2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9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180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239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4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MinhThangPC.VN\Downloads\kehoachgiaoduc-1711775091163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1395</Words>
  <Characters>7952</Characters>
  <Application>Microsoft Office Word</Application>
  <DocSecurity>0</DocSecurity>
  <Lines>66</Lines>
  <Paragraphs>18</Paragraphs>
  <ScaleCrop>false</ScaleCrop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MinhThangPC.VN</cp:lastModifiedBy>
  <cp:revision>2</cp:revision>
  <dcterms:created xsi:type="dcterms:W3CDTF">2024-03-30T05:06:00Z</dcterms:created>
  <dcterms:modified xsi:type="dcterms:W3CDTF">2024-03-30T05:06:00Z</dcterms:modified>
</cp:coreProperties>
</file>