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5D92F" w14:textId="2B02A0B2" w:rsidR="00000000" w:rsidRDefault="0042783C">
      <w:pPr>
        <w:pStyle w:val="NormalWeb"/>
        <w:spacing w:line="288" w:lineRule="auto"/>
        <w:ind w:firstLine="720"/>
        <w:jc w:val="center"/>
        <w:outlineLvl w:val="2"/>
        <w:divId w:val="17919764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GIÁO DỤC THÁNG 2 - LỨA TUỔI MẪU GIÁO LỚN 5-6 TUỔI - LỚP MGL A3 </w:t>
      </w:r>
      <w:r>
        <w:rPr>
          <w:b/>
          <w:bCs/>
          <w:sz w:val="28"/>
          <w:szCs w:val="28"/>
        </w:rPr>
        <w:br/>
        <w:t xml:space="preserve">Tên giáo viên: </w:t>
      </w:r>
      <w:r w:rsidR="00280CE7">
        <w:rPr>
          <w:b/>
          <w:bCs/>
          <w:sz w:val="28"/>
          <w:szCs w:val="28"/>
        </w:rPr>
        <w:t>Trần Thị Hồng Liên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 w14:paraId="117CCFCB" w14:textId="77777777">
        <w:trPr>
          <w:divId w:val="179197645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9B9C4" w14:textId="77777777" w:rsidR="00000000" w:rsidRDefault="0042783C">
            <w:pPr>
              <w:jc w:val="center"/>
              <w:divId w:val="1010527510"/>
              <w:rPr>
                <w:b/>
                <w:bCs/>
              </w:rPr>
            </w:pPr>
            <w: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857F1" w14:textId="77777777" w:rsidR="00000000" w:rsidRDefault="0042783C">
            <w:pPr>
              <w:jc w:val="center"/>
              <w:divId w:val="445387591"/>
              <w:rPr>
                <w:b/>
                <w:bCs/>
              </w:rPr>
            </w:pPr>
            <w:r>
              <w:rPr>
                <w:b/>
                <w:bCs/>
              </w:rPr>
              <w:t>Tuần 1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05/02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273D2" w14:textId="77777777" w:rsidR="00000000" w:rsidRDefault="0042783C">
            <w:pPr>
              <w:jc w:val="center"/>
              <w:divId w:val="537623795"/>
              <w:rPr>
                <w:b/>
                <w:bCs/>
              </w:rPr>
            </w:pPr>
            <w:r>
              <w:rPr>
                <w:b/>
                <w:bCs/>
              </w:rPr>
              <w:t>Tuần 2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12/02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20CC4" w14:textId="77777777" w:rsidR="00000000" w:rsidRDefault="0042783C">
            <w:pPr>
              <w:jc w:val="center"/>
              <w:divId w:val="667487753"/>
              <w:rPr>
                <w:b/>
                <w:bCs/>
              </w:rPr>
            </w:pPr>
            <w:r>
              <w:rPr>
                <w:b/>
                <w:bCs/>
              </w:rPr>
              <w:t>Tuần 3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19/02 đến 24/02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08E01" w14:textId="77777777" w:rsidR="00000000" w:rsidRDefault="0042783C">
            <w:pPr>
              <w:jc w:val="center"/>
              <w:divId w:val="107355318"/>
              <w:rPr>
                <w:b/>
                <w:bCs/>
              </w:rPr>
            </w:pPr>
            <w:r>
              <w:rPr>
                <w:b/>
                <w:bCs/>
              </w:rPr>
              <w:t>Tuần 4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26/02 đến 02/03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64D3" w14:textId="77777777" w:rsidR="00000000" w:rsidRDefault="0042783C">
            <w:pPr>
              <w:jc w:val="center"/>
              <w:divId w:val="2099236"/>
              <w:rPr>
                <w:b/>
                <w:bCs/>
              </w:rPr>
            </w:pPr>
            <w:r>
              <w:rPr>
                <w:b/>
                <w:bCs/>
              </w:rPr>
              <w:t>Mục tiêu thực hiện</w:t>
            </w:r>
          </w:p>
        </w:tc>
      </w:tr>
      <w:tr w:rsidR="00000000" w14:paraId="142B93F9" w14:textId="77777777">
        <w:trPr>
          <w:divId w:val="179197645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60C1" w14:textId="77777777" w:rsidR="00000000" w:rsidRDefault="0042783C">
            <w:r>
              <w:rPr>
                <w:rStyle w:val="Strong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8CD4A" w14:textId="77777777" w:rsidR="00000000" w:rsidRPr="00280CE7" w:rsidRDefault="0042783C">
            <w:r w:rsidRPr="00280CE7">
              <w:rPr>
                <w:rStyle w:val="plan-content-pre1"/>
              </w:rPr>
              <w:t>* Cô đón trẻ: Trao đổi với phụ huynh về tình hình sức khỏe của trẻ; nhắc nhở trẻ giữ đầu tóc, quần áo gọn gàng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Khởi động: Cho trẻ đi vòng tròn và tập bài khởi động theo nhạc.Tập với nhạc bài “Săp đén Tết rồi”.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</w:t>
            </w:r>
            <w:r w:rsidRPr="00280CE7">
              <w:rPr>
                <w:rStyle w:val="plan-content-pre1"/>
              </w:rPr>
              <w:t xml:space="preserve"> Trọng động: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+ Hô hấp: Thổi nơ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+ Tay: Ra trước, lên cao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+ Thân: Đứng quay người sang 2 bên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+ Chân : Ngồi khuỵu gối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+ Bật: Chụm tách chân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Hồi tĩnh: Đi lại nhẹ nhàng quanh chỗ tập. Cảm nhận thời tiết buổi sáng.</w:t>
            </w:r>
            <w:r w:rsidRPr="00280CE7">
              <w:rPr>
                <w:rStyle w:val="plan-content-pre1"/>
              </w:rPr>
              <w:t xml:space="preserve"> </w:t>
            </w:r>
          </w:p>
          <w:p w14:paraId="70C86F6A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260D" w14:textId="77777777" w:rsidR="00000000" w:rsidRDefault="0042783C"/>
        </w:tc>
      </w:tr>
      <w:tr w:rsidR="00000000" w14:paraId="3E68A38F" w14:textId="77777777">
        <w:trPr>
          <w:divId w:val="179197645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8635D" w14:textId="77777777" w:rsidR="00000000" w:rsidRDefault="0042783C">
            <w:r>
              <w:rPr>
                <w:rStyle w:val="Strong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D190" w14:textId="77777777" w:rsidR="00000000" w:rsidRPr="00280CE7" w:rsidRDefault="0042783C">
            <w:r w:rsidRPr="00280CE7">
              <w:rPr>
                <w:rStyle w:val="plan-content-pre1"/>
              </w:rPr>
              <w:t>- Trò chuyện với trẻ về việc gia đình bé đã chuẩn bị gì để đón tết?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Cho trẻ xem một số video về các hoạt động, cũng như món ăn có trong ngày tết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Trò chuyện với trẻ về ngày Tết Nguyên Đán 2023 .Trẻ đã được tham gia vào những hoạt động gì?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Trò chuyện và kể tên về một số cảnh đẹp, di tích lịch sử, lễ hội và 1 vài nét vă</w:t>
            </w:r>
            <w:r w:rsidRPr="00280CE7">
              <w:rPr>
                <w:rStyle w:val="plan-content-pre1"/>
              </w:rPr>
              <w:t>n hóa truyền thống trang phục , món ăn…) của quê hương, đất nước.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Trẻ biết kể tên và nêu 1 vài đặc trưng của danh lam thắng cảnh, di tích lịch sử của quê hương đất nước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Trò chuyện với trẻ về không nên ăn nhiều bánh kẹo uống nước có ga dễ gây sâu răng v</w:t>
            </w:r>
            <w:r w:rsidRPr="00280CE7">
              <w:rPr>
                <w:rStyle w:val="plan-content-pre1"/>
              </w:rPr>
              <w:t>à đau bụng không tốt cho sức khoẻ.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-.Trò truyện về các món ăn có trong ngày tết cổ truyền.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Trò chuyện về thời tiết mùa xuân,cây cối đâm chồi nảy lộc….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Trò chuyện và nhận xét được một số hành vi đúng hoặc sai của con người đối với môi trường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lastRenderedPageBreak/>
              <w:t>- Cho trẻ q</w:t>
            </w:r>
            <w:r w:rsidRPr="00280CE7">
              <w:rPr>
                <w:rStyle w:val="plan-content-pre1"/>
              </w:rPr>
              <w:t>uan sát ,trò chuyện và xem băng hình về chỗ mất vệ sinh và nguy hiểm</w:t>
            </w:r>
            <w:r w:rsidRPr="00280CE7">
              <w:rPr>
                <w:rStyle w:val="plan-content-pre1"/>
              </w:rPr>
              <w:t xml:space="preserve"> </w:t>
            </w:r>
            <w:r w:rsidRPr="00280CE7">
              <w:rPr>
                <w:rStyle w:val="plan-content-pre1"/>
                <w:b/>
                <w:bCs/>
                <w:color w:val="337AB7"/>
              </w:rPr>
              <w:t>(MT83</w:t>
            </w:r>
            <w:r w:rsidRPr="00280CE7">
              <w:rPr>
                <w:rStyle w:val="plan-content-pre1"/>
                <w:b/>
                <w:bCs/>
                <w:color w:val="337AB7"/>
              </w:rPr>
              <w:t>)</w:t>
            </w:r>
            <w:r w:rsidRPr="00280CE7">
              <w:rPr>
                <w:rStyle w:val="plan-content-pre1"/>
              </w:rPr>
              <w:t xml:space="preserve"> </w:t>
            </w:r>
          </w:p>
          <w:p w14:paraId="4E3C2E92" w14:textId="77777777" w:rsidR="00000000" w:rsidRDefault="0042783C"/>
          <w:p w14:paraId="75D365C9" w14:textId="77777777" w:rsidR="00000000" w:rsidRPr="00280CE7" w:rsidRDefault="0042783C">
            <w:r w:rsidRPr="00280CE7">
              <w:rPr>
                <w:rStyle w:val="plan-content-pre1"/>
              </w:rPr>
              <w:t>- Dạy trẻ cách dùng được câu đơn, câu ghép, câu khẳng định, câu phủ định, câu mệnh lệnh, …</w:t>
            </w:r>
            <w:r w:rsidRPr="00280CE7">
              <w:rPr>
                <w:rStyle w:val="plan-content-pre1"/>
              </w:rPr>
              <w:t xml:space="preserve"> </w:t>
            </w:r>
            <w:r w:rsidRPr="00280CE7">
              <w:rPr>
                <w:rStyle w:val="plan-content-pre1"/>
                <w:b/>
                <w:bCs/>
                <w:color w:val="337AB7"/>
              </w:rPr>
              <w:t>(MT58</w:t>
            </w:r>
            <w:r w:rsidRPr="00280CE7">
              <w:rPr>
                <w:rStyle w:val="plan-content-pre1"/>
                <w:b/>
                <w:bCs/>
                <w:color w:val="337AB7"/>
              </w:rPr>
              <w:t>)</w:t>
            </w:r>
            <w:r w:rsidRPr="00280CE7">
              <w:rPr>
                <w:rStyle w:val="plan-content-pre1"/>
              </w:rPr>
              <w:t xml:space="preserve"> </w:t>
            </w:r>
          </w:p>
          <w:p w14:paraId="49F4CC8D" w14:textId="77777777" w:rsidR="00000000" w:rsidRDefault="0042783C"/>
          <w:p w14:paraId="4F5812DD" w14:textId="77777777" w:rsidR="00000000" w:rsidRPr="00280CE7" w:rsidRDefault="0042783C">
            <w:r w:rsidRPr="00280CE7">
              <w:rPr>
                <w:rStyle w:val="plan-content-pre1"/>
              </w:rPr>
              <w:t>Kể tên và nêu một vài nét đặc trưng của danh lam, thắng cảnh, di tích lịch sử của quê hương, đất nước.</w:t>
            </w:r>
            <w:r w:rsidRPr="00280CE7">
              <w:rPr>
                <w:rStyle w:val="plan-content-pre1"/>
              </w:rPr>
              <w:t xml:space="preserve"> </w:t>
            </w:r>
            <w:r w:rsidRPr="00280CE7">
              <w:rPr>
                <w:rStyle w:val="plan-content-pre1"/>
                <w:b/>
                <w:bCs/>
                <w:color w:val="337AB7"/>
              </w:rPr>
              <w:t>(MT52</w:t>
            </w:r>
            <w:r w:rsidRPr="00280CE7">
              <w:rPr>
                <w:rStyle w:val="plan-content-pre1"/>
                <w:b/>
                <w:bCs/>
                <w:color w:val="337AB7"/>
              </w:rPr>
              <w:t>)</w:t>
            </w:r>
            <w:r w:rsidRPr="00280CE7">
              <w:rPr>
                <w:rStyle w:val="plan-content-pre1"/>
              </w:rPr>
              <w:t xml:space="preserve"> </w:t>
            </w:r>
          </w:p>
          <w:p w14:paraId="00D899BB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4E90" w14:textId="77777777" w:rsidR="00000000" w:rsidRDefault="0042783C">
            <w:r>
              <w:rPr>
                <w:rStyle w:val="rate"/>
              </w:rPr>
              <w:lastRenderedPageBreak/>
              <w:t>MT8</w:t>
            </w:r>
            <w:r>
              <w:rPr>
                <w:rStyle w:val="rate"/>
              </w:rPr>
              <w:t>3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MT5</w:t>
            </w:r>
            <w:r>
              <w:rPr>
                <w:rStyle w:val="rate"/>
              </w:rPr>
              <w:t>8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MT5</w:t>
            </w:r>
            <w:r>
              <w:rPr>
                <w:rStyle w:val="rate"/>
              </w:rPr>
              <w:t>2</w:t>
            </w:r>
          </w:p>
        </w:tc>
      </w:tr>
      <w:tr w:rsidR="00000000" w14:paraId="1C6C2F2F" w14:textId="77777777">
        <w:trPr>
          <w:divId w:val="179197645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8199" w14:textId="77777777" w:rsidR="00000000" w:rsidRDefault="0042783C">
            <w:r>
              <w:rPr>
                <w:rStyle w:val="Strong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3A83D" w14:textId="77777777" w:rsidR="00000000" w:rsidRDefault="0042783C">
            <w:pPr>
              <w:jc w:val="center"/>
            </w:pPr>
            <w:r>
              <w:rPr>
                <w:rStyle w:val="Strong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A2E4F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tạo hình</w:t>
            </w:r>
          </w:p>
          <w:p w14:paraId="293F7A2C" w14:textId="77777777" w:rsidR="00000000" w:rsidRDefault="0042783C">
            <w:r>
              <w:rPr>
                <w:rStyle w:val="plan-content-pre1"/>
              </w:rPr>
              <w:t>Bé trang trí đón tết</w:t>
            </w:r>
            <w:r>
              <w:rPr>
                <w:rStyle w:val="plan-content-pre1"/>
              </w:rPr>
              <w:t xml:space="preserve"> </w:t>
            </w:r>
          </w:p>
          <w:p w14:paraId="033EAC00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93074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tạo hình</w:t>
            </w:r>
          </w:p>
          <w:p w14:paraId="76A48B4F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21815D3F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303FD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tạo hình</w:t>
            </w:r>
          </w:p>
          <w:p w14:paraId="721CF366" w14:textId="77777777" w:rsidR="00000000" w:rsidRDefault="0042783C">
            <w:r>
              <w:rPr>
                <w:rStyle w:val="plan-content-pre1"/>
              </w:rPr>
              <w:t>Xé dán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ĐT 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BB27EDF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A23BA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tạo hình</w:t>
            </w:r>
          </w:p>
          <w:p w14:paraId="24F973EF" w14:textId="77777777" w:rsidR="00000000" w:rsidRDefault="0042783C">
            <w:r>
              <w:rPr>
                <w:rStyle w:val="plan-content-pre1"/>
              </w:rPr>
              <w:t>Vẽ hoa mùa xuân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10E157BE" w14:textId="77777777" w:rsidR="00000000" w:rsidRDefault="0042783C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C52D" w14:textId="77777777" w:rsidR="00000000" w:rsidRDefault="0042783C">
            <w:r>
              <w:rPr>
                <w:rStyle w:val="rate"/>
              </w:rPr>
              <w:t>MT10</w:t>
            </w:r>
            <w:r>
              <w:rPr>
                <w:rStyle w:val="rate"/>
              </w:rPr>
              <w:t>4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MT3</w:t>
            </w:r>
            <w:r>
              <w:rPr>
                <w:rStyle w:val="rate"/>
              </w:rPr>
              <w:t>6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MT5</w:t>
            </w:r>
            <w:r>
              <w:rPr>
                <w:rStyle w:val="rate"/>
              </w:rPr>
              <w:t>5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MT4</w:t>
            </w:r>
            <w:r>
              <w:rPr>
                <w:rStyle w:val="rate"/>
              </w:rPr>
              <w:t>3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MT10</w:t>
            </w:r>
            <w:r>
              <w:rPr>
                <w:rStyle w:val="rate"/>
              </w:rPr>
              <w:t>8</w:t>
            </w:r>
          </w:p>
        </w:tc>
      </w:tr>
      <w:tr w:rsidR="00000000" w14:paraId="1A1DFB3C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DDC3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A6AD1" w14:textId="77777777" w:rsidR="00000000" w:rsidRDefault="0042783C">
            <w:pPr>
              <w:jc w:val="center"/>
            </w:pPr>
            <w:r>
              <w:rPr>
                <w:rStyle w:val="Strong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099D6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vận động</w:t>
            </w:r>
          </w:p>
          <w:p w14:paraId="297A6C47" w14:textId="77777777" w:rsidR="00000000" w:rsidRDefault="0042783C">
            <w:r>
              <w:rPr>
                <w:rStyle w:val="plan-content-pre1"/>
              </w:rPr>
              <w:t>- VĐCB: Tung bóng lên cao và bắt bóng bằng hai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Nhảy tiếp sức</w:t>
            </w:r>
            <w:r>
              <w:rPr>
                <w:rStyle w:val="plan-content-pre1"/>
              </w:rPr>
              <w:t xml:space="preserve"> </w:t>
            </w:r>
          </w:p>
          <w:p w14:paraId="5898A8D9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26A7D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vận động</w:t>
            </w:r>
          </w:p>
          <w:p w14:paraId="530C3F8F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17EF3E6C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A772C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văn học</w:t>
            </w:r>
          </w:p>
          <w:p w14:paraId="6DFAA6D4" w14:textId="77777777" w:rsidR="00000000" w:rsidRDefault="0042783C">
            <w:r>
              <w:rPr>
                <w:rStyle w:val="plan-content-pre1"/>
              </w:rPr>
              <w:t>VĐCB: Bật xa 40-50cm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Chuyền bóng</w:t>
            </w:r>
            <w:r>
              <w:rPr>
                <w:rStyle w:val="plan-content-pre1"/>
              </w:rPr>
              <w:t xml:space="preserve"> </w:t>
            </w:r>
          </w:p>
          <w:p w14:paraId="43DEF6AC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9EE70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vận động</w:t>
            </w:r>
          </w:p>
          <w:p w14:paraId="212D233E" w14:textId="77777777" w:rsidR="00000000" w:rsidRDefault="0042783C">
            <w:r>
              <w:rPr>
                <w:rStyle w:val="plan-content-pre1"/>
              </w:rPr>
              <w:t>Truyện: Sự tích bánh trưng, bánh dày</w:t>
            </w:r>
            <w:r>
              <w:rPr>
                <w:rStyle w:val="plan-content-pre1"/>
              </w:rPr>
              <w:t xml:space="preserve"> </w:t>
            </w:r>
          </w:p>
          <w:p w14:paraId="5BADD238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A03C" w14:textId="77777777" w:rsidR="00000000" w:rsidRDefault="0042783C"/>
        </w:tc>
      </w:tr>
      <w:tr w:rsidR="00000000" w14:paraId="00C3F401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F3AF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2D9C" w14:textId="77777777" w:rsidR="00000000" w:rsidRDefault="0042783C">
            <w:pPr>
              <w:jc w:val="center"/>
            </w:pPr>
            <w:r>
              <w:rPr>
                <w:rStyle w:val="Strong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27385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khám phá</w:t>
            </w:r>
          </w:p>
          <w:p w14:paraId="4D76717C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53EC766A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7AE94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khám phá</w:t>
            </w:r>
          </w:p>
          <w:p w14:paraId="3D413716" w14:textId="77777777" w:rsidR="00000000" w:rsidRDefault="0042783C">
            <w:r>
              <w:rPr>
                <w:rStyle w:val="plan-content-pre1"/>
              </w:rPr>
              <w:t>NSVMTL: Niềm vui đón Tết</w:t>
            </w:r>
            <w:r>
              <w:rPr>
                <w:rStyle w:val="plan-content-pre1"/>
              </w:rPr>
              <w:t xml:space="preserve"> </w:t>
            </w:r>
          </w:p>
          <w:p w14:paraId="09EB203C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5E16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khám phá</w:t>
            </w:r>
          </w:p>
          <w:p w14:paraId="6C6645FC" w14:textId="77777777" w:rsidR="00000000" w:rsidRDefault="0042783C">
            <w:r>
              <w:rPr>
                <w:rStyle w:val="plan-content-pre1"/>
              </w:rPr>
              <w:t>Lễ hội mùa xuân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A97C624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914A5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khám phá</w:t>
            </w:r>
          </w:p>
          <w:p w14:paraId="5AB9AEF1" w14:textId="77777777" w:rsidR="00000000" w:rsidRDefault="0042783C">
            <w:r>
              <w:rPr>
                <w:rStyle w:val="plan-content-pre1"/>
              </w:rPr>
              <w:t>Thí nghiệm: Trộn Dầu với nước</w:t>
            </w:r>
            <w:r>
              <w:rPr>
                <w:rStyle w:val="plan-content-pre1"/>
              </w:rPr>
              <w:t xml:space="preserve"> </w:t>
            </w:r>
          </w:p>
          <w:p w14:paraId="20794BD0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E327E" w14:textId="77777777" w:rsidR="00000000" w:rsidRDefault="0042783C"/>
        </w:tc>
      </w:tr>
      <w:tr w:rsidR="00000000" w14:paraId="3A4C6503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70E0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2927" w14:textId="77777777" w:rsidR="00000000" w:rsidRDefault="0042783C">
            <w:pPr>
              <w:jc w:val="center"/>
            </w:pPr>
            <w:r>
              <w:rPr>
                <w:rStyle w:val="Strong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9235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làm quen với toán</w:t>
            </w:r>
          </w:p>
          <w:p w14:paraId="462401AD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6E611E97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F7168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làm quen với toán</w:t>
            </w:r>
          </w:p>
          <w:p w14:paraId="7D0E61A5" w14:textId="77777777" w:rsidR="00000000" w:rsidRDefault="0042783C">
            <w:r>
              <w:rPr>
                <w:rStyle w:val="plan-content-pre1"/>
              </w:rPr>
              <w:t>Làm quen với biểu tượng: Hôm qua, hôm nay, ngày mai</w:t>
            </w:r>
            <w:r>
              <w:rPr>
                <w:rStyle w:val="plan-content-pre1"/>
              </w:rPr>
              <w:t xml:space="preserve"> </w:t>
            </w:r>
          </w:p>
          <w:p w14:paraId="2BC4DFF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1E03A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làm quen với toán</w:t>
            </w:r>
          </w:p>
          <w:p w14:paraId="2093D974" w14:textId="77777777" w:rsidR="00000000" w:rsidRDefault="0042783C">
            <w:r>
              <w:rPr>
                <w:rStyle w:val="plan-content-pre1"/>
              </w:rPr>
              <w:t>Nhận biết ý nghĩa các con số trong cuộc sống hàng ngày.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309FC73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6A24B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làm quen với toán</w:t>
            </w:r>
          </w:p>
          <w:p w14:paraId="122CDAE9" w14:textId="77777777" w:rsidR="00000000" w:rsidRDefault="0042783C">
            <w:r>
              <w:rPr>
                <w:rStyle w:val="plan-content-pre1"/>
              </w:rPr>
              <w:t>Dạy trẻ nhận biết các ngày trong tuần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DD6D0F1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AA584" w14:textId="77777777" w:rsidR="00000000" w:rsidRDefault="0042783C"/>
        </w:tc>
      </w:tr>
      <w:tr w:rsidR="00000000" w14:paraId="69AD02FA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BF670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9F210" w14:textId="77777777" w:rsidR="00000000" w:rsidRDefault="0042783C">
            <w:pPr>
              <w:jc w:val="center"/>
            </w:pPr>
            <w:r>
              <w:rPr>
                <w:rStyle w:val="Strong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845AC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làm quen chữ viết</w:t>
            </w:r>
          </w:p>
          <w:p w14:paraId="7CE5CD0B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16F81F0D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BF988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làm quen chữ viết</w:t>
            </w:r>
          </w:p>
          <w:p w14:paraId="7730BF01" w14:textId="77777777" w:rsidR="00000000" w:rsidRDefault="0042783C">
            <w:r>
              <w:rPr>
                <w:rStyle w:val="plan-content-pre1"/>
              </w:rPr>
              <w:t>Dạy hát: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Nghe giai điệu đoán tên bài hát.</w:t>
            </w:r>
            <w:r>
              <w:rPr>
                <w:rStyle w:val="plan-content-pre1"/>
              </w:rPr>
              <w:t xml:space="preserve"> </w:t>
            </w:r>
          </w:p>
          <w:p w14:paraId="241C7915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DEDDF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âm nhạc</w:t>
            </w:r>
          </w:p>
          <w:p w14:paraId="757B7CA5" w14:textId="77777777" w:rsidR="00000000" w:rsidRDefault="0042783C">
            <w:r>
              <w:rPr>
                <w:rStyle w:val="plan-content-pre1"/>
              </w:rPr>
              <w:t>Ôn chữ cái h, k</w:t>
            </w:r>
            <w:r>
              <w:rPr>
                <w:rStyle w:val="plan-content-pre1"/>
              </w:rPr>
              <w:t xml:space="preserve"> </w:t>
            </w:r>
          </w:p>
          <w:p w14:paraId="1D69B0D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EFEA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làm quen chữ viết</w:t>
            </w:r>
          </w:p>
          <w:p w14:paraId="3DAAD7D9" w14:textId="77777777" w:rsidR="00000000" w:rsidRDefault="0042783C">
            <w:r>
              <w:rPr>
                <w:rStyle w:val="plan-content-pre1"/>
              </w:rPr>
              <w:t>Dạy hát: Em thêm một tuổi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 : Mùa xuân nho nhỏ</w:t>
            </w:r>
            <w:r>
              <w:rPr>
                <w:rStyle w:val="plan-content-pre1"/>
              </w:rPr>
              <w:t xml:space="preserve"> </w:t>
            </w:r>
          </w:p>
          <w:p w14:paraId="5E2772C7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190E" w14:textId="77777777" w:rsidR="00000000" w:rsidRDefault="0042783C"/>
        </w:tc>
      </w:tr>
      <w:tr w:rsidR="00000000" w14:paraId="5DA356F5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8294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5722C" w14:textId="77777777" w:rsidR="00000000" w:rsidRDefault="0042783C">
            <w:pPr>
              <w:jc w:val="center"/>
            </w:pPr>
            <w:r>
              <w:rPr>
                <w:rStyle w:val="Strong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9DDD8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ôn tập</w:t>
            </w:r>
          </w:p>
          <w:p w14:paraId="7B709BD4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2A171797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D432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ôn tập</w:t>
            </w:r>
          </w:p>
          <w:p w14:paraId="7C0961EB" w14:textId="77777777" w:rsidR="00000000" w:rsidRDefault="0042783C">
            <w:r>
              <w:rPr>
                <w:rStyle w:val="plan-content-pre1"/>
              </w:rPr>
              <w:t>Vẽ theo ý thích</w:t>
            </w:r>
            <w:r>
              <w:rPr>
                <w:rStyle w:val="plan-content-pre1"/>
              </w:rPr>
              <w:t xml:space="preserve"> </w:t>
            </w:r>
          </w:p>
          <w:p w14:paraId="0EFE79D2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43418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ôn tập</w:t>
            </w:r>
          </w:p>
          <w:p w14:paraId="779F6F81" w14:textId="77777777" w:rsidR="00000000" w:rsidRDefault="0042783C">
            <w:r>
              <w:rPr>
                <w:rStyle w:val="plan-content-pre1"/>
              </w:rPr>
              <w:t>Xé dán theo ý thích</w:t>
            </w:r>
            <w:r>
              <w:rPr>
                <w:rStyle w:val="plan-content-pre1"/>
              </w:rPr>
              <w:t xml:space="preserve"> </w:t>
            </w:r>
          </w:p>
          <w:p w14:paraId="3A85B28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FD3D1" w14:textId="77777777" w:rsidR="00000000" w:rsidRPr="00280CE7" w:rsidRDefault="0042783C">
            <w:pPr>
              <w:pStyle w:val="text-center-report"/>
            </w:pPr>
            <w:r w:rsidRPr="00280CE7">
              <w:rPr>
                <w:b/>
                <w:bCs/>
              </w:rPr>
              <w:t>Hoạt động ôn tập</w:t>
            </w:r>
          </w:p>
          <w:p w14:paraId="7E0DD7C8" w14:textId="77777777" w:rsidR="00000000" w:rsidRDefault="0042783C">
            <w:r>
              <w:rPr>
                <w:rStyle w:val="plan-content-pre1"/>
              </w:rPr>
              <w:t>Dạy trẻ nhận biết chữ số 9, số lượng và số thứ tự trong phạm vi 9</w:t>
            </w:r>
            <w:r>
              <w:rPr>
                <w:rStyle w:val="plan-content-pre1"/>
              </w:rPr>
              <w:t xml:space="preserve"> </w:t>
            </w:r>
          </w:p>
          <w:p w14:paraId="741C1235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7383" w14:textId="77777777" w:rsidR="00000000" w:rsidRDefault="0042783C"/>
        </w:tc>
      </w:tr>
      <w:tr w:rsidR="00000000" w14:paraId="2594994F" w14:textId="77777777">
        <w:trPr>
          <w:divId w:val="179197645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E445" w14:textId="77777777" w:rsidR="00000000" w:rsidRDefault="0042783C">
            <w:r>
              <w:rPr>
                <w:rStyle w:val="Strong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12128" w14:textId="77777777" w:rsidR="00000000" w:rsidRDefault="0042783C">
            <w:pPr>
              <w:jc w:val="center"/>
            </w:pPr>
            <w:r>
              <w:rPr>
                <w:rStyle w:val="Strong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1B933" w14:textId="77777777" w:rsidR="00000000" w:rsidRDefault="0042783C">
            <w:r>
              <w:rPr>
                <w:rStyle w:val="plan-content-pre1"/>
              </w:rPr>
              <w:t>Quan sát cây mẫu đơn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 Chơi với lá cây, sỏi, phấn, bóng, đồ chơi ngoài trời</w:t>
            </w:r>
            <w:r>
              <w:rPr>
                <w:rStyle w:val="plan-content-pre1"/>
              </w:rPr>
              <w:t xml:space="preserve"> </w:t>
            </w:r>
          </w:p>
          <w:p w14:paraId="328A9FD0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1B094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267FD238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6784" w14:textId="77777777" w:rsidR="00000000" w:rsidRDefault="0042783C">
            <w:r>
              <w:rPr>
                <w:rStyle w:val="plan-content-pre1"/>
              </w:rPr>
              <w:t>TN: Trứng lộn ngược lòng đỏ và lòng trắng</w:t>
            </w:r>
            <w:r>
              <w:rPr>
                <w:rStyle w:val="plan-content-pre1"/>
              </w:rPr>
              <w:t xml:space="preserve"> </w:t>
            </w:r>
          </w:p>
          <w:p w14:paraId="5A7FFD21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ED472" w14:textId="77777777" w:rsidR="00000000" w:rsidRDefault="0042783C">
            <w:r>
              <w:rPr>
                <w:rStyle w:val="plan-content-pre1"/>
              </w:rPr>
              <w:t>TN: Hạt tiêu chạy trốn</w:t>
            </w:r>
            <w:r>
              <w:rPr>
                <w:rStyle w:val="plan-content-pre1"/>
              </w:rPr>
              <w:t xml:space="preserve"> </w:t>
            </w:r>
          </w:p>
          <w:p w14:paraId="68C9041C" w14:textId="77777777" w:rsidR="00000000" w:rsidRDefault="0042783C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9931" w14:textId="77777777" w:rsidR="00000000" w:rsidRDefault="0042783C"/>
        </w:tc>
      </w:tr>
      <w:tr w:rsidR="00000000" w14:paraId="59E89261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417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6ECA" w14:textId="77777777" w:rsidR="00000000" w:rsidRDefault="0042783C">
            <w:pPr>
              <w:jc w:val="center"/>
            </w:pPr>
            <w:r>
              <w:rPr>
                <w:rStyle w:val="Strong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A2A6D" w14:textId="77777777" w:rsidR="00000000" w:rsidRDefault="0042783C">
            <w:r>
              <w:rPr>
                <w:rStyle w:val="plan-content-pre1"/>
              </w:rPr>
              <w:t>Quan sát: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Trồng nụ trồng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theo ý thích: Chơi với lá cây, cát, </w:t>
            </w:r>
            <w:r>
              <w:rPr>
                <w:rStyle w:val="plan-content-pre1"/>
              </w:rPr>
              <w:t>sỏi, phấn, chơi với đồ chơi ngoài trời</w:t>
            </w:r>
            <w:r>
              <w:rPr>
                <w:rStyle w:val="plan-content-pre1"/>
              </w:rPr>
              <w:t xml:space="preserve"> </w:t>
            </w:r>
          </w:p>
          <w:p w14:paraId="458A78E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E1A80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0B5B8AC0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6B11B" w14:textId="77777777" w:rsidR="00000000" w:rsidRDefault="0042783C">
            <w:r>
              <w:rPr>
                <w:rStyle w:val="plan-content-pre1"/>
              </w:rPr>
              <w:t>Quan sát: Cây hoa giấy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</w:rPr>
              <w:t xml:space="preserve"> </w:t>
            </w:r>
          </w:p>
          <w:p w14:paraId="1A252BFB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5077D" w14:textId="77777777" w:rsidR="00000000" w:rsidRDefault="0042783C">
            <w:r>
              <w:rPr>
                <w:rStyle w:val="plan-content-pre1"/>
              </w:rPr>
              <w:t>- VĐCB: Nhảy lò cò 5m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Gieo hạt</w:t>
            </w:r>
            <w:r>
              <w:rPr>
                <w:rStyle w:val="plan-content-pre1"/>
              </w:rPr>
              <w:t xml:space="preserve"> </w:t>
            </w:r>
          </w:p>
          <w:p w14:paraId="04CD0EF2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06CC" w14:textId="77777777" w:rsidR="00000000" w:rsidRDefault="0042783C"/>
        </w:tc>
      </w:tr>
      <w:tr w:rsidR="00000000" w14:paraId="361F3603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7E03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0CB6" w14:textId="77777777" w:rsidR="00000000" w:rsidRDefault="0042783C">
            <w:pPr>
              <w:jc w:val="center"/>
            </w:pPr>
            <w:r>
              <w:rPr>
                <w:rStyle w:val="Strong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70DE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7F95CAD0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2896C" w14:textId="77777777" w:rsidR="00000000" w:rsidRDefault="0042783C">
            <w:r>
              <w:rPr>
                <w:rStyle w:val="plan-content-pre1"/>
              </w:rPr>
              <w:t>Quan sát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 Chơi với đồ chơi ngoài trời</w:t>
            </w:r>
            <w:r>
              <w:rPr>
                <w:rStyle w:val="plan-content-pre1"/>
              </w:rPr>
              <w:t xml:space="preserve"> </w:t>
            </w:r>
          </w:p>
          <w:p w14:paraId="00AEB174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A71FA" w14:textId="77777777" w:rsidR="00000000" w:rsidRDefault="0042783C">
            <w:r>
              <w:rPr>
                <w:rStyle w:val="plan-content-pre1"/>
              </w:rPr>
              <w:t>Quan sát: bầu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</w:t>
            </w:r>
            <w:r>
              <w:rPr>
                <w:rStyle w:val="plan-content-pre1"/>
              </w:rPr>
              <w:t>Đ: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 Chơi với lá cây, phấn, sỏi, bóng...</w:t>
            </w:r>
            <w:r>
              <w:rPr>
                <w:rStyle w:val="plan-content-pre1"/>
              </w:rPr>
              <w:t xml:space="preserve"> </w:t>
            </w:r>
          </w:p>
          <w:p w14:paraId="7F535E8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F77FB" w14:textId="77777777" w:rsidR="00000000" w:rsidRDefault="0042783C">
            <w:r>
              <w:rPr>
                <w:rStyle w:val="plan-content-pre1"/>
              </w:rPr>
              <w:t>Quan sát cây vú sữa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 Chơi với đồ chơi ngoài trời</w:t>
            </w:r>
            <w:r>
              <w:rPr>
                <w:rStyle w:val="plan-content-pre1"/>
              </w:rPr>
              <w:t xml:space="preserve"> </w:t>
            </w:r>
          </w:p>
          <w:p w14:paraId="358A9E8B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037A" w14:textId="77777777" w:rsidR="00000000" w:rsidRDefault="0042783C"/>
        </w:tc>
      </w:tr>
      <w:tr w:rsidR="00000000" w14:paraId="0D13B362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7F0FF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53A8" w14:textId="77777777" w:rsidR="00000000" w:rsidRDefault="0042783C">
            <w:pPr>
              <w:jc w:val="center"/>
            </w:pPr>
            <w:r>
              <w:rPr>
                <w:rStyle w:val="Strong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738E2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5B0E22AC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501E4" w14:textId="77777777" w:rsidR="00000000" w:rsidRDefault="0042783C">
            <w:r>
              <w:rPr>
                <w:rStyle w:val="plan-content-pre1"/>
              </w:rPr>
              <w:t>Giao lưu với lớp A4</w:t>
            </w:r>
            <w:r>
              <w:rPr>
                <w:rStyle w:val="plan-content-pre1"/>
              </w:rPr>
              <w:t xml:space="preserve"> </w:t>
            </w:r>
          </w:p>
          <w:p w14:paraId="003666C4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12600" w14:textId="77777777" w:rsidR="00000000" w:rsidRDefault="0042783C">
            <w:r>
              <w:rPr>
                <w:rStyle w:val="plan-content-pre1"/>
              </w:rPr>
              <w:t>Giao lưu với lớp A4</w:t>
            </w:r>
            <w:r>
              <w:rPr>
                <w:rStyle w:val="plan-content-pre1"/>
              </w:rPr>
              <w:t xml:space="preserve"> </w:t>
            </w:r>
          </w:p>
          <w:p w14:paraId="26EB9BB4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1181D" w14:textId="77777777" w:rsidR="00000000" w:rsidRDefault="0042783C">
            <w:r>
              <w:rPr>
                <w:rStyle w:val="plan-content-pre1"/>
              </w:rPr>
              <w:t>Giao lưu với lớp A4</w:t>
            </w:r>
            <w:r>
              <w:rPr>
                <w:rStyle w:val="plan-content-pre1"/>
              </w:rPr>
              <w:t xml:space="preserve"> </w:t>
            </w:r>
          </w:p>
          <w:p w14:paraId="05C6F491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24F6" w14:textId="77777777" w:rsidR="00000000" w:rsidRDefault="0042783C"/>
        </w:tc>
      </w:tr>
      <w:tr w:rsidR="00000000" w14:paraId="110BD37C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56B0D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B141" w14:textId="77777777" w:rsidR="00000000" w:rsidRDefault="0042783C">
            <w:pPr>
              <w:jc w:val="center"/>
            </w:pPr>
            <w:r>
              <w:rPr>
                <w:rStyle w:val="Strong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4FB27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019400A2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E4E6" w14:textId="77777777" w:rsidR="00000000" w:rsidRDefault="0042783C">
            <w:r>
              <w:rPr>
                <w:rStyle w:val="plan-content-pre1"/>
              </w:rPr>
              <w:t>Quan sát cây hoa đồng tiền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Vòng quay sôcola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 Chơi với vòng, sỏi, lá cây, bóng, phấn...</w:t>
            </w:r>
            <w:r>
              <w:rPr>
                <w:rStyle w:val="plan-content-pre1"/>
              </w:rPr>
              <w:t xml:space="preserve"> </w:t>
            </w:r>
          </w:p>
          <w:p w14:paraId="72A21F2C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DB99" w14:textId="77777777" w:rsidR="00000000" w:rsidRDefault="0042783C">
            <w:r>
              <w:rPr>
                <w:rStyle w:val="plan-content-pre1"/>
              </w:rPr>
              <w:t>LĐTT: Nhặt lá cây quan sân trường</w:t>
            </w:r>
            <w:r>
              <w:rPr>
                <w:rStyle w:val="plan-content-pre1"/>
              </w:rPr>
              <w:t xml:space="preserve"> </w:t>
            </w:r>
          </w:p>
          <w:p w14:paraId="2CFF6183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CABC4" w14:textId="77777777" w:rsidR="00000000" w:rsidRDefault="0042783C">
            <w:r>
              <w:rPr>
                <w:rStyle w:val="plan-content-pre1"/>
              </w:rPr>
              <w:t>LĐTT: Tưới cây quanh sân trường</w:t>
            </w:r>
            <w:r>
              <w:rPr>
                <w:rStyle w:val="plan-content-pre1"/>
              </w:rPr>
              <w:t xml:space="preserve"> </w:t>
            </w:r>
          </w:p>
          <w:p w14:paraId="04665B7E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A9B8" w14:textId="77777777" w:rsidR="00000000" w:rsidRDefault="0042783C"/>
        </w:tc>
      </w:tr>
      <w:tr w:rsidR="00000000" w14:paraId="333A6A4C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F525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4FA7" w14:textId="77777777" w:rsidR="00000000" w:rsidRDefault="0042783C">
            <w:pPr>
              <w:jc w:val="center"/>
            </w:pPr>
            <w:r>
              <w:rPr>
                <w:rStyle w:val="Strong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D90E3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60CC186C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1DDC6" w14:textId="77777777" w:rsidR="00000000" w:rsidRDefault="0042783C">
            <w:r>
              <w:rPr>
                <w:rStyle w:val="plan-content-pre1"/>
              </w:rPr>
              <w:t>Quan sát vườn rau bắp cải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Cáo ơi ngủ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tự do: Chơi với lá cây, sỏi, phấn, vòng...</w:t>
            </w:r>
            <w:r>
              <w:rPr>
                <w:rStyle w:val="plan-content-pre1"/>
              </w:rPr>
              <w:t xml:space="preserve"> </w:t>
            </w:r>
          </w:p>
          <w:p w14:paraId="5E35B60A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597EA" w14:textId="77777777" w:rsidR="00000000" w:rsidRDefault="0042783C">
            <w:r>
              <w:rPr>
                <w:rStyle w:val="plan-content-pre1"/>
              </w:rPr>
              <w:t>- HĐCCĐ: Quan sát cây hoa dâm bụt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Thả đỉa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do: Vẽ theo ý thích trên sân</w:t>
            </w:r>
            <w:r>
              <w:rPr>
                <w:rStyle w:val="plan-content-pre1"/>
              </w:rPr>
              <w:t xml:space="preserve"> </w:t>
            </w:r>
          </w:p>
          <w:p w14:paraId="7EF1D6A1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3CA8A" w14:textId="77777777" w:rsidR="00000000" w:rsidRDefault="0042783C">
            <w:r>
              <w:rPr>
                <w:rStyle w:val="plan-content-pre1"/>
              </w:rPr>
              <w:t>- HĐCCĐ: Quan sát góc thiên nhiên của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Úm ba la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 với đồ chơi ngoài trời</w:t>
            </w:r>
            <w:r>
              <w:rPr>
                <w:rStyle w:val="plan-content-pre1"/>
              </w:rPr>
              <w:t xml:space="preserve"> </w:t>
            </w:r>
          </w:p>
          <w:p w14:paraId="583DC0E9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E8E00" w14:textId="77777777" w:rsidR="00000000" w:rsidRDefault="0042783C"/>
        </w:tc>
      </w:tr>
      <w:tr w:rsidR="00000000" w14:paraId="622FCBB6" w14:textId="77777777">
        <w:trPr>
          <w:divId w:val="179197645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A658" w14:textId="77777777" w:rsidR="00000000" w:rsidRDefault="0042783C">
            <w:r>
              <w:rPr>
                <w:rStyle w:val="Strong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7BC5" w14:textId="77777777" w:rsidR="00000000" w:rsidRPr="00280CE7" w:rsidRDefault="0042783C">
            <w:r w:rsidRPr="00280CE7">
              <w:rPr>
                <w:rStyle w:val="plan-content-pre1"/>
              </w:rPr>
              <w:t>* Góc trọng tâm: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Góc xây dựng: Xây dựng vườn cây cảnh ngày tết (T1).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Góc tạo hình: Vẽ hoa ngày tết (T3) 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Góc phân vai: Bé làm đầu</w:t>
            </w:r>
            <w:r w:rsidRPr="00280CE7">
              <w:rPr>
                <w:rStyle w:val="plan-content-pre1"/>
              </w:rPr>
              <w:t xml:space="preserve"> bếp (T4)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Góc phân vai: Cửa hàng bán các loại rau, hoa, cây cảnh, chợ hoa ngày tết, ...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Góc học tập: - Xếp các chữ đã học bằng hột hạt, bằng các thẻ chữ rời, bằng dây mềm, sao chép chữ cái giống tranh mẫu của cô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Làm sách chữ cái b,d,đ, l, m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Góc tạo</w:t>
            </w:r>
            <w:r w:rsidRPr="00280CE7">
              <w:rPr>
                <w:rStyle w:val="plan-content-pre1"/>
              </w:rPr>
              <w:t xml:space="preserve"> hình: + Nặn, cắt dán, vẽ các loại, cây, hoa, rau, quả.in lá cây, thổi màu tạo </w:t>
            </w:r>
            <w:r w:rsidRPr="00280CE7">
              <w:rPr>
                <w:rStyle w:val="plan-content-pre1"/>
              </w:rPr>
              <w:lastRenderedPageBreak/>
              <w:t>thành cây, cắt dán, nặn hoa, rau, quả...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+ Hát các bài hát về tết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Góc thiên nhiên: Chăm sóc cây xanh, lau lá cây, nhặt lá trong sân trường,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 xml:space="preserve">- Góc sách truyện: Đọc truyện, xem </w:t>
            </w:r>
            <w:r w:rsidRPr="00280CE7">
              <w:rPr>
                <w:rStyle w:val="plan-content-pre1"/>
              </w:rPr>
              <w:t>sách về các loại rau, hoa, quả: Truyện sự tích mùa xuân, sự tích bánh chưng, bánh dày...</w:t>
            </w:r>
            <w:r w:rsidRPr="00280CE7">
              <w:rPr>
                <w:rStyle w:val="plan-content-pre1"/>
              </w:rPr>
              <w:t xml:space="preserve"> </w:t>
            </w:r>
            <w:r w:rsidRPr="00280CE7">
              <w:rPr>
                <w:rStyle w:val="plan-content-pre1"/>
                <w:b/>
                <w:bCs/>
                <w:color w:val="337AB7"/>
              </w:rPr>
              <w:t>(MT80</w:t>
            </w:r>
            <w:r w:rsidRPr="00280CE7">
              <w:rPr>
                <w:rStyle w:val="plan-content-pre1"/>
                <w:b/>
                <w:bCs/>
                <w:color w:val="337AB7"/>
              </w:rPr>
              <w:t>)</w:t>
            </w:r>
            <w:r w:rsidRPr="00280CE7">
              <w:rPr>
                <w:rStyle w:val="plan-content-pre1"/>
              </w:rPr>
              <w:t xml:space="preserve"> </w:t>
            </w:r>
          </w:p>
          <w:p w14:paraId="4BD733CB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ADD12" w14:textId="77777777" w:rsidR="00000000" w:rsidRDefault="0042783C">
            <w:r>
              <w:rPr>
                <w:rStyle w:val="rate"/>
              </w:rPr>
              <w:lastRenderedPageBreak/>
              <w:t>MT8</w:t>
            </w:r>
            <w:r>
              <w:rPr>
                <w:rStyle w:val="rate"/>
              </w:rPr>
              <w:t>0</w:t>
            </w:r>
          </w:p>
        </w:tc>
      </w:tr>
      <w:tr w:rsidR="00000000" w14:paraId="77B09371" w14:textId="77777777">
        <w:trPr>
          <w:divId w:val="179197645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6EC97" w14:textId="77777777" w:rsidR="00000000" w:rsidRDefault="0042783C">
            <w:r>
              <w:rPr>
                <w:rStyle w:val="Strong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5723" w14:textId="77777777" w:rsidR="00000000" w:rsidRPr="00280CE7" w:rsidRDefault="0042783C">
            <w:r w:rsidRPr="00280CE7">
              <w:rPr>
                <w:rStyle w:val="plan-content-pre1"/>
              </w:rPr>
              <w:t>- Trẻ biết rửa tay bằng xà phòng trước khi ăn cơm và sau khi đi vệ sinh, đi vệ sinh đúng nơi quy định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Thực hiện các thói quen văn minh trong khi ăn, không nói chuyện riêng, rèn kỹ n</w:t>
            </w:r>
            <w:r w:rsidRPr="00280CE7">
              <w:rPr>
                <w:rStyle w:val="plan-content-pre1"/>
              </w:rPr>
              <w:t>ăng tự phục vụ. Nhận biết nguy cơ không an toàn khi ăn uống và phòng tránh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Trò chuyện với trẻ về các món ăn có trong ngày tết cổ truyền, cách là các món ăn mà trẻ biết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Nghe kể chuyện (sự tích mùa xuân..). Thơ (mùa xuân, hoa đào hoa mai)</w:t>
            </w:r>
            <w:r w:rsidRPr="00280CE7">
              <w:rPr>
                <w:rStyle w:val="plan-content-pre1"/>
              </w:rPr>
              <w:t xml:space="preserve"> </w:t>
            </w:r>
          </w:p>
          <w:p w14:paraId="614EC456" w14:textId="77777777" w:rsidR="00000000" w:rsidRDefault="0042783C"/>
          <w:p w14:paraId="25CF034A" w14:textId="77777777" w:rsidR="00000000" w:rsidRPr="00280CE7" w:rsidRDefault="0042783C">
            <w:r w:rsidRPr="00280CE7">
              <w:rPr>
                <w:rStyle w:val="plan-content-pre1"/>
              </w:rPr>
              <w:t>- Trẻ nói đư</w:t>
            </w:r>
            <w:r w:rsidRPr="00280CE7">
              <w:rPr>
                <w:rStyle w:val="plan-content-pre1"/>
              </w:rPr>
              <w:t>ợc tên các món ăn hàng ngày và dạng chế biến đơn giản: rau có thể luộc, nấu canh, thịt có thể luộc , rán, kho, gạo nấu cơm, nấu cháo.. Trò chuyện với trẻ về các, món ăn được chế biến từ các loại rau, củ quả.</w:t>
            </w:r>
            <w:r w:rsidRPr="00280CE7">
              <w:rPr>
                <w:rStyle w:val="plan-content-pre1"/>
              </w:rPr>
              <w:t xml:space="preserve"> </w:t>
            </w:r>
            <w:r w:rsidRPr="00280CE7">
              <w:rPr>
                <w:rStyle w:val="plan-content-pre1"/>
                <w:b/>
                <w:bCs/>
                <w:color w:val="337AB7"/>
              </w:rPr>
              <w:t>(MT9</w:t>
            </w:r>
            <w:r w:rsidRPr="00280CE7">
              <w:rPr>
                <w:rStyle w:val="plan-content-pre1"/>
                <w:b/>
                <w:bCs/>
                <w:color w:val="337AB7"/>
              </w:rPr>
              <w:t>)</w:t>
            </w:r>
            <w:r w:rsidRPr="00280CE7">
              <w:rPr>
                <w:rStyle w:val="plan-content-pre1"/>
              </w:rPr>
              <w:t xml:space="preserve"> </w:t>
            </w:r>
          </w:p>
          <w:p w14:paraId="11BE04E1" w14:textId="77777777" w:rsidR="00000000" w:rsidRDefault="0042783C"/>
          <w:p w14:paraId="41CDDACB" w14:textId="77777777" w:rsidR="00000000" w:rsidRPr="00280CE7" w:rsidRDefault="0042783C">
            <w:r w:rsidRPr="00280CE7">
              <w:rPr>
                <w:rStyle w:val="plan-content-pre1"/>
              </w:rPr>
              <w:t>Lựa chọn được một số thực phẩm khi được</w:t>
            </w:r>
            <w:r w:rsidRPr="00280CE7">
              <w:rPr>
                <w:rStyle w:val="plan-content-pre1"/>
              </w:rPr>
              <w:t xml:space="preserve"> gọi tên nhóm: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Thực phẩm giàu chất đạm: thịt, cá…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Thực phẩm giàu vitamin và muối khoáng: rau, quả…</w:t>
            </w:r>
            <w:r w:rsidRPr="00280CE7">
              <w:rPr>
                <w:rStyle w:val="plan-content-pre1"/>
              </w:rPr>
              <w:t xml:space="preserve"> </w:t>
            </w:r>
            <w:r w:rsidRPr="00280CE7">
              <w:rPr>
                <w:rStyle w:val="plan-content-pre1"/>
                <w:b/>
                <w:bCs/>
                <w:color w:val="337AB7"/>
              </w:rPr>
              <w:t>(MT8</w:t>
            </w:r>
            <w:r w:rsidRPr="00280CE7">
              <w:rPr>
                <w:rStyle w:val="plan-content-pre1"/>
                <w:b/>
                <w:bCs/>
                <w:color w:val="337AB7"/>
              </w:rPr>
              <w:t>)</w:t>
            </w:r>
            <w:r w:rsidRPr="00280CE7">
              <w:rPr>
                <w:rStyle w:val="plan-content-pre1"/>
              </w:rPr>
              <w:t xml:space="preserve"> </w:t>
            </w:r>
          </w:p>
          <w:p w14:paraId="114F7A49" w14:textId="77777777" w:rsidR="00000000" w:rsidRDefault="0042783C"/>
          <w:p w14:paraId="31130282" w14:textId="77777777" w:rsidR="00000000" w:rsidRPr="00280CE7" w:rsidRDefault="0042783C">
            <w:r w:rsidRPr="00280CE7">
              <w:rPr>
                <w:rStyle w:val="plan-content-pre1"/>
              </w:rPr>
              <w:t>Nhận biết được nguy cơ không an toàn khi ăn uống và phòng tránh: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Biết cười đùa trong khi ăn, uống hoặc khi ăn các loại quả có hạt dễ bị hóc sặ</w:t>
            </w:r>
            <w:r w:rsidRPr="00280CE7">
              <w:rPr>
                <w:rStyle w:val="plan-content-pre1"/>
              </w:rPr>
              <w:t>c, ....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Biết không tự ý uống thuốc.</w:t>
            </w:r>
            <w:r w:rsidRPr="00280CE7">
              <w:rPr>
                <w:sz w:val="28"/>
                <w:szCs w:val="28"/>
              </w:rPr>
              <w:br/>
            </w:r>
            <w:r w:rsidRPr="00280CE7">
              <w:rPr>
                <w:rStyle w:val="plan-content-pre1"/>
              </w:rPr>
              <w:t>- Biết ăn thức ăn có mùi ôi; ăn lá, quả lạ dễ bị ngộ độc; uống rượu</w:t>
            </w:r>
            <w:r w:rsidRPr="00280CE7">
              <w:rPr>
                <w:rStyle w:val="plan-content-pre1"/>
              </w:rPr>
              <w:t xml:space="preserve"> </w:t>
            </w:r>
            <w:r w:rsidRPr="00280CE7">
              <w:rPr>
                <w:rStyle w:val="plan-content-pre1"/>
                <w:b/>
                <w:bCs/>
                <w:color w:val="337AB7"/>
              </w:rPr>
              <w:t>(MT17</w:t>
            </w:r>
            <w:r w:rsidRPr="00280CE7">
              <w:rPr>
                <w:rStyle w:val="plan-content-pre1"/>
                <w:b/>
                <w:bCs/>
                <w:color w:val="337AB7"/>
              </w:rPr>
              <w:t>)</w:t>
            </w:r>
            <w:r w:rsidRPr="00280CE7">
              <w:rPr>
                <w:rStyle w:val="plan-content-pre1"/>
              </w:rPr>
              <w:t xml:space="preserve"> </w:t>
            </w:r>
          </w:p>
          <w:p w14:paraId="415413B6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08D4" w14:textId="77777777" w:rsidR="00000000" w:rsidRDefault="0042783C">
            <w:r>
              <w:rPr>
                <w:rStyle w:val="rate"/>
              </w:rPr>
              <w:t>MT</w:t>
            </w:r>
            <w:r>
              <w:rPr>
                <w:rStyle w:val="rate"/>
              </w:rPr>
              <w:t>9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</w:t>
            </w:r>
            <w:r>
              <w:rPr>
                <w:rStyle w:val="rate"/>
              </w:rPr>
              <w:t>8</w:t>
            </w:r>
            <w:r>
              <w:t>,</w:t>
            </w:r>
            <w:r>
              <w:t xml:space="preserve"> </w:t>
            </w:r>
            <w:r>
              <w:rPr>
                <w:rStyle w:val="rate"/>
              </w:rPr>
              <w:t>MT1</w:t>
            </w:r>
            <w:r>
              <w:rPr>
                <w:rStyle w:val="rate"/>
              </w:rPr>
              <w:t>7</w:t>
            </w:r>
          </w:p>
        </w:tc>
      </w:tr>
      <w:tr w:rsidR="00000000" w14:paraId="70A450DD" w14:textId="77777777">
        <w:trPr>
          <w:divId w:val="179197645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3B81" w14:textId="77777777" w:rsidR="00000000" w:rsidRDefault="0042783C">
            <w:r>
              <w:rPr>
                <w:rStyle w:val="Strong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9B9A" w14:textId="77777777" w:rsidR="00000000" w:rsidRDefault="0042783C">
            <w:pPr>
              <w:jc w:val="center"/>
            </w:pPr>
            <w:r>
              <w:rPr>
                <w:rStyle w:val="Strong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657AF" w14:textId="77777777" w:rsidR="00000000" w:rsidRDefault="0042783C">
            <w:r>
              <w:rPr>
                <w:rStyle w:val="plan-content-pre1"/>
              </w:rPr>
              <w:t>Dạy trẻ biết một số ngày lễ lớn trong năm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4AEAE43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02A71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3048EC52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ED343" w14:textId="77777777" w:rsidR="00000000" w:rsidRDefault="0042783C">
            <w:r>
              <w:rPr>
                <w:rStyle w:val="plan-content-pre1"/>
              </w:rPr>
              <w:t>NSVMTL: Quan tâm tới mọi người</w:t>
            </w:r>
            <w:r>
              <w:rPr>
                <w:rStyle w:val="plan-content-pre1"/>
              </w:rPr>
              <w:t xml:space="preserve"> </w:t>
            </w:r>
          </w:p>
          <w:p w14:paraId="001BAA81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BF66" w14:textId="77777777" w:rsidR="00000000" w:rsidRDefault="0042783C">
            <w:r>
              <w:rPr>
                <w:rStyle w:val="plan-content-pre1"/>
              </w:rPr>
              <w:t>NSVMTL: Lắng nghe người khác xin phép khi có ý kiến</w:t>
            </w:r>
            <w:r>
              <w:rPr>
                <w:rStyle w:val="plan-content-pre1"/>
              </w:rPr>
              <w:t xml:space="preserve"> </w:t>
            </w:r>
          </w:p>
          <w:p w14:paraId="0D83902A" w14:textId="77777777" w:rsidR="00000000" w:rsidRDefault="0042783C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E5089" w14:textId="77777777" w:rsidR="00000000" w:rsidRDefault="0042783C">
            <w:r>
              <w:rPr>
                <w:rStyle w:val="rate"/>
              </w:rPr>
              <w:t>MT5</w:t>
            </w:r>
            <w:r>
              <w:rPr>
                <w:rStyle w:val="rate"/>
              </w:rPr>
              <w:t>1</w:t>
            </w:r>
          </w:p>
        </w:tc>
      </w:tr>
      <w:tr w:rsidR="00000000" w14:paraId="5B8D6DEA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F17DB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2A37" w14:textId="77777777" w:rsidR="00000000" w:rsidRDefault="0042783C">
            <w:pPr>
              <w:jc w:val="center"/>
            </w:pPr>
            <w:r>
              <w:rPr>
                <w:rStyle w:val="Strong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74AE8" w14:textId="77777777" w:rsidR="00000000" w:rsidRDefault="0042783C">
            <w:r>
              <w:rPr>
                <w:rStyle w:val="plan-content-pre1"/>
              </w:rPr>
              <w:t>- Âm nhạc: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Dạy hát: Sắp đến tết </w:t>
            </w:r>
            <w:r>
              <w:rPr>
                <w:rStyle w:val="plan-content-pre1"/>
              </w:rPr>
              <w:lastRenderedPageBreak/>
              <w:t>rồi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hát: Ngày tết quê em</w:t>
            </w:r>
            <w:r>
              <w:rPr>
                <w:rStyle w:val="plan-content-pre1"/>
              </w:rPr>
              <w:t xml:space="preserve"> </w:t>
            </w:r>
          </w:p>
          <w:p w14:paraId="7F8198B1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BCC84" w14:textId="77777777" w:rsidR="00000000" w:rsidRDefault="0042783C">
            <w:r>
              <w:rPr>
                <w:rStyle w:val="plan-content-pre1"/>
              </w:rPr>
              <w:lastRenderedPageBreak/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0A71B481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67674" w14:textId="77777777" w:rsidR="00000000" w:rsidRDefault="0042783C">
            <w:r>
              <w:rPr>
                <w:rStyle w:val="plan-content-pre1"/>
              </w:rPr>
              <w:t>Thơ: Hoa đào, hoa mai</w:t>
            </w:r>
            <w:r>
              <w:rPr>
                <w:rStyle w:val="plan-content-pre1"/>
              </w:rPr>
              <w:t xml:space="preserve"> </w:t>
            </w:r>
          </w:p>
          <w:p w14:paraId="299B25D2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6AF6C" w14:textId="77777777" w:rsidR="00000000" w:rsidRDefault="0042783C">
            <w:r>
              <w:rPr>
                <w:rStyle w:val="plan-content-pre1"/>
              </w:rPr>
              <w:t>Truyện: Sự tích mùa xuân</w:t>
            </w:r>
            <w:r>
              <w:rPr>
                <w:rStyle w:val="plan-content-pre1"/>
              </w:rPr>
              <w:t xml:space="preserve"> </w:t>
            </w:r>
          </w:p>
          <w:p w14:paraId="5B849CAC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558B" w14:textId="77777777" w:rsidR="00000000" w:rsidRDefault="0042783C"/>
        </w:tc>
      </w:tr>
      <w:tr w:rsidR="00000000" w14:paraId="240BC7AC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A198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A1A2A" w14:textId="77777777" w:rsidR="00000000" w:rsidRDefault="0042783C">
            <w:pPr>
              <w:jc w:val="center"/>
            </w:pPr>
            <w:r>
              <w:rPr>
                <w:rStyle w:val="Strong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A7DD9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6D1AB756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83F5A" w14:textId="77777777" w:rsidR="00000000" w:rsidRDefault="0042783C">
            <w:r>
              <w:rPr>
                <w:rStyle w:val="plan-content-pre1"/>
              </w:rPr>
              <w:t>- Cho trẻ nghe âm thanh, giai điệu của bài hát và thể hiện cảm xúc của bản thân</w:t>
            </w:r>
            <w:r>
              <w:rPr>
                <w:rStyle w:val="plan-content-pre1"/>
              </w:rPr>
              <w:t xml:space="preserve"> </w:t>
            </w:r>
          </w:p>
          <w:p w14:paraId="32A322C2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935C2" w14:textId="77777777" w:rsidR="00000000" w:rsidRDefault="0042783C">
            <w:r>
              <w:rPr>
                <w:rStyle w:val="plan-content-pre1"/>
              </w:rPr>
              <w:t>Vẽ theo ý thích chủ đề ngày tết</w:t>
            </w:r>
            <w:r>
              <w:rPr>
                <w:rStyle w:val="plan-content-pre1"/>
              </w:rPr>
              <w:t xml:space="preserve"> </w:t>
            </w:r>
          </w:p>
          <w:p w14:paraId="40101FA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C25A3" w14:textId="77777777" w:rsidR="00000000" w:rsidRDefault="0042783C">
            <w:r>
              <w:rPr>
                <w:rStyle w:val="plan-content-pre1"/>
              </w:rPr>
              <w:t>Ôn viết số</w:t>
            </w:r>
            <w:r>
              <w:rPr>
                <w:rStyle w:val="plan-content-pre1"/>
              </w:rPr>
              <w:t xml:space="preserve"> </w:t>
            </w:r>
          </w:p>
          <w:p w14:paraId="125CA660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6148" w14:textId="77777777" w:rsidR="00000000" w:rsidRDefault="0042783C"/>
        </w:tc>
      </w:tr>
      <w:tr w:rsidR="00000000" w14:paraId="1018E986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D405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A90C" w14:textId="77777777" w:rsidR="00000000" w:rsidRDefault="0042783C">
            <w:pPr>
              <w:jc w:val="center"/>
            </w:pPr>
            <w:r>
              <w:rPr>
                <w:rStyle w:val="Strong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F41E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1C941D09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A9897" w14:textId="77777777" w:rsidR="00000000" w:rsidRDefault="0042783C">
            <w:r>
              <w:rPr>
                <w:rStyle w:val="plan-content-pre1"/>
              </w:rPr>
              <w:t>BT: Luyện phát âm- Trang 9</w:t>
            </w:r>
            <w:r>
              <w:rPr>
                <w:rStyle w:val="plan-content-pre1"/>
              </w:rPr>
              <w:t xml:space="preserve"> </w:t>
            </w:r>
          </w:p>
          <w:p w14:paraId="722CCD24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6DAAF" w14:textId="77777777" w:rsidR="00000000" w:rsidRDefault="0042783C">
            <w:r>
              <w:rPr>
                <w:rStyle w:val="plan-content-pre1"/>
              </w:rPr>
              <w:t>Bài tập toán trang 11</w:t>
            </w:r>
            <w:r>
              <w:rPr>
                <w:rStyle w:val="plan-content-pre1"/>
              </w:rPr>
              <w:t xml:space="preserve"> </w:t>
            </w:r>
          </w:p>
          <w:p w14:paraId="56C0481C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B4087" w14:textId="77777777" w:rsidR="00000000" w:rsidRDefault="0042783C">
            <w:r>
              <w:rPr>
                <w:rStyle w:val="plan-content-pre1"/>
              </w:rPr>
              <w:t>- Ôn so sánh số lượng 3 nhóm đối tượng trong phạm vi 9</w:t>
            </w:r>
            <w:r>
              <w:rPr>
                <w:rStyle w:val="plan-content-pre1"/>
              </w:rPr>
              <w:t xml:space="preserve"> </w:t>
            </w:r>
          </w:p>
          <w:p w14:paraId="4407332A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2ADF8" w14:textId="77777777" w:rsidR="00000000" w:rsidRDefault="0042783C"/>
        </w:tc>
      </w:tr>
      <w:tr w:rsidR="00000000" w14:paraId="73F80E4E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78C5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F529" w14:textId="77777777" w:rsidR="00000000" w:rsidRDefault="0042783C">
            <w:pPr>
              <w:jc w:val="center"/>
            </w:pPr>
            <w:r>
              <w:rPr>
                <w:rStyle w:val="Strong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E656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1C722CD0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DEA8C" w14:textId="77777777" w:rsidR="00000000" w:rsidRDefault="0042783C">
            <w:r>
              <w:rPr>
                <w:rStyle w:val="plan-content-pre1"/>
              </w:rPr>
              <w:t>Nêu gương bé ngoan cuối tuần</w:t>
            </w:r>
            <w:r>
              <w:rPr>
                <w:rStyle w:val="plan-content-pre1"/>
              </w:rPr>
              <w:t xml:space="preserve"> </w:t>
            </w:r>
          </w:p>
          <w:p w14:paraId="738BE588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18917" w14:textId="77777777" w:rsidR="00000000" w:rsidRDefault="0042783C">
            <w:r>
              <w:rPr>
                <w:rStyle w:val="plan-content-pre1"/>
              </w:rPr>
              <w:t>Nêu gương bé ngoan cuối tuần</w:t>
            </w:r>
            <w:r>
              <w:rPr>
                <w:rStyle w:val="plan-content-pre1"/>
              </w:rPr>
              <w:t xml:space="preserve"> </w:t>
            </w:r>
          </w:p>
          <w:p w14:paraId="45252CC5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34D3F" w14:textId="77777777" w:rsidR="00000000" w:rsidRDefault="0042783C">
            <w:r>
              <w:rPr>
                <w:rStyle w:val="plan-content-pre1"/>
              </w:rPr>
              <w:t>Nêu gương bé ngoan cuối tuần</w:t>
            </w:r>
            <w:r>
              <w:rPr>
                <w:rStyle w:val="plan-content-pre1"/>
              </w:rPr>
              <w:t xml:space="preserve"> </w:t>
            </w:r>
          </w:p>
          <w:p w14:paraId="51272EE5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EC31" w14:textId="77777777" w:rsidR="00000000" w:rsidRDefault="0042783C"/>
        </w:tc>
      </w:tr>
      <w:tr w:rsidR="00000000" w14:paraId="395ED044" w14:textId="77777777">
        <w:trPr>
          <w:divId w:val="179197645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9C5DE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88F1E" w14:textId="77777777" w:rsidR="00000000" w:rsidRDefault="0042783C">
            <w:pPr>
              <w:jc w:val="center"/>
            </w:pPr>
            <w:r>
              <w:rPr>
                <w:rStyle w:val="Strong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757F3" w14:textId="77777777" w:rsidR="00000000" w:rsidRDefault="0042783C">
            <w:r>
              <w:rPr>
                <w:rStyle w:val="plan-content-pre1"/>
              </w:rPr>
              <w:t>NGHỈ TẾT NGUYÊN ĐÁN</w:t>
            </w:r>
            <w:r>
              <w:rPr>
                <w:rStyle w:val="plan-content-pre1"/>
              </w:rPr>
              <w:t xml:space="preserve"> </w:t>
            </w:r>
          </w:p>
          <w:p w14:paraId="1B55EE41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1F985" w14:textId="77777777" w:rsidR="00000000" w:rsidRDefault="0042783C">
            <w:r>
              <w:rPr>
                <w:rStyle w:val="plan-content-pre1"/>
              </w:rPr>
              <w:t>Vẽ hoa đào, hoa mai</w:t>
            </w:r>
            <w:r>
              <w:rPr>
                <w:rStyle w:val="plan-content-pre1"/>
              </w:rPr>
              <w:t xml:space="preserve"> </w:t>
            </w:r>
          </w:p>
          <w:p w14:paraId="42EE4F37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1BA09" w14:textId="77777777" w:rsidR="00000000" w:rsidRDefault="0042783C">
            <w:r>
              <w:rPr>
                <w:rStyle w:val="plan-content-pre1"/>
              </w:rPr>
              <w:t>Ôn 1 số bài thơ đã học</w:t>
            </w:r>
            <w:r>
              <w:rPr>
                <w:rStyle w:val="plan-content-pre1"/>
              </w:rPr>
              <w:t xml:space="preserve"> </w:t>
            </w:r>
          </w:p>
          <w:p w14:paraId="7F2AC8ED" w14:textId="77777777" w:rsidR="00000000" w:rsidRDefault="0042783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B2E40" w14:textId="77777777" w:rsidR="00000000" w:rsidRDefault="0042783C">
            <w:r>
              <w:rPr>
                <w:rStyle w:val="plan-content-pre1"/>
              </w:rPr>
              <w:t>Ôn chữ cái l, m, n b, d, đ</w:t>
            </w:r>
            <w:r>
              <w:rPr>
                <w:rStyle w:val="plan-content-pre1"/>
              </w:rPr>
              <w:t xml:space="preserve"> </w:t>
            </w:r>
          </w:p>
          <w:p w14:paraId="55DA145B" w14:textId="77777777" w:rsidR="00000000" w:rsidRDefault="0042783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CF5C" w14:textId="77777777" w:rsidR="00000000" w:rsidRDefault="0042783C"/>
        </w:tc>
      </w:tr>
      <w:tr w:rsidR="00000000" w14:paraId="3A70640E" w14:textId="77777777">
        <w:trPr>
          <w:divId w:val="179197645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A45D" w14:textId="77777777" w:rsidR="00000000" w:rsidRDefault="0042783C">
            <w:r>
              <w:rPr>
                <w:rStyle w:val="Strong"/>
              </w:rPr>
              <w:t>Chủ đề - Sự kiện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273B" w14:textId="77777777" w:rsidR="00000000" w:rsidRDefault="0042783C">
            <w:r>
              <w:t xml:space="preserve">Bé vui đón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B2B0" w14:textId="77777777" w:rsidR="00000000" w:rsidRDefault="0042783C">
            <w:r>
              <w:rPr>
                <w:rStyle w:val="Strong"/>
              </w:rPr>
              <w:t>Nghỉ tết Nguyên Đán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E2E1" w14:textId="77777777" w:rsidR="00000000" w:rsidRDefault="0042783C">
            <w:r>
              <w:t xml:space="preserve">Món ăn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69C85" w14:textId="77777777" w:rsidR="00000000" w:rsidRDefault="0042783C">
            <w:r>
              <w:t xml:space="preserve">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586F" w14:textId="77777777" w:rsidR="00000000" w:rsidRDefault="0042783C"/>
        </w:tc>
      </w:tr>
      <w:tr w:rsidR="00000000" w14:paraId="135C444F" w14:textId="77777777">
        <w:trPr>
          <w:divId w:val="179197645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3CBD" w14:textId="77777777" w:rsidR="00000000" w:rsidRDefault="0042783C">
            <w:pPr>
              <w:jc w:val="center"/>
            </w:pPr>
            <w:r>
              <w:rPr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E15D55C" w14:textId="77777777" w:rsidR="00000000" w:rsidRPr="00280CE7" w:rsidRDefault="0042783C">
            <w:pPr>
              <w:jc w:val="center"/>
              <w:divId w:val="1477067277"/>
              <w:rPr>
                <w:sz w:val="24"/>
                <w:szCs w:val="24"/>
              </w:rPr>
            </w:pPr>
            <w:r w:rsidRPr="00280CE7">
              <w:rPr>
                <w:sz w:val="24"/>
                <w:szCs w:val="24"/>
              </w:rPr>
              <w:t>ĐÁNH GIÁ CỦA GIÁO VIÊN</w:t>
            </w:r>
          </w:p>
          <w:p w14:paraId="46A6F4D3" w14:textId="77777777" w:rsidR="00000000" w:rsidRDefault="0042783C"/>
          <w:p w14:paraId="0E0B2AA8" w14:textId="77777777" w:rsidR="00000000" w:rsidRDefault="0042783C">
            <w:r>
              <w:pict w14:anchorId="10B95775">
                <v:rect id="_x0000_i1029" style="width:0;height:1.5pt" o:hralign="center" o:hrstd="t" o:hr="t" fillcolor="#a0a0a0" stroked="f"/>
              </w:pict>
            </w:r>
          </w:p>
          <w:p w14:paraId="5D702700" w14:textId="77777777" w:rsidR="00000000" w:rsidRPr="00280CE7" w:rsidRDefault="0042783C">
            <w:pPr>
              <w:jc w:val="center"/>
              <w:divId w:val="154617121"/>
              <w:rPr>
                <w:sz w:val="24"/>
                <w:szCs w:val="24"/>
              </w:rPr>
            </w:pPr>
            <w:r w:rsidRPr="00280CE7">
              <w:rPr>
                <w:sz w:val="24"/>
                <w:szCs w:val="24"/>
              </w:rPr>
              <w:t>ĐÁNH GIÁ CỦA BAN GIÁM HIỆU</w:t>
            </w:r>
          </w:p>
          <w:p w14:paraId="32951F24" w14:textId="77777777" w:rsidR="00000000" w:rsidRPr="00280CE7" w:rsidRDefault="0042783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280CE7">
              <w:rPr>
                <w:rFonts w:ascii="Times New Roman" w:hAnsi="Times New Roman" w:cs="Times New Roman"/>
                <w:sz w:val="28"/>
                <w:szCs w:val="28"/>
              </w:rPr>
              <w:t>* HPCM đã duyệt kế hoạch ngày 29/1/2024</w:t>
            </w:r>
          </w:p>
          <w:p w14:paraId="1DD87063" w14:textId="77777777" w:rsidR="00000000" w:rsidRDefault="0042783C"/>
        </w:tc>
      </w:tr>
    </w:tbl>
    <w:p w14:paraId="55B542F8" w14:textId="77777777" w:rsidR="00000000" w:rsidRDefault="0042783C">
      <w:pPr>
        <w:pStyle w:val="Heading2"/>
        <w:spacing w:before="0" w:beforeAutospacing="0" w:after="0" w:afterAutospacing="0" w:line="288" w:lineRule="auto"/>
        <w:ind w:firstLine="720"/>
        <w:jc w:val="both"/>
        <w:divId w:val="1791976459"/>
        <w:rPr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 w14:paraId="41A6040D" w14:textId="77777777">
        <w:trPr>
          <w:divId w:val="1791976459"/>
          <w:tblCellSpacing w:w="15" w:type="dxa"/>
        </w:trPr>
        <w:tc>
          <w:tcPr>
            <w:tcW w:w="0" w:type="auto"/>
            <w:vAlign w:val="center"/>
            <w:hideMark/>
          </w:tcPr>
          <w:p w14:paraId="25D70DBF" w14:textId="77777777" w:rsidR="00000000" w:rsidRDefault="0042783C">
            <w:pPr>
              <w:jc w:val="center"/>
            </w:pPr>
            <w: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46371035" w14:textId="77777777" w:rsidR="00000000" w:rsidRDefault="0042783C">
            <w:pPr>
              <w:jc w:val="center"/>
            </w:pPr>
            <w:r>
              <w:rPr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4975A775" w14:textId="77777777" w:rsidR="00000000" w:rsidRDefault="0042783C">
            <w:pPr>
              <w:jc w:val="center"/>
            </w:pPr>
            <w:r>
              <w:rPr>
                <w:b/>
                <w:bCs/>
              </w:rPr>
              <w:t>Giáo viên</w:t>
            </w:r>
          </w:p>
        </w:tc>
      </w:tr>
      <w:tr w:rsidR="00000000" w14:paraId="6315AB3C" w14:textId="77777777">
        <w:trPr>
          <w:divId w:val="1791976459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18F64AAE" w14:textId="2A367F32" w:rsidR="00000000" w:rsidRDefault="00280CE7">
            <w:pPr>
              <w:jc w:val="center"/>
              <w:divId w:val="1355570041"/>
              <w:rPr>
                <w:vanish/>
              </w:rPr>
            </w:pPr>
            <w:r w:rsidRPr="00280CE7">
              <w:rPr>
                <w:noProof/>
                <w:vanish/>
              </w:rPr>
              <w:pict w14:anchorId="5ADEA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90pt;height:60pt;visibility:visible">
                  <v:imagedata r:id="rId4"/>
                </v:shape>
              </w:pict>
            </w:r>
          </w:p>
          <w:p w14:paraId="3B9BB487" w14:textId="77777777" w:rsidR="00000000" w:rsidRDefault="0042783C">
            <w:pPr>
              <w:divId w:val="1355570041"/>
              <w:rPr>
                <w:vanish/>
              </w:rPr>
            </w:pPr>
            <w:r>
              <w:rPr>
                <w:vanish/>
              </w:rPr>
              <w:t>Người ký:</w:t>
            </w:r>
            <w:r>
              <w:rPr>
                <w:vanish/>
              </w:rPr>
              <w:t xml:space="preserve"> </w:t>
            </w:r>
            <w:r>
              <w:rPr>
                <w:vanish/>
              </w:rPr>
              <w:br/>
            </w:r>
            <w:r>
              <w:rPr>
                <w:vanish/>
              </w:rPr>
              <w:t>Ngày</w:t>
            </w:r>
            <w:r>
              <w:rPr>
                <w:vanish/>
              </w:rPr>
              <w:t xml:space="preserve"> ký: 19/02/202</w:t>
            </w:r>
            <w:r>
              <w:rPr>
                <w:vanish/>
              </w:rPr>
              <w:t>4</w:t>
            </w:r>
            <w:r>
              <w:rPr>
                <w:vanish/>
              </w:rPr>
              <w:br/>
            </w:r>
            <w:r>
              <w:rPr>
                <w:vanish/>
              </w:rPr>
              <w:t>Lý do: Ký s</w:t>
            </w:r>
            <w:r>
              <w:rPr>
                <w:vanish/>
              </w:rPr>
              <w:t>ố</w:t>
            </w:r>
            <w:r>
              <w:rPr>
                <w:vanish/>
              </w:rPr>
              <w:br/>
            </w:r>
            <w:r>
              <w:rPr>
                <w:vanish/>
              </w:rPr>
              <w:t>Địa điểm: Onlin</w:t>
            </w:r>
            <w:r>
              <w:rPr>
                <w:vanish/>
              </w:rPr>
              <w:t>e</w:t>
            </w:r>
            <w:r>
              <w:rPr>
                <w:vanish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14:paraId="5F69652D" w14:textId="61C09EAF" w:rsidR="00000000" w:rsidRDefault="00280CE7">
            <w:pPr>
              <w:jc w:val="center"/>
              <w:divId w:val="1315718574"/>
              <w:rPr>
                <w:vanish/>
              </w:rPr>
            </w:pPr>
            <w:r w:rsidRPr="00280CE7">
              <w:rPr>
                <w:noProof/>
                <w:vanish/>
              </w:rPr>
              <w:pict w14:anchorId="68CB7E7E">
                <v:shape id="_x0000_i1034" type="#_x0000_t75" style="width:90pt;height:60pt;visibility:visible">
                  <v:imagedata r:id="rId5"/>
                </v:shape>
              </w:pict>
            </w:r>
          </w:p>
          <w:p w14:paraId="695B49C9" w14:textId="77777777" w:rsidR="00000000" w:rsidRDefault="0042783C">
            <w:pPr>
              <w:divId w:val="1315718574"/>
              <w:rPr>
                <w:vanish/>
              </w:rPr>
            </w:pPr>
            <w:r>
              <w:rPr>
                <w:vanish/>
              </w:rPr>
              <w:t>Người</w:t>
            </w:r>
            <w:r>
              <w:rPr>
                <w:vanish/>
              </w:rPr>
              <w:t xml:space="preserve"> ký:</w:t>
            </w:r>
            <w:r>
              <w:rPr>
                <w:vanish/>
              </w:rPr>
              <w:t xml:space="preserve"> </w:t>
            </w:r>
            <w:r>
              <w:rPr>
                <w:vanish/>
              </w:rPr>
              <w:br/>
            </w:r>
            <w:r>
              <w:rPr>
                <w:vanish/>
              </w:rPr>
              <w:t>Ngày ký: 19/02/202</w:t>
            </w:r>
            <w:r>
              <w:rPr>
                <w:vanish/>
              </w:rPr>
              <w:t>4</w:t>
            </w:r>
            <w:r>
              <w:rPr>
                <w:vanish/>
              </w:rPr>
              <w:br/>
            </w:r>
            <w:r>
              <w:rPr>
                <w:vanish/>
              </w:rPr>
              <w:t>Lý do: Ký s</w:t>
            </w:r>
            <w:r>
              <w:rPr>
                <w:vanish/>
              </w:rPr>
              <w:t>ố</w:t>
            </w:r>
            <w:r>
              <w:rPr>
                <w:vanish/>
              </w:rPr>
              <w:br/>
            </w:r>
            <w:r>
              <w:rPr>
                <w:vanish/>
              </w:rPr>
              <w:t>Địa điểm: Onlin</w:t>
            </w:r>
            <w:r>
              <w:rPr>
                <w:vanish/>
              </w:rPr>
              <w:t>e</w:t>
            </w:r>
            <w:r>
              <w:rPr>
                <w:vanish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14:paraId="6E2A8712" w14:textId="52AABA32" w:rsidR="00000000" w:rsidRDefault="00280CE7">
            <w:pPr>
              <w:jc w:val="center"/>
              <w:divId w:val="2017683456"/>
              <w:rPr>
                <w:vanish/>
              </w:rPr>
            </w:pPr>
            <w:r w:rsidRPr="00280CE7">
              <w:rPr>
                <w:noProof/>
                <w:vanish/>
              </w:rPr>
              <w:pict w14:anchorId="708252AD">
                <v:shape id="_x0000_i1033" type="#_x0000_t75" style="width:90pt;height:60pt;visibility:visible">
                  <v:imagedata r:id="rId6"/>
                </v:shape>
              </w:pict>
            </w:r>
          </w:p>
          <w:p w14:paraId="708CC2AF" w14:textId="77777777" w:rsidR="00000000" w:rsidRDefault="0042783C">
            <w:pPr>
              <w:divId w:val="2017683456"/>
              <w:rPr>
                <w:vanish/>
              </w:rPr>
            </w:pPr>
            <w:r>
              <w:rPr>
                <w:vanish/>
              </w:rPr>
              <w:t>Người ký:</w:t>
            </w:r>
            <w:r>
              <w:rPr>
                <w:vanish/>
              </w:rPr>
              <w:t xml:space="preserve"> </w:t>
            </w:r>
            <w:r>
              <w:rPr>
                <w:vanish/>
              </w:rPr>
              <w:br/>
            </w:r>
            <w:r>
              <w:rPr>
                <w:vanish/>
              </w:rPr>
              <w:t>Ngày ký: 19/02/202</w:t>
            </w:r>
            <w:r>
              <w:rPr>
                <w:vanish/>
              </w:rPr>
              <w:t>4</w:t>
            </w:r>
            <w:r>
              <w:rPr>
                <w:vanish/>
              </w:rPr>
              <w:br/>
            </w:r>
            <w:r>
              <w:rPr>
                <w:vanish/>
              </w:rPr>
              <w:t>Lý do: Ký s</w:t>
            </w:r>
            <w:r>
              <w:rPr>
                <w:vanish/>
              </w:rPr>
              <w:t>ố</w:t>
            </w:r>
            <w:r>
              <w:rPr>
                <w:vanish/>
              </w:rPr>
              <w:br/>
            </w:r>
            <w:r>
              <w:rPr>
                <w:vanish/>
              </w:rPr>
              <w:t>Địa điểm: Onlin</w:t>
            </w:r>
            <w:r>
              <w:rPr>
                <w:vanish/>
              </w:rPr>
              <w:t>e</w:t>
            </w:r>
            <w:r>
              <w:rPr>
                <w:vanish/>
              </w:rPr>
              <w:t xml:space="preserve"> </w:t>
            </w:r>
          </w:p>
        </w:tc>
      </w:tr>
    </w:tbl>
    <w:p w14:paraId="5156F9C8" w14:textId="77777777" w:rsidR="0042783C" w:rsidRDefault="0042783C">
      <w:pPr>
        <w:pStyle w:val="Heading2"/>
        <w:spacing w:before="0" w:beforeAutospacing="0" w:after="0" w:afterAutospacing="0" w:line="288" w:lineRule="auto"/>
        <w:ind w:firstLine="720"/>
        <w:jc w:val="both"/>
      </w:pPr>
    </w:p>
    <w:sectPr w:rsidR="0042783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NotTrackMoves/>
  <w:defaultTabStop w:val="720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CE7"/>
    <w:rsid w:val="00280CE7"/>
    <w:rsid w:val="0042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F5FFF"/>
  <w15:chartTrackingRefBased/>
  <w15:docId w15:val="{45E88D96-8C1F-48E7-BFF7-3873A37E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link w:val="Heading2"/>
    <w:uiPriority w:val="9"/>
    <w:locked/>
    <w:rPr>
      <w:rFonts w:ascii="Calibri Light" w:eastAsia="Times New Roman" w:hAnsi="Calibri Light" w:cs="Times New Roman" w:hint="default"/>
      <w:color w:val="2F5496"/>
      <w:sz w:val="26"/>
      <w:szCs w:val="26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n-content-pre1">
    <w:name w:val="plan-content-pre1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11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7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71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kehoachgiaoduc-thang%202.doc" TargetMode="External"/><Relationship Id="rId5" Type="http://schemas.openxmlformats.org/officeDocument/2006/relationships/image" Target="kehoachgiaoduc-thang%202.doc" TargetMode="External"/><Relationship Id="rId4" Type="http://schemas.openxmlformats.org/officeDocument/2006/relationships/image" Target="kehoachgiaoduc-thang%20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2024-02-19T11:42:00Z</dcterms:created>
  <dcterms:modified xsi:type="dcterms:W3CDTF">2024-02-19T11:42:00Z</dcterms:modified>
</cp:coreProperties>
</file>