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7071" w:rsidP="0057707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589041619"/>
        <w:rPr>
          <w:rFonts w:eastAsia="Times New Roman"/>
          <w:b/>
          <w:bCs/>
          <w:sz w:val="26"/>
          <w:szCs w:val="26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 xml:space="preserve">KẾ HOẠCH GIÁO DỤC THÁNG 5 - LỨA TUỔI NHÀ TRẺ 24-36 THÁNG - LỚP </w:t>
      </w:r>
      <w:proofErr w:type="spellStart"/>
      <w:r>
        <w:rPr>
          <w:rFonts w:eastAsia="Times New Roman"/>
          <w:b/>
          <w:bCs/>
          <w:sz w:val="26"/>
          <w:szCs w:val="26"/>
          <w:lang w:val="en-US"/>
        </w:rPr>
        <w:t>LỚP</w:t>
      </w:r>
      <w:proofErr w:type="spellEnd"/>
      <w:r>
        <w:rPr>
          <w:rFonts w:eastAsia="Times New Roman"/>
          <w:b/>
          <w:bCs/>
          <w:sz w:val="26"/>
          <w:szCs w:val="26"/>
          <w:lang w:val="en-US"/>
        </w:rPr>
        <w:t xml:space="preserve"> NT D4 </w:t>
      </w:r>
      <w:r>
        <w:rPr>
          <w:rFonts w:eastAsia="Times New Roman"/>
          <w:b/>
          <w:bCs/>
          <w:sz w:val="26"/>
          <w:szCs w:val="26"/>
          <w:lang w:val="en-US"/>
        </w:rPr>
        <w:br/>
        <w:t xml:space="preserve">Tên giáo viên: </w:t>
      </w:r>
    </w:p>
    <w:tbl>
      <w:tblPr>
        <w:tblW w:w="5177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640"/>
        <w:gridCol w:w="2509"/>
        <w:gridCol w:w="2633"/>
        <w:gridCol w:w="2627"/>
        <w:gridCol w:w="2743"/>
        <w:gridCol w:w="1088"/>
        <w:gridCol w:w="14"/>
      </w:tblGrid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77071" w:rsidRDefault="00577071" w:rsidP="00577071">
            <w:pPr>
              <w:jc w:val="center"/>
              <w:divId w:val="891502949"/>
              <w:rPr>
                <w:rFonts w:eastAsia="Times New Roman"/>
                <w:b/>
                <w:bCs/>
              </w:rPr>
            </w:pPr>
            <w:r w:rsidRPr="00577071">
              <w:rPr>
                <w:rFonts w:eastAsia="Times New Roman"/>
                <w:b/>
              </w:rPr>
              <w:t>Thời gian/hoạt động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77071" w:rsidRDefault="00577071" w:rsidP="00577071">
            <w:pPr>
              <w:jc w:val="center"/>
              <w:divId w:val="1433428195"/>
              <w:rPr>
                <w:rFonts w:eastAsia="Times New Roman"/>
                <w:b/>
                <w:bCs/>
              </w:rPr>
            </w:pPr>
            <w:r w:rsidRPr="00577071">
              <w:rPr>
                <w:rFonts w:eastAsia="Times New Roman"/>
                <w:b/>
                <w:bCs/>
              </w:rPr>
              <w:t>Tuần 1</w:t>
            </w:r>
            <w:r w:rsidRPr="00577071">
              <w:rPr>
                <w:rFonts w:eastAsia="Times New Roman"/>
                <w:b/>
                <w:bCs/>
              </w:rPr>
              <w:br/>
            </w:r>
            <w:r w:rsidRPr="00577071">
              <w:rPr>
                <w:rFonts w:eastAsia="Times New Roman"/>
                <w:b/>
                <w:bCs/>
                <w:i/>
                <w:iCs/>
              </w:rPr>
              <w:t>Từ 04/05 đến 08/05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77071" w:rsidRDefault="00577071" w:rsidP="00577071">
            <w:pPr>
              <w:jc w:val="center"/>
              <w:divId w:val="71052938"/>
              <w:rPr>
                <w:rFonts w:eastAsia="Times New Roman"/>
                <w:b/>
                <w:bCs/>
              </w:rPr>
            </w:pPr>
            <w:r w:rsidRPr="00577071">
              <w:rPr>
                <w:rFonts w:eastAsia="Times New Roman"/>
                <w:b/>
                <w:bCs/>
              </w:rPr>
              <w:t>Tuần 2</w:t>
            </w:r>
            <w:r w:rsidRPr="00577071">
              <w:rPr>
                <w:rFonts w:eastAsia="Times New Roman"/>
                <w:b/>
                <w:bCs/>
              </w:rPr>
              <w:br/>
            </w:r>
            <w:r w:rsidRPr="00577071">
              <w:rPr>
                <w:rFonts w:eastAsia="Times New Roman"/>
                <w:b/>
                <w:bCs/>
                <w:i/>
                <w:iCs/>
              </w:rPr>
              <w:t>Từ 11/05 đến 15/05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77071" w:rsidRDefault="00577071" w:rsidP="00577071">
            <w:pPr>
              <w:jc w:val="center"/>
              <w:divId w:val="1953392288"/>
              <w:rPr>
                <w:rFonts w:eastAsia="Times New Roman"/>
                <w:b/>
                <w:bCs/>
              </w:rPr>
            </w:pPr>
            <w:r w:rsidRPr="00577071">
              <w:rPr>
                <w:rFonts w:eastAsia="Times New Roman"/>
                <w:b/>
                <w:bCs/>
              </w:rPr>
              <w:t>Tuần 3</w:t>
            </w:r>
            <w:r w:rsidRPr="00577071">
              <w:rPr>
                <w:rFonts w:eastAsia="Times New Roman"/>
                <w:b/>
                <w:bCs/>
              </w:rPr>
              <w:br/>
            </w:r>
            <w:r w:rsidRPr="00577071">
              <w:rPr>
                <w:rFonts w:eastAsia="Times New Roman"/>
                <w:b/>
                <w:bCs/>
                <w:i/>
                <w:iCs/>
              </w:rPr>
              <w:t>Từ 18/05 đến 22/05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77071" w:rsidRDefault="00577071" w:rsidP="00577071">
            <w:pPr>
              <w:jc w:val="center"/>
              <w:divId w:val="1034621330"/>
              <w:rPr>
                <w:rFonts w:eastAsia="Times New Roman"/>
                <w:b/>
                <w:bCs/>
              </w:rPr>
            </w:pPr>
            <w:r w:rsidRPr="00577071">
              <w:rPr>
                <w:rFonts w:eastAsia="Times New Roman"/>
                <w:b/>
                <w:bCs/>
              </w:rPr>
              <w:t>Tuần 4</w:t>
            </w:r>
            <w:r w:rsidRPr="00577071">
              <w:rPr>
                <w:rFonts w:eastAsia="Times New Roman"/>
                <w:b/>
                <w:bCs/>
              </w:rPr>
              <w:br/>
            </w:r>
            <w:r w:rsidRPr="00577071">
              <w:rPr>
                <w:rFonts w:eastAsia="Times New Roman"/>
                <w:b/>
                <w:bCs/>
                <w:i/>
                <w:iCs/>
              </w:rPr>
              <w:t>Từ 25/05 đến 29/05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divId w:val="6057735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huynh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hình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tâm lý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thói quen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thói quen chào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phép khi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quen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làng,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Hùng Vương...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mà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đã ăn: Con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món gì? Có ngon không? Con thích ăn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nào?</w:t>
            </w:r>
          </w:p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(MT32)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xem tranh, lô tô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Con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gì? Con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ăn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(MT26)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MT32, MT26</w:t>
            </w: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Đi vòng tròn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theo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theo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“Em yêu cây xanh”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Hai tay khum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 sang hai bên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và bên trái theo cô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Giơ tay lên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tay sang ngang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Giơ tay lên cao và cúi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Hai tay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hông và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tĩnh: Làm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nhàng</w:t>
            </w:r>
          </w:p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 - 19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tabs>
                <w:tab w:val="left" w:pos="225"/>
                <w:tab w:val="center" w:pos="1210"/>
              </w:tabs>
              <w:spacing w:before="0" w:beforeAutospacing="0" w:after="0" w:afterAutospacing="0"/>
              <w:jc w:val="left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áo mùa xuân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Thơ: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(MT27)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MT41, MT27, MT5</w:t>
            </w: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 - 19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77071" w:rsidP="00577071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NBTN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- Cà chua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77071" w:rsidP="00577071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NBPB</w:t>
            </w:r>
          </w:p>
          <w:p w:rsidR="00577071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hình tròn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77071" w:rsidP="00577071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NBTN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cam</w:t>
            </w:r>
          </w:p>
        </w:tc>
        <w:tc>
          <w:tcPr>
            <w:tcW w:w="396" w:type="pct"/>
            <w:vMerge/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 - 19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VĐCB: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hai chân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VĐCB: Ném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 tay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xe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(MT5)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VĐCB: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lên 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có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mưa</w:t>
            </w:r>
          </w:p>
        </w:tc>
        <w:tc>
          <w:tcPr>
            <w:tcW w:w="396" w:type="pct"/>
            <w:vMerge/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 - 19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 -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có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đích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DH: Cùng múa vui</w:t>
            </w:r>
          </w:p>
          <w:p w:rsidR="00000000" w:rsidRPr="00577071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TCÂN: Di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nhanh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theo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577071">
              <w:rPr>
                <w:rStyle w:val="wspacepreline1"/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(MT41)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hát 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to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hát: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Ai đoán đúng</w:t>
            </w:r>
          </w:p>
        </w:tc>
        <w:tc>
          <w:tcPr>
            <w:tcW w:w="396" w:type="pct"/>
            <w:vMerge/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 - 19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 màu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cà chua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Xâu hoa lá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bông hoa</w:t>
            </w:r>
          </w:p>
        </w:tc>
        <w:tc>
          <w:tcPr>
            <w:tcW w:w="396" w:type="pct"/>
            <w:vMerge/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tâm: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(T1);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búp bê (T2);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ới hình và màu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(T3).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tinh: TC Gieo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vo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dây, kéo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khóa balo...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Xâu 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dây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 lá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hơi theo ý thích các trò chơi: Chi chi chành chành;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Hai chú lính chì.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phát tri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tâm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sao bé không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Rèn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nhà),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bàn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hàng rào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Xâu vòng hai màu xanh, vàng; xâu vòng 2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vàng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búp bê: Xúc cho em ăn, ru bé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hát cho bé nghe,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em bé,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ăn,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búp bê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hình và màu: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màu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In cánh hoa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cô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Di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bé thích, di màu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Bóp, nhào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sách,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n: 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tranh,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có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rau,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góc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tranh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i; Cây táo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Xem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 rau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bông hoa.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Cây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thiên nhiên, cây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Phòng năng khi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Cây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Phòng vi tính,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rau, Hoa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xe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giàn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c...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Ném bóng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Dung dăng dung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Gà vào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hoa,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Gieo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Kéo cưa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bóng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do: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lá,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Tung bóng,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Đi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vào các ô,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Bong bóng xà phòng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Giao lưu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tên món ăn hàng ngày và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món ăn.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thói quen văn minh trong khi ăn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tay, Rèn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tìm,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túi kì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hai chú lính chì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tranh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thơ: Mưa Xuân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Cây táo</w:t>
            </w:r>
          </w:p>
          <w:p w:rsidR="00577071" w:rsidRDefault="00577071" w:rsidP="00577071">
            <w:pPr>
              <w:rPr>
                <w:rFonts w:eastAsia="Times New Roman"/>
              </w:rPr>
            </w:pPr>
            <w:r>
              <w:t>- D</w:t>
            </w:r>
            <w:r>
              <w:t>ạ</w:t>
            </w:r>
            <w:r>
              <w:t>y tr</w:t>
            </w:r>
            <w:r>
              <w:t>ẻ</w:t>
            </w:r>
            <w:r>
              <w:t xml:space="preserve"> nh</w:t>
            </w:r>
            <w:r>
              <w:t>ậ</w:t>
            </w:r>
            <w:r>
              <w:t>n bi</w:t>
            </w:r>
            <w:r>
              <w:t>ế</w:t>
            </w:r>
            <w:r>
              <w:t>t và bi</w:t>
            </w:r>
            <w:r>
              <w:t>ể</w:t>
            </w:r>
            <w:r>
              <w:t>u l</w:t>
            </w:r>
            <w:r>
              <w:t>ộ</w:t>
            </w:r>
            <w:r>
              <w:t xml:space="preserve"> c</w:t>
            </w:r>
            <w:r>
              <w:t>ả</w:t>
            </w:r>
            <w:r>
              <w:t>m xúc</w:t>
            </w:r>
            <w:r>
              <w:rPr>
                <w:rFonts w:eastAsia="Times New Roman"/>
                <w:color w:val="337AB7"/>
              </w:rPr>
              <w:t>(MT35)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Di màu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cam</w:t>
            </w:r>
            <w:r w:rsidRPr="005770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Dán lá vàng</w:t>
            </w:r>
          </w:p>
          <w:p w:rsidR="00000000" w:rsidRDefault="00577071" w:rsidP="00577071">
            <w:pPr>
              <w:pStyle w:val="HTMLPreformatted"/>
              <w:rPr>
                <w:rFonts w:asciiTheme="majorHAnsi" w:eastAsia="Times New Roman" w:hAnsiTheme="majorHAnsi" w:cstheme="majorHAnsi"/>
                <w:color w:val="337AB7"/>
                <w:sz w:val="26"/>
                <w:szCs w:val="26"/>
              </w:rPr>
            </w:pPr>
            <w:r w:rsidRPr="005770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hành vi văn hóa trong giao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: Chào,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ơn, vâng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chơi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không tranh giành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chơi, không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  <w:r>
              <w:rPr>
                <w:rFonts w:eastAsia="Times New Roman"/>
                <w:color w:val="337AB7"/>
              </w:rPr>
              <w:t xml:space="preserve"> </w:t>
            </w:r>
            <w:r w:rsidRPr="00577071">
              <w:rPr>
                <w:rFonts w:asciiTheme="majorHAnsi" w:eastAsia="Times New Roman" w:hAnsiTheme="majorHAnsi" w:cstheme="majorHAnsi"/>
                <w:color w:val="337AB7"/>
                <w:sz w:val="26"/>
                <w:szCs w:val="26"/>
              </w:rPr>
              <w:t>(MT37)</w:t>
            </w:r>
          </w:p>
          <w:p w:rsidR="00577071" w:rsidRPr="00577071" w:rsidRDefault="00577071" w:rsidP="0057707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Liên hoan văn nghệ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MT35, MT37</w:t>
            </w:r>
          </w:p>
        </w:tc>
      </w:tr>
      <w:tr w:rsidR="00577071" w:rsidTr="00577071">
        <w:trPr>
          <w:gridAfter w:val="1"/>
          <w:divId w:val="589041619"/>
          <w:wAfter w:w="5" w:type="pct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Nghỉ dịch covid - 19 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 : Lễ hội 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 : Bé biết rau gì? 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 : Quả mà bé thích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  <w:tr w:rsidR="00000000" w:rsidTr="00577071">
        <w:trPr>
          <w:divId w:val="589041619"/>
        </w:trPr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7071" w:rsidP="005770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226" w:type="pct"/>
            <w:gridSpan w:val="6"/>
            <w:vAlign w:val="center"/>
            <w:hideMark/>
          </w:tcPr>
          <w:p w:rsidR="00000000" w:rsidRDefault="00577071" w:rsidP="00577071">
            <w:pPr>
              <w:pStyle w:val="text-center-report"/>
              <w:spacing w:before="0" w:beforeAutospacing="0" w:after="0" w:afterAutospacing="0"/>
              <w:divId w:val="34146804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Pr="00577071" w:rsidRDefault="00577071" w:rsidP="00577071">
            <w:pPr>
              <w:pStyle w:val="line-dots"/>
              <w:spacing w:before="0" w:beforeAutospacing="0" w:after="0" w:afterAutospacing="0"/>
              <w:jc w:val="center"/>
              <w:divId w:val="969169741"/>
              <w:rPr>
                <w:sz w:val="28"/>
                <w:szCs w:val="28"/>
              </w:rPr>
            </w:pPr>
          </w:p>
          <w:p w:rsidR="00000000" w:rsidRPr="00577071" w:rsidRDefault="00577071" w:rsidP="00577071">
            <w:pPr>
              <w:pStyle w:val="line-dots"/>
              <w:spacing w:before="0" w:beforeAutospacing="0" w:after="0" w:afterAutospacing="0"/>
              <w:jc w:val="center"/>
              <w:divId w:val="784302044"/>
              <w:rPr>
                <w:sz w:val="28"/>
                <w:szCs w:val="28"/>
              </w:rPr>
            </w:pPr>
          </w:p>
          <w:p w:rsidR="00000000" w:rsidRDefault="00577071" w:rsidP="00577071">
            <w:pPr>
              <w:rPr>
                <w:rFonts w:eastAsia="Times New Roman"/>
              </w:rPr>
            </w:pPr>
          </w:p>
          <w:p w:rsidR="00000000" w:rsidRDefault="00577071" w:rsidP="00577071">
            <w:pPr>
              <w:pStyle w:val="text-center-report"/>
              <w:spacing w:before="0" w:beforeAutospacing="0" w:after="0" w:afterAutospacing="0"/>
              <w:divId w:val="88028810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Pr="00577071" w:rsidRDefault="00577071" w:rsidP="00577071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 đã duy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tháng 5 ngày 5/5/2020</w:t>
            </w:r>
          </w:p>
          <w:p w:rsidR="00577071" w:rsidRPr="00577071" w:rsidRDefault="00577071" w:rsidP="00577071">
            <w:pPr>
              <w:pStyle w:val="line-dots"/>
              <w:spacing w:before="0" w:beforeAutospacing="0" w:after="0" w:afterAutospacing="0"/>
              <w:divId w:val="403338562"/>
              <w:rPr>
                <w:sz w:val="20"/>
              </w:rPr>
            </w:pPr>
            <w:bookmarkStart w:id="0" w:name="_GoBack"/>
            <w:bookmarkEnd w:id="0"/>
          </w:p>
          <w:p w:rsidR="00000000" w:rsidRDefault="00577071" w:rsidP="00577071">
            <w:pPr>
              <w:pStyle w:val="line-dots"/>
              <w:spacing w:before="0" w:beforeAutospacing="0" w:after="0" w:afterAutospacing="0"/>
              <w:jc w:val="center"/>
              <w:divId w:val="34545047"/>
            </w:pPr>
          </w:p>
          <w:p w:rsidR="00000000" w:rsidRDefault="00577071" w:rsidP="00577071">
            <w:pPr>
              <w:jc w:val="center"/>
              <w:rPr>
                <w:rFonts w:eastAsia="Times New Roman"/>
              </w:rPr>
            </w:pPr>
          </w:p>
        </w:tc>
      </w:tr>
    </w:tbl>
    <w:p w:rsidR="00000000" w:rsidRPr="00577071" w:rsidRDefault="00577071" w:rsidP="0057707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 w:rsidRPr="00577071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7071"/>
    <w:rsid w:val="005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7AC38F"/>
  <w15:chartTrackingRefBased/>
  <w15:docId w15:val="{83C50CD4-CDDE-4A16-88DC-CA9EB62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learfix">
    <w:name w:val="clearfix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wspacepreline1">
    <w:name w:val="wspacepreline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0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9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84302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802881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86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033385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545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MAYTINH</cp:lastModifiedBy>
  <cp:revision>2</cp:revision>
  <dcterms:created xsi:type="dcterms:W3CDTF">2020-05-26T10:47:00Z</dcterms:created>
  <dcterms:modified xsi:type="dcterms:W3CDTF">2020-05-26T10:47:00Z</dcterms:modified>
</cp:coreProperties>
</file>