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85D88" w:rsidP="00D85D88">
      <w:pPr>
        <w:pStyle w:val="NormalWeb"/>
        <w:spacing w:before="0" w:beforeAutospacing="0" w:after="0" w:afterAutospacing="0" w:line="288" w:lineRule="auto"/>
        <w:ind w:firstLine="720"/>
        <w:jc w:val="center"/>
        <w:outlineLvl w:val="2"/>
        <w:divId w:val="823663799"/>
        <w:rPr>
          <w:rFonts w:eastAsia="Times New Roman"/>
          <w:b/>
          <w:bCs/>
          <w:sz w:val="26"/>
          <w:szCs w:val="26"/>
          <w:lang w:val="en-US"/>
        </w:rPr>
      </w:pPr>
      <w:r>
        <w:rPr>
          <w:rFonts w:eastAsia="Times New Roman"/>
          <w:b/>
          <w:bCs/>
          <w:sz w:val="26"/>
          <w:szCs w:val="26"/>
          <w:lang w:val="en-US"/>
        </w:rPr>
        <w:t xml:space="preserve">KẾ HOẠCH GIÁO DỤC THÁNG 5 - LỨA TUỔI NHÀ TRẺ 24-36 THÁNG - LỚP </w:t>
      </w:r>
      <w:proofErr w:type="spellStart"/>
      <w:r>
        <w:rPr>
          <w:rFonts w:eastAsia="Times New Roman"/>
          <w:b/>
          <w:bCs/>
          <w:sz w:val="26"/>
          <w:szCs w:val="26"/>
          <w:lang w:val="en-US"/>
        </w:rPr>
        <w:t>LỚP</w:t>
      </w:r>
      <w:proofErr w:type="spellEnd"/>
      <w:r>
        <w:rPr>
          <w:rFonts w:eastAsia="Times New Roman"/>
          <w:b/>
          <w:bCs/>
          <w:sz w:val="26"/>
          <w:szCs w:val="26"/>
          <w:lang w:val="en-US"/>
        </w:rPr>
        <w:t xml:space="preserve"> NT D2 </w:t>
      </w:r>
      <w:r>
        <w:rPr>
          <w:rFonts w:eastAsia="Times New Roman"/>
          <w:b/>
          <w:bCs/>
          <w:sz w:val="26"/>
          <w:szCs w:val="26"/>
          <w:lang w:val="en-US"/>
        </w:rPr>
        <w:br/>
        <w:t xml:space="preserve">Tên giáo viên: </w:t>
      </w:r>
    </w:p>
    <w:tbl>
      <w:tblPr>
        <w:tblW w:w="5267" w:type="pct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2"/>
        <w:gridCol w:w="470"/>
        <w:gridCol w:w="2366"/>
        <w:gridCol w:w="2684"/>
        <w:gridCol w:w="2704"/>
        <w:gridCol w:w="2760"/>
        <w:gridCol w:w="1155"/>
      </w:tblGrid>
      <w:tr w:rsidR="00000000" w:rsidTr="00D85D88">
        <w:trPr>
          <w:divId w:val="823663799"/>
        </w:trPr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D85D88" w:rsidRDefault="00D85D88" w:rsidP="00D85D88">
            <w:pPr>
              <w:jc w:val="center"/>
              <w:divId w:val="215089707"/>
              <w:rPr>
                <w:rFonts w:eastAsia="Times New Roman"/>
                <w:b/>
                <w:bCs/>
              </w:rPr>
            </w:pPr>
            <w:r w:rsidRPr="00D85D88">
              <w:rPr>
                <w:rFonts w:eastAsia="Times New Roman"/>
                <w:b/>
              </w:rPr>
              <w:t>Thời gian/hoạt động</w:t>
            </w:r>
          </w:p>
        </w:tc>
        <w:tc>
          <w:tcPr>
            <w:tcW w:w="10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D85D88" w:rsidRDefault="00D85D88" w:rsidP="00D85D88">
            <w:pPr>
              <w:jc w:val="center"/>
              <w:divId w:val="745348212"/>
              <w:rPr>
                <w:rFonts w:eastAsia="Times New Roman"/>
                <w:b/>
                <w:bCs/>
              </w:rPr>
            </w:pPr>
            <w:r w:rsidRPr="00D85D88">
              <w:rPr>
                <w:rFonts w:eastAsia="Times New Roman"/>
                <w:b/>
                <w:bCs/>
              </w:rPr>
              <w:t>Tuần 1</w:t>
            </w:r>
            <w:r w:rsidRPr="00D85D88">
              <w:rPr>
                <w:rFonts w:eastAsia="Times New Roman"/>
                <w:b/>
                <w:bCs/>
              </w:rPr>
              <w:br/>
            </w:r>
            <w:r w:rsidRPr="00D85D88">
              <w:rPr>
                <w:rFonts w:eastAsia="Times New Roman"/>
                <w:b/>
                <w:bCs/>
                <w:i/>
                <w:iCs/>
              </w:rPr>
              <w:t>Từ 04/05 đến 08/05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D85D88" w:rsidRDefault="00D85D88" w:rsidP="00D85D88">
            <w:pPr>
              <w:jc w:val="center"/>
              <w:divId w:val="562105418"/>
              <w:rPr>
                <w:rFonts w:eastAsia="Times New Roman"/>
                <w:b/>
                <w:bCs/>
              </w:rPr>
            </w:pPr>
            <w:r w:rsidRPr="00D85D88">
              <w:rPr>
                <w:rFonts w:eastAsia="Times New Roman"/>
                <w:b/>
                <w:bCs/>
              </w:rPr>
              <w:t>Tuần 2</w:t>
            </w:r>
            <w:r w:rsidRPr="00D85D88">
              <w:rPr>
                <w:rFonts w:eastAsia="Times New Roman"/>
                <w:b/>
                <w:bCs/>
              </w:rPr>
              <w:br/>
            </w:r>
            <w:r w:rsidRPr="00D85D88">
              <w:rPr>
                <w:rFonts w:eastAsia="Times New Roman"/>
                <w:b/>
                <w:bCs/>
                <w:i/>
                <w:iCs/>
              </w:rPr>
              <w:t>Từ 11/05 đến 15/05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D85D88" w:rsidRDefault="00D85D88" w:rsidP="00D85D88">
            <w:pPr>
              <w:jc w:val="center"/>
              <w:divId w:val="47188963"/>
              <w:rPr>
                <w:rFonts w:eastAsia="Times New Roman"/>
                <w:b/>
                <w:bCs/>
              </w:rPr>
            </w:pPr>
            <w:r w:rsidRPr="00D85D88">
              <w:rPr>
                <w:rFonts w:eastAsia="Times New Roman"/>
                <w:b/>
                <w:bCs/>
              </w:rPr>
              <w:t>Tuần 3</w:t>
            </w:r>
            <w:r w:rsidRPr="00D85D88">
              <w:rPr>
                <w:rFonts w:eastAsia="Times New Roman"/>
                <w:b/>
                <w:bCs/>
              </w:rPr>
              <w:br/>
            </w:r>
            <w:r w:rsidRPr="00D85D88">
              <w:rPr>
                <w:rFonts w:eastAsia="Times New Roman"/>
                <w:b/>
                <w:bCs/>
                <w:i/>
                <w:iCs/>
              </w:rPr>
              <w:t>Từ 18/05 đến 22/05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D85D88" w:rsidRDefault="00D85D88" w:rsidP="00D85D88">
            <w:pPr>
              <w:jc w:val="center"/>
              <w:divId w:val="199437332"/>
              <w:rPr>
                <w:rFonts w:eastAsia="Times New Roman"/>
                <w:b/>
                <w:bCs/>
              </w:rPr>
            </w:pPr>
            <w:r w:rsidRPr="00D85D88">
              <w:rPr>
                <w:rFonts w:eastAsia="Times New Roman"/>
                <w:b/>
                <w:bCs/>
              </w:rPr>
              <w:t>Tuần 4</w:t>
            </w:r>
            <w:r w:rsidRPr="00D85D88">
              <w:rPr>
                <w:rFonts w:eastAsia="Times New Roman"/>
                <w:b/>
                <w:bCs/>
              </w:rPr>
              <w:br/>
            </w:r>
            <w:r w:rsidRPr="00D85D88">
              <w:rPr>
                <w:rFonts w:eastAsia="Times New Roman"/>
                <w:b/>
                <w:bCs/>
                <w:i/>
                <w:iCs/>
              </w:rPr>
              <w:t>Từ 25/05 đến 29/05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D88" w:rsidP="00D85D88">
            <w:pPr>
              <w:jc w:val="center"/>
              <w:divId w:val="12609415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hiên</w:t>
            </w:r>
          </w:p>
        </w:tc>
      </w:tr>
      <w:tr w:rsidR="00000000" w:rsidTr="00D85D88">
        <w:trPr>
          <w:divId w:val="823663799"/>
        </w:trPr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D88" w:rsidP="00D85D8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392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Đo thân 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cho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Trao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huynh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tình hình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kh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e,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tâm lý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thói quen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cho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thói quen chào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phép khi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p.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Trò chuy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quen thu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c: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làng, Gi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Hùng Vương...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Cho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xem tranh, lô tô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các lo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rau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các lo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rau mà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đã ăn: Con ăn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món gì? Có ngon không? Con thích ăn lo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rau nào?</w:t>
            </w:r>
          </w:p>
          <w:p w:rsidR="00000000" w:rsidRDefault="00D85D88" w:rsidP="00D85D88">
            <w:pPr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(MT32)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Trò chuy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các lo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Con đư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ăn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lo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gì? Con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ăn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nào?</w:t>
            </w:r>
          </w:p>
          <w:p w:rsidR="00000000" w:rsidRDefault="00D85D88" w:rsidP="00D85D88">
            <w:pPr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(MT26)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D88" w:rsidP="00D85D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MT32, MT26</w:t>
            </w:r>
          </w:p>
        </w:tc>
      </w:tr>
      <w:tr w:rsidR="00000000" w:rsidTr="00D85D88">
        <w:trPr>
          <w:divId w:val="823663799"/>
        </w:trPr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D88" w:rsidP="00D85D8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392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Kh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ng: Đi vòng tròn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các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tác theo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ng: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theo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“Em yêu cây xanh”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Hô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p: Hai tay khum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mi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 sang hai bên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và bên trái theo cô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Tay: Giơ tay lên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y, tay sang ngang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Lưng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ng: Giơ tay lên cao và cúi ngư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phía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Chân: Hai tay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hông và khu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t: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00000" w:rsidRPr="00D85D88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tĩnh: Làm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ác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tác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nhàng</w:t>
            </w:r>
            <w:r w:rsidRPr="00D85D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5D88">
              <w:rPr>
                <w:rFonts w:ascii="Times New Roman" w:eastAsia="Times New Roman" w:hAnsi="Times New Roman" w:cs="Times New Roman"/>
                <w:color w:val="337AB7"/>
                <w:sz w:val="26"/>
                <w:szCs w:val="26"/>
              </w:rPr>
              <w:t>(MT1)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D88" w:rsidP="00D85D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MT1</w:t>
            </w:r>
          </w:p>
        </w:tc>
      </w:tr>
      <w:tr w:rsidR="00000000" w:rsidTr="00D85D88">
        <w:trPr>
          <w:divId w:val="823663799"/>
        </w:trPr>
        <w:tc>
          <w:tcPr>
            <w:tcW w:w="6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D88" w:rsidP="00D85D8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D88" w:rsidP="00D85D8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 covid-19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D88" w:rsidP="00D85D88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-Nghe hát: Mùa xuân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TCÂN: Nghe giai đi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đoán tên bài hát</w:t>
            </w:r>
          </w:p>
          <w:p w:rsidR="00000000" w:rsidRDefault="00D85D88" w:rsidP="00D85D88">
            <w:pPr>
              <w:rPr>
                <w:rFonts w:eastAsia="Times New Roman"/>
              </w:rPr>
            </w:pPr>
            <w:r>
              <w:rPr>
                <w:rStyle w:val="wspacepreline1"/>
                <w:rFonts w:eastAsia="Times New Roman"/>
                <w:color w:val="337AB7"/>
              </w:rPr>
              <w:t>(MT41)</w:t>
            </w:r>
            <w:r>
              <w:rPr>
                <w:rStyle w:val="wspacepreline1"/>
                <w:rFonts w:eastAsia="Times New Roman"/>
              </w:rPr>
              <w:t xml:space="preserve"> 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D88" w:rsidP="00D85D88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hát :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xanh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TCÂN: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 to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D88" w:rsidP="00D85D88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Nghe hát:Màu hoa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TCÂN: Chuông kêu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đâu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0000" w:rsidRDefault="00D85D88" w:rsidP="00D85D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MT41, MT27, MT5</w:t>
            </w:r>
          </w:p>
        </w:tc>
      </w:tr>
      <w:tr w:rsidR="00000000" w:rsidTr="00D85D88">
        <w:trPr>
          <w:divId w:val="823663799"/>
        </w:trPr>
        <w:tc>
          <w:tcPr>
            <w:tcW w:w="6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D88" w:rsidP="00D85D88">
            <w:pPr>
              <w:jc w:val="center"/>
              <w:rPr>
                <w:rFonts w:eastAsia="Times New Roman"/>
              </w:rPr>
            </w:pP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D88" w:rsidP="00D85D8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 covid-19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D88" w:rsidP="00D85D88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Xâu vòng màu xanh, màu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D88" w:rsidP="00D85D88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bông hoa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D88" w:rsidP="00D85D88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HĐVĐV:  Xâu hoa lá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D85D88" w:rsidP="00D85D88">
            <w:pPr>
              <w:rPr>
                <w:rFonts w:eastAsia="Times New Roman"/>
              </w:rPr>
            </w:pPr>
          </w:p>
        </w:tc>
      </w:tr>
      <w:tr w:rsidR="00000000" w:rsidTr="00D85D88">
        <w:trPr>
          <w:divId w:val="823663799"/>
        </w:trPr>
        <w:tc>
          <w:tcPr>
            <w:tcW w:w="6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D88" w:rsidP="00D85D88">
            <w:pPr>
              <w:jc w:val="center"/>
              <w:rPr>
                <w:rFonts w:eastAsia="Times New Roman"/>
              </w:rPr>
            </w:pP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D88" w:rsidP="00D85D8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 covid-19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D88" w:rsidP="00D85D88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Truy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n: Chi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áo mùa xuân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D88" w:rsidP="00D85D88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lastRenderedPageBreak/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Thơ: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xanh</w:t>
            </w:r>
          </w:p>
          <w:p w:rsidR="00000000" w:rsidRDefault="00D85D88" w:rsidP="00D85D88">
            <w:pPr>
              <w:rPr>
                <w:rFonts w:eastAsia="Times New Roman"/>
              </w:rPr>
            </w:pPr>
            <w:r>
              <w:rPr>
                <w:rStyle w:val="wspacepreline1"/>
                <w:rFonts w:eastAsia="Times New Roman"/>
                <w:color w:val="337AB7"/>
              </w:rPr>
              <w:lastRenderedPageBreak/>
              <w:t>(MT27)</w:t>
            </w:r>
            <w:r>
              <w:rPr>
                <w:rStyle w:val="wspacepreline1"/>
                <w:rFonts w:eastAsia="Times New Roman"/>
              </w:rPr>
              <w:t xml:space="preserve"> 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D88" w:rsidP="00D85D88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lastRenderedPageBreak/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n: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D85D88" w:rsidP="00D85D88">
            <w:pPr>
              <w:rPr>
                <w:rFonts w:eastAsia="Times New Roman"/>
              </w:rPr>
            </w:pPr>
          </w:p>
        </w:tc>
      </w:tr>
      <w:tr w:rsidR="00000000" w:rsidTr="00D85D88">
        <w:trPr>
          <w:divId w:val="823663799"/>
        </w:trPr>
        <w:tc>
          <w:tcPr>
            <w:tcW w:w="6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D88" w:rsidP="00D85D88">
            <w:pPr>
              <w:jc w:val="center"/>
              <w:rPr>
                <w:rFonts w:eastAsia="Times New Roman"/>
              </w:rPr>
            </w:pP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D88" w:rsidP="00D85D8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 covid-19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D88" w:rsidP="00D85D88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NBPB: Hình vuông - hình tròn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D88" w:rsidP="00D85D88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NBTN :Rau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i- Cà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ua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D88" w:rsidP="00D85D88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NBPB :Ôn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hình tròn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D85D88" w:rsidP="00D85D88">
            <w:pPr>
              <w:rPr>
                <w:rFonts w:eastAsia="Times New Roman"/>
              </w:rPr>
            </w:pPr>
          </w:p>
        </w:tc>
      </w:tr>
      <w:tr w:rsidR="00000000" w:rsidTr="00D85D88">
        <w:trPr>
          <w:divId w:val="823663799"/>
        </w:trPr>
        <w:tc>
          <w:tcPr>
            <w:tcW w:w="6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D88" w:rsidP="00D85D88">
            <w:pPr>
              <w:jc w:val="center"/>
              <w:rPr>
                <w:rFonts w:eastAsia="Times New Roman"/>
              </w:rPr>
            </w:pP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D88" w:rsidP="00D85D8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 covid-19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D88" w:rsidP="00D85D88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VĐCB: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xa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hai chân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TCVĐ: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xe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D88" w:rsidP="00D85D88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VĐCB - Ném  xa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1 tay (Túi cát, bóng )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TCVĐ -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bóng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D85D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5D88">
              <w:rPr>
                <w:rStyle w:val="wspacepreline1"/>
                <w:rFonts w:asciiTheme="majorHAnsi" w:eastAsia="Times New Roman" w:hAnsiTheme="majorHAnsi" w:cstheme="majorHAnsi"/>
                <w:color w:val="337AB7"/>
                <w:sz w:val="26"/>
                <w:szCs w:val="26"/>
              </w:rPr>
              <w:t>(MT5)</w:t>
            </w:r>
          </w:p>
          <w:p w:rsidR="00000000" w:rsidRDefault="00D85D88" w:rsidP="00D85D88">
            <w:pPr>
              <w:rPr>
                <w:rFonts w:eastAsia="Times New Roman"/>
              </w:rPr>
            </w:pP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85D88" w:rsidP="00D85D88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VĐCB: Bư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lên xu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có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TCVĐ: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mưa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D85D88" w:rsidP="00D85D88">
            <w:pPr>
              <w:rPr>
                <w:rFonts w:eastAsia="Times New Roman"/>
              </w:rPr>
            </w:pPr>
          </w:p>
        </w:tc>
      </w:tr>
      <w:tr w:rsidR="00000000" w:rsidTr="00D85D88">
        <w:trPr>
          <w:divId w:val="823663799"/>
        </w:trPr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D88" w:rsidP="00D85D8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tập ở các góc</w:t>
            </w:r>
          </w:p>
        </w:tc>
        <w:tc>
          <w:tcPr>
            <w:tcW w:w="392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D85D88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*Góc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tâm: Bé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búp bê (T2); Bé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hình và màu (T3)</w:t>
            </w:r>
            <w:r w:rsidRPr="00D85D8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*Góc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ng:  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tinh: TC Gieo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t,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vo gi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y, chơi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n.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Xâu vòng, xâu hoa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Chơi theo ý thích cá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trò chơi: Chi chi chành chành; Cáo và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 Hai chú lính chì.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Bài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phát tri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tâm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sao bé không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*Góc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t: Rèn cho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năng 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(x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nhà), 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(x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bàn gh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), 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hàng rào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+ Xâu vòng 2 màu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vàng.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*Góc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chơi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em: Xúc cho em ăn, ru bé 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hát cho bé nghe, 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áo cho em bé,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chơi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ăn,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áo cho búp bê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*Góc bé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 hình và màu: 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Chơi màu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c: In cánh hoa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cô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Di màu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chơi bé thích, di màu rau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n: Bóp, nhào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                                                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*Góc sách, truy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n: 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Xem truy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tranh, truy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có hình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các lo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rau,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chơi góc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ăn.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Xem tranh truy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n: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i; Cây táo 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Xem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rau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à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bông hoa 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D88" w:rsidP="00D85D88">
            <w:pPr>
              <w:rPr>
                <w:rFonts w:eastAsia="Times New Roman"/>
              </w:rPr>
            </w:pPr>
          </w:p>
        </w:tc>
      </w:tr>
      <w:tr w:rsidR="00000000" w:rsidTr="00D85D88">
        <w:trPr>
          <w:divId w:val="823663799"/>
        </w:trPr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D88" w:rsidP="00D85D8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392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*Quan sát:cây bư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i, vư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rau, thiên nhiên, cây phư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ng,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t, cây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nh, phòng vimtính, hoa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n,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màu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các lo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hoa, giao lưu kh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nhà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*TCVĐ:  gieo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t, dung dăng dung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ném bóng, bong bóng xà phòng,, kéo cưa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cáo và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chi chi chành chành, lăn bóng.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*chơi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do:chơi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lá,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chơi ngoài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i, 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lá,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.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PTVĐ: Ném bóng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hía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c, đi bư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vào các ô,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D88" w:rsidP="00D85D88">
            <w:pPr>
              <w:rPr>
                <w:rFonts w:eastAsia="Times New Roman"/>
              </w:rPr>
            </w:pPr>
          </w:p>
        </w:tc>
      </w:tr>
      <w:tr w:rsidR="00000000" w:rsidTr="00D85D88">
        <w:trPr>
          <w:divId w:val="823663799"/>
        </w:trPr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D88" w:rsidP="00D85D8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392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đi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sinh đúng nơi quy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nh.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các thói quen văn minh trong khi ăn 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tên món ăn hàng ngày và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ích món ăn.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Nghe cô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truy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D88" w:rsidP="00D85D88">
            <w:pPr>
              <w:rPr>
                <w:rFonts w:eastAsia="Times New Roman"/>
              </w:rPr>
            </w:pPr>
          </w:p>
        </w:tc>
      </w:tr>
      <w:tr w:rsidR="00000000" w:rsidTr="00D85D88">
        <w:trPr>
          <w:divId w:val="823663799"/>
        </w:trPr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D88" w:rsidP="00D85D8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392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tay, rèn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t,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gh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 hình bù bài : Dán lá vàng, to màu qua cà chua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Chơi hai chú lính chì, chi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túi kì di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u,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tìm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Xem tranh các lo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hoa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thơ: Mưa Xuân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Nghe truy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n: Cây táo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Liên hoan văn ngh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và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xúc</w:t>
            </w:r>
          </w:p>
          <w:p w:rsidR="00000000" w:rsidRDefault="00D85D88" w:rsidP="00D85D88">
            <w:pPr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(MT35)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hành vi văn hóa trong giao ti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</w:p>
          <w:p w:rsidR="00000000" w:rsidRDefault="00D85D88" w:rsidP="00D85D88">
            <w:pPr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(MT37)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D88" w:rsidP="00D85D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MT35, MT37</w:t>
            </w:r>
          </w:p>
        </w:tc>
      </w:tr>
      <w:tr w:rsidR="00000000" w:rsidTr="00D85D88">
        <w:trPr>
          <w:divId w:val="823663799"/>
        </w:trPr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D88" w:rsidP="00D85D8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</w:p>
        </w:tc>
        <w:tc>
          <w:tcPr>
            <w:tcW w:w="10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D88" w:rsidP="00D85D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1: Nghỉ dịch covid - 19 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D88" w:rsidP="00D85D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2 : Lễ hội 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D88" w:rsidP="00D85D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3 : Bé biết rau gì? 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D88" w:rsidP="00D85D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4 : Quả mà bé thích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D88" w:rsidP="00D85D88">
            <w:pPr>
              <w:rPr>
                <w:rFonts w:eastAsia="Times New Roman"/>
              </w:rPr>
            </w:pPr>
          </w:p>
        </w:tc>
      </w:tr>
      <w:tr w:rsidR="00000000" w:rsidTr="00D85D88">
        <w:trPr>
          <w:divId w:val="823663799"/>
        </w:trPr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85D88" w:rsidP="00D85D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4341" w:type="pct"/>
            <w:gridSpan w:val="6"/>
            <w:vAlign w:val="center"/>
            <w:hideMark/>
          </w:tcPr>
          <w:p w:rsidR="00000000" w:rsidRDefault="00D85D88" w:rsidP="00D85D88">
            <w:pPr>
              <w:pStyle w:val="text-center-report"/>
              <w:spacing w:before="0" w:beforeAutospacing="0" w:after="0" w:afterAutospacing="0"/>
              <w:divId w:val="1975864311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D85D88" w:rsidP="00D85D88">
            <w:pPr>
              <w:pStyle w:val="line-dots"/>
              <w:spacing w:before="0" w:beforeAutospacing="0" w:after="0" w:afterAutospacing="0"/>
              <w:divId w:val="1391995486"/>
            </w:pPr>
            <w:r>
              <w:t> </w:t>
            </w:r>
          </w:p>
          <w:p w:rsidR="00000000" w:rsidRDefault="00D85D88" w:rsidP="00D85D88">
            <w:pPr>
              <w:pStyle w:val="line-dots"/>
              <w:spacing w:before="0" w:beforeAutospacing="0" w:after="0" w:afterAutospacing="0"/>
              <w:divId w:val="1896047374"/>
            </w:pPr>
            <w:r>
              <w:t> </w:t>
            </w:r>
          </w:p>
          <w:p w:rsidR="00000000" w:rsidRPr="00D85D88" w:rsidRDefault="00D85D88" w:rsidP="00D85D88">
            <w:pPr>
              <w:pStyle w:val="line-dots"/>
              <w:spacing w:beforeAutospacing="0" w:afterAutospacing="0"/>
              <w:divId w:val="1164321890"/>
            </w:pPr>
            <w:r>
              <w:t> </w:t>
            </w:r>
            <w:bookmarkStart w:id="0" w:name="_GoBack"/>
            <w:bookmarkEnd w:id="0"/>
          </w:p>
          <w:p w:rsidR="00000000" w:rsidRDefault="00D85D88" w:rsidP="00D85D88">
            <w:pPr>
              <w:pStyle w:val="text-center-report"/>
              <w:spacing w:before="0" w:beforeAutospacing="0" w:after="0" w:afterAutospacing="0"/>
              <w:divId w:val="1664770616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TTCM đã duy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 tháng 5 ngày 5/5/2020</w:t>
            </w:r>
          </w:p>
          <w:p w:rsidR="00D85D88" w:rsidRDefault="00D85D88" w:rsidP="00D85D8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0000" w:rsidRDefault="00D85D88" w:rsidP="00D85D88">
            <w:pPr>
              <w:pStyle w:val="line-dots"/>
              <w:spacing w:before="0" w:beforeAutospacing="0" w:after="0" w:afterAutospacing="0"/>
              <w:divId w:val="633995927"/>
            </w:pPr>
            <w:r>
              <w:lastRenderedPageBreak/>
              <w:t> </w:t>
            </w:r>
          </w:p>
          <w:p w:rsidR="00000000" w:rsidRDefault="00D85D88" w:rsidP="00D85D88">
            <w:pPr>
              <w:pStyle w:val="line-dots"/>
              <w:spacing w:before="0" w:beforeAutospacing="0" w:after="0" w:afterAutospacing="0"/>
              <w:divId w:val="1861047181"/>
            </w:pPr>
            <w:r>
              <w:t> </w:t>
            </w:r>
          </w:p>
          <w:p w:rsidR="00000000" w:rsidRDefault="00D85D88" w:rsidP="00D85D88">
            <w:pPr>
              <w:pStyle w:val="line-dots"/>
              <w:spacing w:before="0" w:beforeAutospacing="0" w:after="0" w:afterAutospacing="0"/>
              <w:divId w:val="1606887514"/>
            </w:pPr>
            <w:r>
              <w:t> </w:t>
            </w:r>
          </w:p>
          <w:p w:rsidR="00000000" w:rsidRDefault="00D85D88" w:rsidP="00D85D88">
            <w:pPr>
              <w:rPr>
                <w:rFonts w:eastAsia="Times New Roman"/>
              </w:rPr>
            </w:pPr>
          </w:p>
        </w:tc>
      </w:tr>
    </w:tbl>
    <w:p w:rsidR="00000000" w:rsidRPr="00D85D88" w:rsidRDefault="00D85D88" w:rsidP="00D85D88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 w:rsidRPr="00D85D88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A3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85D88"/>
    <w:rsid w:val="00D8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0856A64"/>
  <w15:chartTrackingRefBased/>
  <w15:docId w15:val="{207E65EE-0164-4290-BC0F-D86F0E01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learfix">
    <w:name w:val="clearfix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wspacepreline">
    <w:name w:val="wspacepreline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eastAsiaTheme="minorEastAsia" w:hAnsi="Consolas"/>
    </w:rPr>
  </w:style>
  <w:style w:type="character" w:customStyle="1" w:styleId="wspacepreline1">
    <w:name w:val="wspacepreline1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73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43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54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8960473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1643218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6647706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959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8610471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6068875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3372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MAYTINH</cp:lastModifiedBy>
  <cp:revision>2</cp:revision>
  <dcterms:created xsi:type="dcterms:W3CDTF">2020-05-26T10:54:00Z</dcterms:created>
  <dcterms:modified xsi:type="dcterms:W3CDTF">2020-05-26T10:54:00Z</dcterms:modified>
</cp:coreProperties>
</file>