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7291">
      <w:pPr>
        <w:pStyle w:val="NormalWeb"/>
        <w:spacing w:line="288" w:lineRule="auto"/>
        <w:ind w:firstLine="720"/>
        <w:jc w:val="center"/>
        <w:outlineLvl w:val="2"/>
        <w:divId w:val="1805736891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Lớn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80573689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jc w:val="center"/>
              <w:divId w:val="20609332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jc w:val="center"/>
              <w:divId w:val="21034070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03/01 đến 07/01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Lê Thị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jc w:val="center"/>
              <w:divId w:val="6325206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10/01 đến 14/01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Thanh Nhàn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jc w:val="center"/>
              <w:divId w:val="1934673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17/01 đến 21/01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Lê Thị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jc w:val="center"/>
              <w:divId w:val="19195609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24/01 đến 28/01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GV: Thanh Nhàn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jc w:val="center"/>
              <w:divId w:val="21131658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0573689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Covid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.N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các cô, ông,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-Th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mùa xuân,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Chocolet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tay cham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8pt;height:17.8pt" o:ole="">
                  <v:imagedata r:id="rId5" o:title=""/>
                </v:shape>
                <w:control r:id="rId6" w:name="Object 1" w:shapeid="_x0000_i102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</w:tr>
      <w:tr w:rsidR="00000000">
        <w:trPr>
          <w:divId w:val="180573689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hãy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cây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cây làm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cây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 khi không có cây xanh?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như: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 là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</w:t>
            </w:r>
            <w:r>
              <w:rPr>
                <w:rStyle w:val="plan-content-pre1"/>
              </w:rPr>
              <w:t>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hãy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 tên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mùi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đó?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nào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t?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không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hoa, mùi hương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hoa?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Hoa có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gì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chăm sóc hoa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rau,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, 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hãy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hình dáng...?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ăn lá, rau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rau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sơ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hãy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Ăn rau có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gì cho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Trang trí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mà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nào có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đó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 Khi ăn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i làm gì?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đó ra sa</w:t>
            </w:r>
            <w:r>
              <w:rPr>
                <w:rStyle w:val="plan-content-pre1"/>
              </w:rPr>
              <w:t>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giúp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gì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i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-Không đi chơi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26" type="#_x0000_t75" style="width:17.8pt;height:17.8pt" o:ole="">
                  <v:imagedata r:id="rId5" o:title=""/>
                </v:shape>
                <w:control r:id="rId7" w:name="Object 2" w:shapeid="_x0000_i102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80573689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 từ lá cây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TDGH: Bắt và ném bóng với người đối diện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quả mà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chụm tách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Hái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8057368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9, số lượng và số thứ tự trong phạm vi nhiều cách khác nhau.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Tách nhóm có 9 đối tượng thành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độ dài của 3 đối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các đối tương bằng 1 thước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</w:tr>
      <w:tr w:rsidR="00000000">
        <w:trPr>
          <w:divId w:val="18057368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Cây xanh và MT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Cây cho trái và cho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rau, củ,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loại hạt phổ biến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</w:tr>
      <w:tr w:rsidR="00000000">
        <w:trPr>
          <w:divId w:val="18057368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Bài thơ về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(Sưu tầm)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hát đối: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: Vườn cây của ba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-VTay theo TTPH ”Em yêu cây xanh"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Nghe: Mùa xuân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Hái hoa dân chủ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</w:tr>
      <w:tr w:rsidR="00000000">
        <w:trPr>
          <w:divId w:val="18057368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Luyện phát âm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(Trang 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LQCC h, 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h, 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D7291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l, n, 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</w:tr>
      <w:tr w:rsidR="00000000">
        <w:trPr>
          <w:divId w:val="180573689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cât bàng, cây xà c</w:t>
            </w:r>
            <w:r>
              <w:rPr>
                <w:rStyle w:val="plan-content-pre1"/>
              </w:rPr>
              <w:t>ừ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lan tiên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ban đ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Chăn lá,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+Giao lưu kéo co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và theo dõi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hoa sen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hoa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hoa cúc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dây, kéo co,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,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xà lách, húng chó, húng qu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ngót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rau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súp lơ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ô, 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ngo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 ngoèo,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,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-Quan sát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ngô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bí đ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thóc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ô, 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ngo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 ngoèo,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 ,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27" type="#_x0000_t75" style="width:17.8pt;height:17.8pt" o:ole="">
                  <v:imagedata r:id="rId5" o:title=""/>
                </v:shape>
                <w:control r:id="rId8" w:name="Object 3" w:shapeid="_x0000_i102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</w:tr>
      <w:tr w:rsidR="00000000">
        <w:trPr>
          <w:divId w:val="180573689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công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trong nhóm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niên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,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mua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hoa,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ăn,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Phòng khám đa khoa,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VSATTP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</w:t>
            </w:r>
            <w:r>
              <w:rPr>
                <w:rStyle w:val="plan-content-pre1"/>
              </w:rPr>
              <w:t>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hóa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dùng.Trang trí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mũ, làm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o, làm hoa…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và không có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trong kho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ng 30 phút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hoa</w:t>
            </w:r>
            <w:r>
              <w:rPr>
                <w:rStyle w:val="plan-content-pre1"/>
              </w:rPr>
              <w:t>...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cây xanh,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hoa rau đó.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đã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xung quanh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c,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9.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(vi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dùng các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hình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xúc,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ý nghĩ và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con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như thích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 b</w:t>
            </w:r>
            <w:r>
              <w:rPr>
                <w:rStyle w:val="plan-content-pre1"/>
              </w:rPr>
              <w:t>ao nhiêu? đây là m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dư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,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nghe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văn minh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đan non</w:t>
            </w:r>
            <w:r>
              <w:rPr>
                <w:rStyle w:val="plan-content-pre1"/>
              </w:rPr>
              <w:t>g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, khâu áo 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áo,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hót rác,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tóc...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xanh(T1). Gia đình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xanh (T2).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( T3).. Góc bán hàn</w:t>
            </w:r>
            <w:r>
              <w:rPr>
                <w:rStyle w:val="plan-content-pre1"/>
              </w:rPr>
              <w:t>g: Bán các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mà con thích...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Ghép và dán hình đã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mà con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nghĩ ra các hình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âm thanh,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hát theo các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bài hát yêu thích.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album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: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, cây rau…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và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28" type="#_x0000_t75" style="width:17.8pt;height:17.8pt" o:ole="">
                  <v:imagedata r:id="rId5" o:title=""/>
                </v:shape>
                <w:control r:id="rId9" w:name="Object 4" w:shapeid="_x0000_i102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 MT6</w:t>
            </w:r>
            <w:r>
              <w:rPr>
                <w:rFonts w:eastAsia="Times New Roman"/>
              </w:rPr>
              <w:t>6</w:t>
            </w:r>
          </w:p>
        </w:tc>
      </w:tr>
      <w:tr w:rsidR="00000000">
        <w:trPr>
          <w:divId w:val="180573689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qđ,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ăn, ko nó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khi ăn,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vào đĩa…Nh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cách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 không rơi vãi.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răng.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định,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xong d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i/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sạch.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29" type="#_x0000_t75" style="width:17.8pt;height:17.8pt" o:ole="">
                  <v:imagedata r:id="rId5" o:title=""/>
                </v:shape>
                <w:control r:id="rId10" w:name="Object 5" w:shapeid="_x0000_i102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180573689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thơ " Vè trái cây"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LQVT trang 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: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c: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: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" Gói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LQVT trang 21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: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Cát và dán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Em thêm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: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khi có khách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: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so sánh hơm , kém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9.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(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tài)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bài hát :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LQVT trang 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ôn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: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0" type="#_x0000_t75" style="width:17.8pt;height:17.8pt" o:ole="">
                  <v:imagedata r:id="rId5" o:title=""/>
                </v:shape>
                <w:control r:id="rId11" w:name="Object 6" w:shapeid="_x0000_i103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80573689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xanh và MT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cho trái và cho hoa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rau củ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loại hạt phổ biến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rPr>
                <w:rFonts w:eastAsia="Times New Roman"/>
              </w:rPr>
            </w:pPr>
          </w:p>
        </w:tc>
      </w:tr>
      <w:tr w:rsidR="00000000">
        <w:trPr>
          <w:divId w:val="180573689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D729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2D7291">
            <w:pPr>
              <w:pStyle w:val="text-center-report"/>
              <w:spacing w:before="0" w:beforeAutospacing="0" w:after="0" w:afterAutospacing="0"/>
              <w:divId w:val="186131473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D7291">
            <w:pPr>
              <w:pStyle w:val="line-dots"/>
              <w:spacing w:before="0" w:beforeAutospacing="0" w:after="0" w:afterAutospacing="0"/>
              <w:divId w:val="1049035599"/>
            </w:pPr>
            <w:r>
              <w:lastRenderedPageBreak/>
              <w:t> </w:t>
            </w:r>
          </w:p>
          <w:p w:rsidR="00000000" w:rsidRDefault="002D7291">
            <w:pPr>
              <w:pStyle w:val="line-dots"/>
              <w:spacing w:before="0" w:beforeAutospacing="0" w:after="0" w:afterAutospacing="0"/>
              <w:divId w:val="50082972"/>
            </w:pPr>
            <w:r>
              <w:t> </w:t>
            </w:r>
          </w:p>
          <w:p w:rsidR="00000000" w:rsidRDefault="002D7291">
            <w:pPr>
              <w:pStyle w:val="line-dots"/>
              <w:spacing w:before="0" w:beforeAutospacing="0" w:after="0" w:afterAutospacing="0"/>
              <w:divId w:val="1716389436"/>
            </w:pPr>
            <w:r>
              <w:t> </w:t>
            </w:r>
          </w:p>
          <w:p w:rsidR="00000000" w:rsidRDefault="002D7291">
            <w:pPr>
              <w:rPr>
                <w:rFonts w:eastAsia="Times New Roman"/>
              </w:rPr>
            </w:pPr>
          </w:p>
          <w:p w:rsidR="00000000" w:rsidRDefault="002D7291">
            <w:pPr>
              <w:pStyle w:val="text-center-report"/>
              <w:spacing w:before="0" w:beforeAutospacing="0" w:after="0" w:afterAutospacing="0"/>
              <w:divId w:val="102016513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D7291">
            <w:pPr>
              <w:pStyle w:val="line-dots"/>
              <w:spacing w:before="0" w:beforeAutospacing="0" w:after="0" w:afterAutospacing="0"/>
              <w:divId w:val="752775803"/>
            </w:pPr>
            <w:r>
              <w:t> </w:t>
            </w:r>
          </w:p>
          <w:p w:rsidR="00000000" w:rsidRDefault="002D7291">
            <w:pPr>
              <w:pStyle w:val="line-dots"/>
              <w:spacing w:before="0" w:beforeAutospacing="0" w:after="0" w:afterAutospacing="0"/>
              <w:divId w:val="40836018"/>
            </w:pPr>
            <w:r>
              <w:t> </w:t>
            </w:r>
          </w:p>
          <w:p w:rsidR="00000000" w:rsidRDefault="002D7291">
            <w:pPr>
              <w:pStyle w:val="line-dots"/>
              <w:spacing w:before="0" w:beforeAutospacing="0" w:after="0" w:afterAutospacing="0"/>
              <w:divId w:val="177354058"/>
            </w:pPr>
            <w:r>
              <w:t> </w:t>
            </w:r>
          </w:p>
          <w:p w:rsidR="00000000" w:rsidRDefault="002D7291">
            <w:pPr>
              <w:rPr>
                <w:rFonts w:eastAsia="Times New Roman"/>
              </w:rPr>
            </w:pPr>
          </w:p>
        </w:tc>
      </w:tr>
    </w:tbl>
    <w:p w:rsidR="00000000" w:rsidRDefault="002D729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D7291"/>
    <w:rsid w:val="002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6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55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0082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163894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20165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5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0836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77354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2347</Words>
  <Characters>8070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PC</cp:lastModifiedBy>
  <cp:revision>2</cp:revision>
  <dcterms:created xsi:type="dcterms:W3CDTF">2021-12-29T07:07:00Z</dcterms:created>
  <dcterms:modified xsi:type="dcterms:W3CDTF">2021-12-29T07:07:00Z</dcterms:modified>
</cp:coreProperties>
</file>