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7574" w14:textId="1DC17044" w:rsidR="00000000" w:rsidRPr="00E670E2" w:rsidRDefault="005F3292" w:rsidP="00E670E2">
      <w:pPr>
        <w:pStyle w:val="ThngthngWeb"/>
        <w:spacing w:line="288" w:lineRule="auto"/>
        <w:ind w:firstLine="720"/>
        <w:jc w:val="center"/>
        <w:outlineLvl w:val="2"/>
        <w:divId w:val="1132019097"/>
        <w:rPr>
          <w:rFonts w:eastAsia="Times New Roman"/>
          <w:b/>
          <w:bCs/>
          <w:sz w:val="28"/>
          <w:szCs w:val="28"/>
        </w:rPr>
      </w:pPr>
      <w:r w:rsidRPr="00E670E2"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</w:t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Bé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 C1 </w:t>
      </w:r>
      <w:r w:rsidRPr="00E670E2">
        <w:rPr>
          <w:rFonts w:eastAsia="Times New Roman"/>
          <w:b/>
          <w:bCs/>
          <w:sz w:val="28"/>
          <w:szCs w:val="28"/>
        </w:rPr>
        <w:br/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670E2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E670E2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E670E2" w:rsidRPr="00E670E2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E670E2"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E670E2" w:rsidRPr="00E670E2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E670E2" w:rsidRPr="00E670E2">
        <w:rPr>
          <w:rFonts w:eastAsia="Times New Roman"/>
          <w:b/>
          <w:bCs/>
          <w:sz w:val="28"/>
          <w:szCs w:val="28"/>
        </w:rPr>
        <w:t xml:space="preserve"> Thanh </w:t>
      </w:r>
      <w:proofErr w:type="spellStart"/>
      <w:r w:rsidR="00E670E2" w:rsidRPr="00E670E2">
        <w:rPr>
          <w:rFonts w:eastAsia="Times New Roman"/>
          <w:b/>
          <w:bCs/>
          <w:sz w:val="28"/>
          <w:szCs w:val="28"/>
        </w:rPr>
        <w:t>Huyền</w:t>
      </w:r>
      <w:proofErr w:type="spellEnd"/>
      <w:r w:rsidR="00E670E2" w:rsidRPr="00E670E2">
        <w:rPr>
          <w:rFonts w:eastAsia="Times New Roman"/>
          <w:b/>
          <w:bCs/>
          <w:sz w:val="28"/>
          <w:szCs w:val="28"/>
        </w:rPr>
        <w:t xml:space="preserve">- Phạm </w:t>
      </w:r>
      <w:proofErr w:type="spellStart"/>
      <w:r w:rsidR="00E670E2" w:rsidRPr="00E670E2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E670E2" w:rsidRPr="00E670E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E670E2" w:rsidRPr="00E670E2">
        <w:rPr>
          <w:rFonts w:eastAsia="Times New Roman"/>
          <w:b/>
          <w:bCs/>
          <w:sz w:val="28"/>
          <w:szCs w:val="28"/>
        </w:rPr>
        <w:t>Bích</w:t>
      </w:r>
      <w:proofErr w:type="spellEnd"/>
      <w:r w:rsidR="00E670E2" w:rsidRPr="00E670E2">
        <w:rPr>
          <w:rFonts w:eastAsia="Times New Roman"/>
          <w:b/>
          <w:bCs/>
          <w:sz w:val="28"/>
          <w:szCs w:val="28"/>
        </w:rPr>
        <w:t xml:space="preserve"> Hảo</w:t>
      </w:r>
      <w:r w:rsidR="00EA0B35">
        <w:rPr>
          <w:rFonts w:eastAsia="Times New Roman"/>
          <w:b/>
          <w:bCs/>
          <w:sz w:val="28"/>
          <w:szCs w:val="28"/>
        </w:rPr>
        <w:t>.</w:t>
      </w:r>
      <w:r w:rsidR="00E670E2" w:rsidRPr="00E670E2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:rsidRPr="00E670E2" w14:paraId="2A4D6428" w14:textId="77777777">
        <w:trPr>
          <w:divId w:val="113201909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BAA8" w14:textId="77777777" w:rsidR="00000000" w:rsidRPr="00E670E2" w:rsidRDefault="005F3292">
            <w:pPr>
              <w:jc w:val="center"/>
              <w:divId w:val="1830319133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gian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09EDD" w14:textId="77777777" w:rsidR="00000000" w:rsidRPr="00E670E2" w:rsidRDefault="005F3292">
            <w:pPr>
              <w:jc w:val="center"/>
              <w:divId w:val="699547113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06/09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6A57" w14:textId="77777777" w:rsidR="00000000" w:rsidRPr="00E670E2" w:rsidRDefault="005F3292">
            <w:pPr>
              <w:jc w:val="center"/>
              <w:divId w:val="863982351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13/09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B4E38" w14:textId="77777777" w:rsidR="00000000" w:rsidRPr="00E670E2" w:rsidRDefault="005F3292">
            <w:pPr>
              <w:jc w:val="center"/>
              <w:divId w:val="1947883853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20/09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4802D" w14:textId="77777777" w:rsidR="00000000" w:rsidRPr="00E670E2" w:rsidRDefault="005F3292">
            <w:pPr>
              <w:jc w:val="center"/>
              <w:divId w:val="77404967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27/09 </w:t>
            </w:r>
            <w:proofErr w:type="spellStart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E6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62EC6" w14:textId="77777777" w:rsidR="00000000" w:rsidRPr="00E670E2" w:rsidRDefault="005F3292">
            <w:pPr>
              <w:jc w:val="center"/>
              <w:divId w:val="925379674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000000" w:rsidRPr="00E670E2" w14:paraId="52F5D51B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2087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Đón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trẻ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thể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dục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DE9E" w14:textId="77777777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Th</w:t>
            </w:r>
            <w:r w:rsidRPr="00E670E2">
              <w:rPr>
                <w:rStyle w:val="plan-content-pre1"/>
              </w:rPr>
              <w:t>ự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hi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</w:t>
            </w:r>
            <w:r w:rsidRPr="00E670E2">
              <w:rPr>
                <w:rStyle w:val="plan-content-pre1"/>
              </w:rPr>
              <w:t>ủ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các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</w:t>
            </w:r>
            <w:r w:rsidRPr="00E670E2">
              <w:rPr>
                <w:rStyle w:val="plan-content-pre1"/>
              </w:rPr>
              <w:t>ộ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tác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trong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bài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</w:t>
            </w:r>
            <w:r w:rsidRPr="00E670E2">
              <w:rPr>
                <w:rStyle w:val="plan-content-pre1"/>
              </w:rPr>
              <w:t>ậ</w:t>
            </w:r>
            <w:r w:rsidRPr="00E670E2">
              <w:rPr>
                <w:rStyle w:val="plan-content-pre1"/>
              </w:rPr>
              <w:t>p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</w:t>
            </w:r>
            <w:r w:rsidRPr="00E670E2">
              <w:rPr>
                <w:rStyle w:val="plan-content-pre1"/>
              </w:rPr>
              <w:t>ể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d</w:t>
            </w:r>
            <w:r w:rsidRPr="00E670E2">
              <w:rPr>
                <w:rStyle w:val="plan-content-pre1"/>
              </w:rPr>
              <w:t>ụ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theo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hư</w:t>
            </w:r>
            <w:r w:rsidRPr="00E670E2">
              <w:rPr>
                <w:rStyle w:val="plan-content-pre1"/>
              </w:rPr>
              <w:t>ớ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d</w:t>
            </w:r>
            <w:r w:rsidRPr="00E670E2">
              <w:rPr>
                <w:rStyle w:val="plan-content-pre1"/>
              </w:rPr>
              <w:t>ẫ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  <w:b/>
                <w:bCs/>
                <w:color w:val="337AB7"/>
              </w:rPr>
              <w:t>(MT1</w:t>
            </w:r>
            <w:r w:rsidRPr="00E670E2">
              <w:rPr>
                <w:rStyle w:val="plan-content-pre1"/>
                <w:b/>
                <w:bCs/>
                <w:color w:val="337AB7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</w:p>
          <w:p w14:paraId="716D2BBC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D16C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t>MT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1</w:t>
            </w:r>
          </w:p>
        </w:tc>
      </w:tr>
      <w:tr w:rsidR="00000000" w:rsidRPr="00E670E2" w14:paraId="6FEDB9C2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417A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Trò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C8E6" w14:textId="77777777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giao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lưu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qua </w:t>
            </w:r>
            <w:proofErr w:type="spellStart"/>
            <w:r w:rsidRPr="00E670E2">
              <w:rPr>
                <w:rStyle w:val="plan-content-pre1"/>
              </w:rPr>
              <w:t>ph</w:t>
            </w:r>
            <w:r w:rsidRPr="00E670E2">
              <w:rPr>
                <w:rStyle w:val="plan-content-pre1"/>
              </w:rPr>
              <w:t>ầ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m</w:t>
            </w:r>
            <w:r w:rsidRPr="00E670E2">
              <w:rPr>
                <w:rStyle w:val="plan-content-pre1"/>
              </w:rPr>
              <w:t>ề</w:t>
            </w:r>
            <w:r w:rsidRPr="00E670E2">
              <w:rPr>
                <w:rStyle w:val="plan-content-pre1"/>
              </w:rPr>
              <w:t>m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ự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tuy</w:t>
            </w:r>
            <w:r w:rsidRPr="00E670E2">
              <w:rPr>
                <w:rStyle w:val="plan-content-pre1"/>
              </w:rPr>
              <w:t>ế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ZOOM: 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</w:t>
            </w:r>
            <w:r w:rsidRPr="00E670E2">
              <w:rPr>
                <w:rStyle w:val="plan-content-pre1"/>
              </w:rPr>
              <w:t>ầ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1: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ngày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khai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</w:t>
            </w:r>
            <w:r w:rsidRPr="00E670E2">
              <w:rPr>
                <w:rStyle w:val="plan-content-pre1"/>
              </w:rPr>
              <w:t>ả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nh</w:t>
            </w:r>
            <w:r w:rsidRPr="00E670E2">
              <w:rPr>
                <w:rStyle w:val="plan-content-pre1"/>
              </w:rPr>
              <w:t>ữ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ấ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tư</w:t>
            </w:r>
            <w:r w:rsidRPr="00E670E2">
              <w:rPr>
                <w:rStyle w:val="plan-content-pre1"/>
              </w:rPr>
              <w:t>ợ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trong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ngày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khai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trư</w:t>
            </w:r>
            <w:r w:rsidRPr="00E670E2">
              <w:rPr>
                <w:rStyle w:val="plan-content-pre1"/>
              </w:rPr>
              <w:t>ờ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</w:t>
            </w:r>
            <w:r w:rsidRPr="00E670E2">
              <w:rPr>
                <w:rStyle w:val="plan-content-pre1"/>
              </w:rPr>
              <w:t>ặ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bi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t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này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</w:t>
            </w:r>
            <w:r w:rsidRPr="00E670E2">
              <w:rPr>
                <w:rStyle w:val="plan-content-pre1"/>
              </w:rPr>
              <w:t>ầ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2: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cùng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gi</w:t>
            </w:r>
            <w:r w:rsidRPr="00E670E2">
              <w:rPr>
                <w:rStyle w:val="plan-content-pre1"/>
              </w:rPr>
              <w:t>ớ</w:t>
            </w:r>
            <w:r w:rsidRPr="00E670E2">
              <w:rPr>
                <w:rStyle w:val="plan-content-pre1"/>
              </w:rPr>
              <w:t>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thi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u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</w:t>
            </w:r>
            <w:r w:rsidRPr="00E670E2">
              <w:rPr>
                <w:rStyle w:val="plan-content-pre1"/>
              </w:rPr>
              <w:t>ả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thân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l</w:t>
            </w:r>
            <w:r w:rsidRPr="00E670E2">
              <w:rPr>
                <w:rStyle w:val="plan-content-pre1"/>
              </w:rPr>
              <w:t>ớ</w:t>
            </w:r>
            <w:r w:rsidRPr="00E670E2">
              <w:rPr>
                <w:rStyle w:val="plan-content-pre1"/>
              </w:rPr>
              <w:t>p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 xml:space="preserve"> C</w:t>
            </w:r>
            <w:r w:rsidRPr="00E670E2">
              <w:rPr>
                <w:rStyle w:val="plan-content-pre1"/>
              </w:rPr>
              <w:t xml:space="preserve">1 </w:t>
            </w:r>
            <w:proofErr w:type="spellStart"/>
            <w:r w:rsidRPr="00E670E2">
              <w:rPr>
                <w:rStyle w:val="plan-content-pre1"/>
              </w:rPr>
              <w:t>c</w:t>
            </w:r>
            <w:r w:rsidRPr="00E670E2">
              <w:rPr>
                <w:rStyle w:val="plan-content-pre1"/>
              </w:rPr>
              <w:t>ủ</w:t>
            </w:r>
            <w:r w:rsidRPr="00E670E2">
              <w:rPr>
                <w:rStyle w:val="plan-content-pre1"/>
              </w:rPr>
              <w:t>a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bé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</w:t>
            </w:r>
            <w:r w:rsidRPr="00E670E2">
              <w:rPr>
                <w:rStyle w:val="plan-content-pre1"/>
              </w:rPr>
              <w:t>ầ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3: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ngày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</w:t>
            </w:r>
            <w:r w:rsidRPr="00E670E2">
              <w:rPr>
                <w:rStyle w:val="plan-content-pre1"/>
              </w:rPr>
              <w:t>ế</w:t>
            </w:r>
            <w:r w:rsidRPr="00E670E2">
              <w:rPr>
                <w:rStyle w:val="plan-content-pre1"/>
              </w:rPr>
              <w:t>t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Trung</w:t>
            </w:r>
            <w:proofErr w:type="spellEnd"/>
            <w:r w:rsidRPr="00E670E2">
              <w:rPr>
                <w:rStyle w:val="plan-content-pre1"/>
              </w:rPr>
              <w:t xml:space="preserve"> Thu, </w:t>
            </w:r>
            <w:proofErr w:type="spellStart"/>
            <w:r w:rsidRPr="00E670E2">
              <w:rPr>
                <w:rStyle w:val="plan-content-pre1"/>
              </w:rPr>
              <w:t>nh</w:t>
            </w:r>
            <w:r w:rsidRPr="00E670E2">
              <w:rPr>
                <w:rStyle w:val="plan-content-pre1"/>
              </w:rPr>
              <w:t>ữ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ấ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tư</w:t>
            </w:r>
            <w:r w:rsidRPr="00E670E2">
              <w:rPr>
                <w:rStyle w:val="plan-content-pre1"/>
              </w:rPr>
              <w:t>ợ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k</w:t>
            </w:r>
            <w:r w:rsidRPr="00E670E2">
              <w:rPr>
                <w:rStyle w:val="plan-content-pre1"/>
              </w:rPr>
              <w:t>ỉ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ni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m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</w:t>
            </w:r>
            <w:r w:rsidRPr="00E670E2">
              <w:rPr>
                <w:rStyle w:val="plan-content-pre1"/>
              </w:rPr>
              <w:t>ủ</w:t>
            </w:r>
            <w:r w:rsidRPr="00E670E2">
              <w:rPr>
                <w:rStyle w:val="plan-content-pre1"/>
              </w:rPr>
              <w:t>a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</w:t>
            </w:r>
            <w:r w:rsidRPr="00E670E2">
              <w:rPr>
                <w:rStyle w:val="plan-content-pre1"/>
              </w:rPr>
              <w:t>ữ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trung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thu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trư</w:t>
            </w:r>
            <w:r w:rsidRPr="00E670E2">
              <w:rPr>
                <w:rStyle w:val="plan-content-pre1"/>
              </w:rPr>
              <w:t>ớ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 xml:space="preserve">+ </w:t>
            </w:r>
            <w:proofErr w:type="spellStart"/>
            <w:r w:rsidRPr="00E670E2">
              <w:rPr>
                <w:rStyle w:val="plan-content-pre1"/>
              </w:rPr>
              <w:t>Tu</w:t>
            </w:r>
            <w:r w:rsidRPr="00E670E2">
              <w:rPr>
                <w:rStyle w:val="plan-content-pre1"/>
              </w:rPr>
              <w:t>ầ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4: </w:t>
            </w:r>
            <w:proofErr w:type="spellStart"/>
            <w:r w:rsidRPr="00E670E2">
              <w:rPr>
                <w:rStyle w:val="plan-content-pre1"/>
              </w:rPr>
              <w:t>Cô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trò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</w:t>
            </w:r>
            <w:r w:rsidRPr="00E670E2">
              <w:rPr>
                <w:rStyle w:val="plan-content-pre1"/>
              </w:rPr>
              <w:t>ề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s</w:t>
            </w:r>
            <w:r w:rsidRPr="00E670E2">
              <w:rPr>
                <w:rStyle w:val="plan-content-pre1"/>
              </w:rPr>
              <w:t>ở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thích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</w:t>
            </w:r>
            <w:r w:rsidRPr="00E670E2">
              <w:rPr>
                <w:rStyle w:val="plan-content-pre1"/>
              </w:rPr>
              <w:t>ủ</w:t>
            </w:r>
            <w:r w:rsidRPr="00E670E2">
              <w:rPr>
                <w:rStyle w:val="plan-content-pre1"/>
              </w:rPr>
              <w:t>a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thích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</w:t>
            </w:r>
            <w:r w:rsidRPr="00E670E2">
              <w:rPr>
                <w:rStyle w:val="plan-content-pre1"/>
              </w:rPr>
              <w:t>ồ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gì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</w:rPr>
              <w:t>ở</w:t>
            </w:r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</w:rPr>
              <w:t>ở</w:t>
            </w:r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l</w:t>
            </w:r>
            <w:r w:rsidRPr="00E670E2">
              <w:rPr>
                <w:rStyle w:val="plan-content-pre1"/>
              </w:rPr>
              <w:t>ớ</w:t>
            </w:r>
            <w:r w:rsidRPr="00E670E2">
              <w:rPr>
                <w:rStyle w:val="plan-content-pre1"/>
              </w:rPr>
              <w:t>p</w:t>
            </w:r>
            <w:proofErr w:type="spellEnd"/>
            <w:r w:rsidRPr="00E670E2">
              <w:rPr>
                <w:rStyle w:val="plan-content-pre1"/>
              </w:rPr>
              <w:t xml:space="preserve">, </w:t>
            </w:r>
            <w:proofErr w:type="spellStart"/>
            <w:r w:rsidRPr="00E670E2">
              <w:rPr>
                <w:rStyle w:val="plan-content-pre1"/>
              </w:rPr>
              <w:t>giáo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d</w:t>
            </w:r>
            <w:r w:rsidRPr="00E670E2">
              <w:rPr>
                <w:rStyle w:val="plan-content-pre1"/>
              </w:rPr>
              <w:t>ụ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</w:t>
            </w:r>
            <w:r w:rsidRPr="00E670E2">
              <w:rPr>
                <w:rStyle w:val="plan-content-pre1"/>
              </w:rPr>
              <w:t>ữ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hành</w:t>
            </w:r>
            <w:proofErr w:type="spellEnd"/>
            <w:r w:rsidRPr="00E670E2">
              <w:rPr>
                <w:rStyle w:val="plan-content-pre1"/>
              </w:rPr>
              <w:t xml:space="preserve"> vi </w:t>
            </w:r>
            <w:proofErr w:type="spellStart"/>
            <w:r w:rsidRPr="00E670E2">
              <w:rPr>
                <w:rStyle w:val="plan-content-pre1"/>
              </w:rPr>
              <w:t>đúng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</w:t>
            </w:r>
            <w:r w:rsidRPr="00E670E2">
              <w:rPr>
                <w:rStyle w:val="plan-content-pre1"/>
              </w:rPr>
              <w:t>ồ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</w:t>
            </w:r>
            <w:r w:rsidRPr="00E670E2">
              <w:rPr>
                <w:rStyle w:val="plan-content-pre1"/>
              </w:rPr>
              <w:t>hơi</w:t>
            </w:r>
            <w:proofErr w:type="spellEnd"/>
            <w:r w:rsidRPr="00E670E2">
              <w:rPr>
                <w:rStyle w:val="plan-content-pre1"/>
              </w:rPr>
              <w:t>.</w:t>
            </w:r>
            <w:r w:rsidRPr="00E670E2">
              <w:rPr>
                <w:rStyle w:val="plan-content-pre1"/>
              </w:rPr>
              <w:t xml:space="preserve"> </w:t>
            </w:r>
          </w:p>
          <w:p w14:paraId="27B908C1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AEDB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1CEBD3FE" w14:textId="77777777">
        <w:trPr>
          <w:divId w:val="11320190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3C25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0F6A" w14:textId="77777777" w:rsidR="00000000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Manh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82349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393E6FD3" w14:textId="0375385A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đánh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răng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rửa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mặt</w:t>
            </w:r>
            <w:proofErr w:type="spellEnd"/>
          </w:p>
          <w:p w14:paraId="2B54D65C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03FB1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</w:t>
            </w:r>
            <w:r w:rsidRPr="00E670E2">
              <w:rPr>
                <w:b/>
                <w:bCs/>
                <w:sz w:val="28"/>
                <w:szCs w:val="28"/>
              </w:rPr>
              <w:t>ọ</w:t>
            </w:r>
            <w:r w:rsidRPr="00E670E2">
              <w:rPr>
                <w:b/>
                <w:bCs/>
                <w:sz w:val="28"/>
                <w:szCs w:val="28"/>
              </w:rPr>
              <w:t>c</w:t>
            </w:r>
            <w:proofErr w:type="spellEnd"/>
          </w:p>
          <w:p w14:paraId="348852F3" w14:textId="42FF8673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E670E2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 w:rsidRPr="00E670E2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Trần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Đăng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Khoa</w:t>
            </w:r>
          </w:p>
          <w:p w14:paraId="6CE3129C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DECF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</w:t>
            </w:r>
            <w:r w:rsidRPr="00E670E2">
              <w:rPr>
                <w:b/>
                <w:bCs/>
                <w:sz w:val="28"/>
                <w:szCs w:val="28"/>
              </w:rPr>
              <w:t>ọ</w:t>
            </w:r>
            <w:r w:rsidRPr="00E670E2">
              <w:rPr>
                <w:b/>
                <w:bCs/>
                <w:sz w:val="28"/>
                <w:szCs w:val="28"/>
              </w:rPr>
              <w:t>c</w:t>
            </w:r>
            <w:proofErr w:type="spellEnd"/>
          </w:p>
          <w:p w14:paraId="6C699A04" w14:textId="5FD5B4A1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Rước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tháng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tám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Sưu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tầm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2A467E18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03542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</w:t>
            </w:r>
            <w:r w:rsidRPr="00E670E2">
              <w:rPr>
                <w:b/>
                <w:bCs/>
                <w:sz w:val="28"/>
                <w:szCs w:val="28"/>
              </w:rPr>
              <w:t>ọ</w:t>
            </w:r>
            <w:r w:rsidRPr="00E670E2">
              <w:rPr>
                <w:b/>
                <w:bCs/>
                <w:sz w:val="28"/>
                <w:szCs w:val="28"/>
              </w:rPr>
              <w:t>c</w:t>
            </w:r>
            <w:proofErr w:type="spellEnd"/>
          </w:p>
          <w:p w14:paraId="1EE81D50" w14:textId="247F6FF0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E670E2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 w:rsidRPr="00E670E2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Vịt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</w:p>
          <w:p w14:paraId="49B9551D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0536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t>MT2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6</w:t>
            </w:r>
            <w:r w:rsidRPr="00E670E2">
              <w:rPr>
                <w:rFonts w:eastAsia="Times New Roman"/>
                <w:sz w:val="28"/>
                <w:szCs w:val="28"/>
              </w:rPr>
              <w:t>,</w:t>
            </w:r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9</w:t>
            </w:r>
          </w:p>
        </w:tc>
      </w:tr>
      <w:tr w:rsidR="00000000" w:rsidRPr="00E670E2" w14:paraId="23C4636E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75EA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6627" w14:textId="77777777" w:rsidR="00000000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Manh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BF55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282FFF90" w14:textId="47F60FCC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thể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dục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buổi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sáng</w:t>
            </w:r>
            <w:proofErr w:type="spellEnd"/>
          </w:p>
          <w:p w14:paraId="546C0F6D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8B9D0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nh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c</w:t>
            </w:r>
            <w:proofErr w:type="spellEnd"/>
          </w:p>
          <w:p w14:paraId="0E1D4C03" w14:textId="45C8D522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plan-content-pre1"/>
                <w:rFonts w:eastAsia="Times New Roman"/>
              </w:rPr>
              <w:t xml:space="preserve">DH+VTTN: </w:t>
            </w:r>
            <w:proofErr w:type="gramStart"/>
            <w:r w:rsidRPr="00E670E2">
              <w:rPr>
                <w:rStyle w:val="plan-content-pre1"/>
                <w:rFonts w:eastAsia="Times New Roman"/>
              </w:rPr>
              <w:t xml:space="preserve">“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Trường</w:t>
            </w:r>
            <w:proofErr w:type="spellEnd"/>
            <w:proofErr w:type="gram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chúng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cháu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là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mầm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non”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NH: “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Lớp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chúng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mình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rất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vui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”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tinh</w:t>
            </w:r>
            <w:proofErr w:type="spellEnd"/>
          </w:p>
          <w:p w14:paraId="14F9D4B4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1A70D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V</w:t>
            </w:r>
            <w:r w:rsidRPr="00E670E2">
              <w:rPr>
                <w:b/>
                <w:bCs/>
                <w:sz w:val="28"/>
                <w:szCs w:val="28"/>
              </w:rPr>
              <w:t>ậ</w:t>
            </w:r>
            <w:r w:rsidRPr="00E670E2">
              <w:rPr>
                <w:b/>
                <w:bCs/>
                <w:sz w:val="28"/>
                <w:szCs w:val="28"/>
              </w:rPr>
              <w:t>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</w:t>
            </w:r>
            <w:r w:rsidRPr="00E670E2">
              <w:rPr>
                <w:b/>
                <w:bCs/>
                <w:sz w:val="28"/>
                <w:szCs w:val="28"/>
              </w:rPr>
              <w:t>ộ</w:t>
            </w:r>
            <w:r w:rsidRPr="00E670E2">
              <w:rPr>
                <w:b/>
                <w:bCs/>
                <w:sz w:val="28"/>
                <w:szCs w:val="28"/>
              </w:rPr>
              <w:t>ng</w:t>
            </w:r>
            <w:proofErr w:type="spellEnd"/>
          </w:p>
          <w:p w14:paraId="70527742" w14:textId="44A552E4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(3m x 0,4m)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co</w:t>
            </w:r>
          </w:p>
          <w:p w14:paraId="26B62181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01586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nh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c</w:t>
            </w:r>
            <w:proofErr w:type="spellEnd"/>
          </w:p>
          <w:p w14:paraId="33B69058" w14:textId="1569D0FE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tên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tôi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Nắm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thân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thiết</w:t>
            </w:r>
            <w:proofErr w:type="spellEnd"/>
          </w:p>
          <w:p w14:paraId="7DCC5190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FA19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25724130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3E57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5F1B" w14:textId="77777777" w:rsidR="00000000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Manh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05DEE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37606C79" w14:textId="178363C9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rửa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đún</w:t>
            </w:r>
            <w:r w:rsidRPr="00E670E2">
              <w:rPr>
                <w:rStyle w:val="plan-content-pre1"/>
                <w:rFonts w:eastAsia="Times New Roman"/>
              </w:rPr>
              <w:t>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cách</w:t>
            </w:r>
            <w:proofErr w:type="spellEnd"/>
          </w:p>
          <w:p w14:paraId="092E1ED9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229D9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v</w:t>
            </w:r>
            <w:r w:rsidRPr="00E670E2">
              <w:rPr>
                <w:b/>
                <w:bCs/>
                <w:sz w:val="28"/>
                <w:szCs w:val="28"/>
              </w:rPr>
              <w:t>ớ</w:t>
            </w:r>
            <w:r w:rsidRPr="00E670E2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55EC3A74" w14:textId="2697E2BF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</w:t>
            </w:r>
            <w:r w:rsidRPr="00E670E2">
              <w:rPr>
                <w:rStyle w:val="plan-content-pre1"/>
                <w:rFonts w:eastAsia="Times New Roman"/>
              </w:rPr>
              <w:t xml:space="preserve"> </w:t>
            </w:r>
            <w:r w:rsidRPr="00E670E2"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 w:rsidRPr="00E670E2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14:paraId="628B5F10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ACA5F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v</w:t>
            </w:r>
            <w:r w:rsidRPr="00E670E2">
              <w:rPr>
                <w:b/>
                <w:bCs/>
                <w:sz w:val="28"/>
                <w:szCs w:val="28"/>
              </w:rPr>
              <w:t>ớ</w:t>
            </w:r>
            <w:r w:rsidRPr="00E670E2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59C26505" w14:textId="2BE2933A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ngắn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( BTT tr20)</w:t>
            </w:r>
          </w:p>
          <w:p w14:paraId="11AA47BD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EC5BF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v</w:t>
            </w:r>
            <w:r w:rsidRPr="00E670E2">
              <w:rPr>
                <w:b/>
                <w:bCs/>
                <w:sz w:val="28"/>
                <w:szCs w:val="28"/>
              </w:rPr>
              <w:t>ớ</w:t>
            </w:r>
            <w:r w:rsidRPr="00E670E2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1C45110C" w14:textId="2E36E9BE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nhóm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2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( BTT tr 10)</w:t>
            </w:r>
          </w:p>
          <w:p w14:paraId="20ABB8FA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0A76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5C28632D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8CB4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AD0F" w14:textId="77777777" w:rsidR="00000000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Manh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8DFDB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12A0B25F" w14:textId="0BB1F76B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xúc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cơm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ăn</w:t>
            </w:r>
            <w:proofErr w:type="spellEnd"/>
          </w:p>
          <w:p w14:paraId="39E7A9DF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CB52B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706EEE56" w14:textId="456D6BBC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mầm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Chim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Én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r w:rsidRPr="00E670E2"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 w:rsidRPr="00E670E2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14:paraId="6ABA5087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02B7B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6980B864" w14:textId="11CAD70D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Trung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thu</w:t>
            </w:r>
            <w:proofErr w:type="spellEnd"/>
          </w:p>
          <w:p w14:paraId="0A2EC2B3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015DC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1B8361AE" w14:textId="2DA8D9B4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ngoài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trời</w:t>
            </w:r>
            <w:proofErr w:type="spellEnd"/>
          </w:p>
          <w:p w14:paraId="1A471200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4FE9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45B69621" w14:textId="77777777">
        <w:trPr>
          <w:divId w:val="1132019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A4C5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D0DD" w14:textId="77777777" w:rsidR="00000000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Manh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B8A13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Rèn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6EACC1EF" w14:textId="41B488E9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cất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gọn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gàng</w:t>
            </w:r>
            <w:proofErr w:type="spellEnd"/>
          </w:p>
          <w:p w14:paraId="7498CF27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0993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</w:t>
            </w:r>
            <w:r w:rsidRPr="00E670E2">
              <w:rPr>
                <w:b/>
                <w:bCs/>
                <w:sz w:val="28"/>
                <w:szCs w:val="28"/>
              </w:rPr>
              <w:t>ộ</w:t>
            </w:r>
            <w:r w:rsidRPr="00E670E2">
              <w:rPr>
                <w:b/>
                <w:bCs/>
                <w:sz w:val="28"/>
                <w:szCs w:val="28"/>
              </w:rPr>
              <w:t>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o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A8C105E" w14:textId="45F5272A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nét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gái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.</w:t>
            </w:r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3A5C8FF6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B917C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</w:t>
            </w:r>
            <w:r w:rsidRPr="00E670E2">
              <w:rPr>
                <w:b/>
                <w:bCs/>
                <w:sz w:val="28"/>
                <w:szCs w:val="28"/>
              </w:rPr>
              <w:t>ộ</w:t>
            </w:r>
            <w:r w:rsidRPr="00E670E2">
              <w:rPr>
                <w:b/>
                <w:bCs/>
                <w:sz w:val="28"/>
                <w:szCs w:val="28"/>
              </w:rPr>
              <w:t>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o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2D8EF9B" w14:textId="68EC4BE6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chiếc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ông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sao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476CD191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093B9" w14:textId="77777777" w:rsidR="00000000" w:rsidRPr="00E670E2" w:rsidRDefault="005F3292" w:rsidP="00E670E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</w:t>
            </w:r>
            <w:r w:rsidRPr="00E670E2">
              <w:rPr>
                <w:b/>
                <w:bCs/>
                <w:sz w:val="28"/>
                <w:szCs w:val="28"/>
              </w:rPr>
              <w:t>ộ</w:t>
            </w:r>
            <w:r w:rsidRPr="00E670E2">
              <w:rPr>
                <w:b/>
                <w:bCs/>
                <w:sz w:val="28"/>
                <w:szCs w:val="28"/>
              </w:rPr>
              <w:t>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t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o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751FF732" w14:textId="4C28A7FF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br/>
            </w:r>
            <w:r w:rsidRPr="00E670E2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670E2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670E2">
              <w:rPr>
                <w:rStyle w:val="plan-content-pre1"/>
                <w:rFonts w:eastAsia="Times New Roman"/>
              </w:rPr>
              <w:t>)</w:t>
            </w:r>
          </w:p>
          <w:p w14:paraId="665B34F2" w14:textId="7777777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0473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568309A7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4E7A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ngoài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53AC" w14:textId="73049176" w:rsidR="00000000" w:rsidRPr="00E670E2" w:rsidRDefault="005F3292">
            <w:pPr>
              <w:rPr>
                <w:sz w:val="28"/>
                <w:szCs w:val="28"/>
              </w:rPr>
            </w:pPr>
            <w:r w:rsidRPr="00E670E2">
              <w:rPr>
                <w:rStyle w:val="plan-content-pre1"/>
              </w:rPr>
              <w:t xml:space="preserve">Quan </w:t>
            </w:r>
            <w:proofErr w:type="spellStart"/>
            <w:r w:rsidRPr="00E670E2">
              <w:rPr>
                <w:rStyle w:val="plan-content-pre1"/>
              </w:rPr>
              <w:t>sát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</w:t>
            </w:r>
            <w:r w:rsidRPr="00E670E2">
              <w:rPr>
                <w:rStyle w:val="plan-content-pre1"/>
              </w:rPr>
              <w:t>ồ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chơi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ngoài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ờ</w:t>
            </w:r>
            <w:r w:rsidRPr="00E670E2">
              <w:rPr>
                <w:rStyle w:val="plan-content-pre1"/>
              </w:rPr>
              <w:t>i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  <w:b/>
                <w:bCs/>
                <w:color w:val="337AB7"/>
              </w:rPr>
              <w:t>(MT43</w:t>
            </w:r>
            <w:r w:rsidRPr="00E670E2">
              <w:rPr>
                <w:rStyle w:val="plan-content-pre1"/>
                <w:b/>
                <w:bCs/>
                <w:color w:val="337AB7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</w:p>
          <w:p w14:paraId="4A43AD8C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B951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t>MT4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3</w:t>
            </w:r>
          </w:p>
        </w:tc>
      </w:tr>
      <w:tr w:rsidR="00000000" w:rsidRPr="00E670E2" w14:paraId="4CA49A2A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3277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chơi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B0786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891B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78F3550A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B106D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ăn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ngủ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vệ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1743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543D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6A9611E5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5945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70A1" w14:textId="7D70B162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trong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đư</w:t>
            </w:r>
            <w:r w:rsidRPr="00E670E2">
              <w:rPr>
                <w:rStyle w:val="plan-content-pre1"/>
              </w:rPr>
              <w:t>ờ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ẹ</w:t>
            </w:r>
            <w:r w:rsidRPr="00E670E2">
              <w:rPr>
                <w:rStyle w:val="plan-content-pre1"/>
              </w:rPr>
              <w:t>p</w:t>
            </w:r>
            <w:proofErr w:type="spellEnd"/>
            <w:r w:rsidRPr="00E670E2">
              <w:rPr>
                <w:rStyle w:val="plan-content-pre1"/>
              </w:rPr>
              <w:t xml:space="preserve"> (3x02m) - </w:t>
            </w:r>
            <w:proofErr w:type="gramStart"/>
            <w:r w:rsidRPr="00E670E2">
              <w:rPr>
                <w:rStyle w:val="plan-content-pre1"/>
              </w:rPr>
              <w:t>TC :Tim</w:t>
            </w:r>
            <w:proofErr w:type="gram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</w:t>
            </w:r>
            <w:r w:rsidRPr="00E670E2">
              <w:rPr>
                <w:rStyle w:val="plan-content-pre1"/>
              </w:rPr>
              <w:t>ạ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thân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</w:t>
            </w:r>
            <w:r w:rsidR="00E670E2">
              <w:rPr>
                <w:rStyle w:val="plan-content-pre1"/>
              </w:rPr>
              <w:t>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  <w:b/>
                <w:bCs/>
                <w:color w:val="337AB7"/>
              </w:rPr>
              <w:t>(MT2</w:t>
            </w:r>
            <w:r w:rsidRPr="00E670E2">
              <w:rPr>
                <w:rStyle w:val="plan-content-pre1"/>
                <w:b/>
                <w:bCs/>
                <w:color w:val="337AB7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</w:p>
          <w:p w14:paraId="5BA88BAE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  <w:p w14:paraId="6C037F14" w14:textId="77777777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t>Ho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</w:t>
            </w:r>
            <w:r w:rsidRPr="00E670E2">
              <w:rPr>
                <w:b/>
                <w:bCs/>
                <w:sz w:val="28"/>
                <w:szCs w:val="28"/>
              </w:rPr>
              <w:t>ộ</w:t>
            </w:r>
            <w:r w:rsidRPr="00E670E2">
              <w:rPr>
                <w:b/>
                <w:bCs/>
                <w:sz w:val="28"/>
                <w:szCs w:val="28"/>
              </w:rPr>
              <w:t>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khác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>:</w:t>
            </w:r>
          </w:p>
          <w:p w14:paraId="5D2F1F8B" w14:textId="47DC6513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Hãy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nhân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đúng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tên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mình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gramStart"/>
            <w:r w:rsidRPr="00E670E2">
              <w:rPr>
                <w:rStyle w:val="plan-content-pre1"/>
              </w:rPr>
              <w:t xml:space="preserve">( </w:t>
            </w:r>
            <w:proofErr w:type="spellStart"/>
            <w:r w:rsidRPr="00E670E2">
              <w:rPr>
                <w:rStyle w:val="plan-content-pre1"/>
              </w:rPr>
              <w:t>thông</w:t>
            </w:r>
            <w:proofErr w:type="spellEnd"/>
            <w:proofErr w:type="gramEnd"/>
            <w:r w:rsidRPr="00E670E2">
              <w:rPr>
                <w:rStyle w:val="plan-content-pre1"/>
              </w:rPr>
              <w:t xml:space="preserve"> qua </w:t>
            </w:r>
            <w:proofErr w:type="spellStart"/>
            <w:r w:rsidRPr="00E670E2">
              <w:rPr>
                <w:rStyle w:val="plan-content-pre1"/>
              </w:rPr>
              <w:t>ả</w:t>
            </w:r>
            <w:r w:rsidRPr="00E670E2">
              <w:rPr>
                <w:rStyle w:val="plan-content-pre1"/>
              </w:rPr>
              <w:t>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ký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hi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u</w:t>
            </w:r>
            <w:proofErr w:type="spellEnd"/>
            <w:r w:rsidRPr="00E670E2">
              <w:rPr>
                <w:rStyle w:val="plan-content-pre1"/>
              </w:rPr>
              <w:t xml:space="preserve"> ) </w:t>
            </w:r>
            <w:r w:rsidRPr="00E670E2">
              <w:rPr>
                <w:sz w:val="28"/>
                <w:szCs w:val="28"/>
              </w:rPr>
              <w:br/>
            </w:r>
            <w:r w:rsidRPr="00E670E2">
              <w:rPr>
                <w:rStyle w:val="plan-content-pre1"/>
              </w:rPr>
              <w:t>(</w:t>
            </w:r>
            <w:proofErr w:type="spellStart"/>
            <w:r w:rsidRPr="00E670E2">
              <w:rPr>
                <w:rStyle w:val="plan-content-pre1"/>
              </w:rPr>
              <w:t>Đán</w:t>
            </w:r>
            <w:r w:rsidR="00E670E2">
              <w:rPr>
                <w:rStyle w:val="plan-content-pre1"/>
              </w:rPr>
              <w:t>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  <w:b/>
                <w:bCs/>
                <w:color w:val="337AB7"/>
              </w:rPr>
              <w:t>(MT58</w:t>
            </w:r>
            <w:r w:rsidRPr="00E670E2">
              <w:rPr>
                <w:rStyle w:val="plan-content-pre1"/>
                <w:b/>
                <w:bCs/>
                <w:color w:val="337AB7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</w:p>
          <w:p w14:paraId="73DA0C4E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  <w:p w14:paraId="0F17135C" w14:textId="0AF46CC9" w:rsidR="00000000" w:rsidRPr="00E670E2" w:rsidRDefault="005F3292">
            <w:pPr>
              <w:rPr>
                <w:sz w:val="28"/>
                <w:szCs w:val="28"/>
              </w:rPr>
            </w:pPr>
            <w:r w:rsidRPr="00E670E2">
              <w:rPr>
                <w:rStyle w:val="plan-content-pre1"/>
              </w:rPr>
              <w:t xml:space="preserve">Nghe </w:t>
            </w:r>
            <w:proofErr w:type="spellStart"/>
            <w:proofErr w:type="gramStart"/>
            <w:r w:rsidRPr="00E670E2">
              <w:rPr>
                <w:rStyle w:val="plan-content-pre1"/>
              </w:rPr>
              <w:t>Truy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:</w:t>
            </w:r>
            <w:proofErr w:type="gram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Cáo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th</w:t>
            </w:r>
            <w:r w:rsidRPr="00E670E2">
              <w:rPr>
                <w:rStyle w:val="plan-content-pre1"/>
              </w:rPr>
              <w:t>ỏ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và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gà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tr</w:t>
            </w:r>
            <w:r w:rsidRPr="00E670E2">
              <w:rPr>
                <w:rStyle w:val="plan-content-pre1"/>
              </w:rPr>
              <w:t>ố</w:t>
            </w:r>
            <w:r w:rsidRPr="00E670E2">
              <w:rPr>
                <w:rStyle w:val="plan-content-pre1"/>
              </w:rPr>
              <w:t>ng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  <w:b/>
                <w:bCs/>
                <w:color w:val="337AB7"/>
              </w:rPr>
              <w:t>(MT62</w:t>
            </w:r>
            <w:r w:rsidRPr="00E670E2">
              <w:rPr>
                <w:rStyle w:val="plan-content-pre1"/>
                <w:b/>
                <w:bCs/>
                <w:color w:val="337AB7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</w:p>
          <w:p w14:paraId="034E7031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  <w:p w14:paraId="79C36A2C" w14:textId="77777777" w:rsidR="00E670E2" w:rsidRDefault="00E670E2">
            <w:pPr>
              <w:rPr>
                <w:b/>
                <w:bCs/>
                <w:sz w:val="28"/>
                <w:szCs w:val="28"/>
              </w:rPr>
            </w:pPr>
          </w:p>
          <w:p w14:paraId="7332AB04" w14:textId="5DFE244C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b/>
                <w:bCs/>
                <w:sz w:val="28"/>
                <w:szCs w:val="28"/>
              </w:rPr>
              <w:lastRenderedPageBreak/>
              <w:t>Ho</w:t>
            </w:r>
            <w:r w:rsidRPr="00E670E2">
              <w:rPr>
                <w:b/>
                <w:bCs/>
                <w:sz w:val="28"/>
                <w:szCs w:val="28"/>
              </w:rPr>
              <w:t>ạ</w:t>
            </w:r>
            <w:r w:rsidRPr="00E670E2">
              <w:rPr>
                <w:b/>
                <w:bCs/>
                <w:sz w:val="28"/>
                <w:szCs w:val="28"/>
              </w:rPr>
              <w:t>t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đ</w:t>
            </w:r>
            <w:r w:rsidRPr="00E670E2">
              <w:rPr>
                <w:b/>
                <w:bCs/>
                <w:sz w:val="28"/>
                <w:szCs w:val="28"/>
              </w:rPr>
              <w:t>ộ</w:t>
            </w:r>
            <w:r w:rsidRPr="00E670E2">
              <w:rPr>
                <w:b/>
                <w:bCs/>
                <w:sz w:val="28"/>
                <w:szCs w:val="28"/>
              </w:rPr>
              <w:t>ng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b/>
                <w:bCs/>
                <w:sz w:val="28"/>
                <w:szCs w:val="28"/>
              </w:rPr>
              <w:t>khác</w:t>
            </w:r>
            <w:proofErr w:type="spellEnd"/>
            <w:r w:rsidRPr="00E670E2">
              <w:rPr>
                <w:b/>
                <w:bCs/>
                <w:sz w:val="28"/>
                <w:szCs w:val="28"/>
              </w:rPr>
              <w:t>:</w:t>
            </w:r>
          </w:p>
          <w:p w14:paraId="79D7A087" w14:textId="5F921F72" w:rsidR="00000000" w:rsidRPr="00E670E2" w:rsidRDefault="005F3292">
            <w:pPr>
              <w:rPr>
                <w:sz w:val="28"/>
                <w:szCs w:val="28"/>
              </w:rPr>
            </w:pPr>
            <w:proofErr w:type="spellStart"/>
            <w:r w:rsidRPr="00E670E2">
              <w:rPr>
                <w:rStyle w:val="plan-content-pre1"/>
              </w:rPr>
              <w:t>K</w:t>
            </w:r>
            <w:r w:rsidRPr="00E670E2">
              <w:rPr>
                <w:rStyle w:val="plan-content-pre1"/>
              </w:rPr>
              <w:t>ể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chuy</w:t>
            </w:r>
            <w:r w:rsidRPr="00E670E2">
              <w:rPr>
                <w:rStyle w:val="plan-content-pre1"/>
              </w:rPr>
              <w:t>ệ</w:t>
            </w:r>
            <w:r w:rsidRPr="00E670E2">
              <w:rPr>
                <w:rStyle w:val="plan-content-pre1"/>
              </w:rPr>
              <w:t>n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cho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bé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nghe</w:t>
            </w:r>
            <w:proofErr w:type="spellEnd"/>
            <w:r w:rsidRPr="00E670E2">
              <w:rPr>
                <w:rStyle w:val="plan-content-pre1"/>
              </w:rPr>
              <w:t xml:space="preserve"> (</w:t>
            </w:r>
            <w:proofErr w:type="spellStart"/>
            <w:r w:rsidRPr="00E670E2">
              <w:rPr>
                <w:rStyle w:val="plan-content-pre1"/>
              </w:rPr>
              <w:t>Đánh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giá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khi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="00E670E2">
              <w:rPr>
                <w:rStyle w:val="plan-content-pre1"/>
              </w:rPr>
              <w:t>trẻ</w:t>
            </w:r>
            <w:proofErr w:type="spellEnd"/>
            <w:r w:rsid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đi</w:t>
            </w:r>
            <w:proofErr w:type="spellEnd"/>
            <w:r w:rsidRPr="00E670E2">
              <w:rPr>
                <w:rStyle w:val="plan-content-pre1"/>
              </w:rPr>
              <w:t xml:space="preserve"> </w:t>
            </w:r>
            <w:proofErr w:type="spellStart"/>
            <w:r w:rsidRPr="00E670E2">
              <w:rPr>
                <w:rStyle w:val="plan-content-pre1"/>
              </w:rPr>
              <w:t>h</w:t>
            </w:r>
            <w:r w:rsidRPr="00E670E2">
              <w:rPr>
                <w:rStyle w:val="plan-content-pre1"/>
              </w:rPr>
              <w:t>ọ</w:t>
            </w:r>
            <w:r w:rsidRPr="00E670E2">
              <w:rPr>
                <w:rStyle w:val="plan-content-pre1"/>
              </w:rPr>
              <w:t>c</w:t>
            </w:r>
            <w:proofErr w:type="spellEnd"/>
            <w:r w:rsidRPr="00E670E2">
              <w:rPr>
                <w:rStyle w:val="plan-content-pre1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  <w:r w:rsidRPr="00E670E2">
              <w:rPr>
                <w:rStyle w:val="plan-content-pre1"/>
                <w:b/>
                <w:bCs/>
                <w:color w:val="337AB7"/>
              </w:rPr>
              <w:t>(MT73</w:t>
            </w:r>
            <w:r w:rsidRPr="00E670E2">
              <w:rPr>
                <w:rStyle w:val="plan-content-pre1"/>
                <w:b/>
                <w:bCs/>
                <w:color w:val="337AB7"/>
              </w:rPr>
              <w:t>)</w:t>
            </w:r>
            <w:r w:rsidRPr="00E670E2">
              <w:rPr>
                <w:rStyle w:val="plan-content-pre1"/>
              </w:rPr>
              <w:t xml:space="preserve"> </w:t>
            </w:r>
          </w:p>
          <w:p w14:paraId="60365759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D85C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0E2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2</w:t>
            </w:r>
            <w:r w:rsidRPr="00E670E2">
              <w:rPr>
                <w:rFonts w:eastAsia="Times New Roman"/>
                <w:sz w:val="28"/>
                <w:szCs w:val="28"/>
              </w:rPr>
              <w:t>,</w:t>
            </w:r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MT5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8</w:t>
            </w:r>
            <w:r w:rsidRPr="00E670E2">
              <w:rPr>
                <w:rFonts w:eastAsia="Times New Roman"/>
                <w:sz w:val="28"/>
                <w:szCs w:val="28"/>
              </w:rPr>
              <w:t>,</w:t>
            </w:r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MT6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2</w:t>
            </w:r>
            <w:r w:rsidRPr="00E670E2">
              <w:rPr>
                <w:rFonts w:eastAsia="Times New Roman"/>
                <w:sz w:val="28"/>
                <w:szCs w:val="28"/>
              </w:rPr>
              <w:t>,</w:t>
            </w:r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MT7</w:t>
            </w:r>
            <w:r w:rsidRPr="00E670E2">
              <w:rPr>
                <w:rStyle w:val="rate"/>
                <w:rFonts w:eastAsia="Times New Roman"/>
                <w:sz w:val="28"/>
                <w:szCs w:val="28"/>
              </w:rPr>
              <w:t>3</w:t>
            </w:r>
          </w:p>
        </w:tc>
      </w:tr>
      <w:tr w:rsidR="00000000" w:rsidRPr="00E670E2" w14:paraId="2082A784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95B2E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Chủ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đề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Sự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kiện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BB726" w14:textId="03CD4178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Rèn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nề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nếp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F290" w14:textId="74553F07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5C46" w14:textId="055FF6B8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Tết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trung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thu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của</w:t>
            </w:r>
            <w:proofErr w:type="spellEnd"/>
            <w:r w:rsidRPr="00E670E2">
              <w:rPr>
                <w:rStyle w:val="Manh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Style w:val="Manh"/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BAB9" w14:textId="4D889808" w:rsidR="00000000" w:rsidRPr="00E670E2" w:rsidRDefault="005F3292" w:rsidP="00E670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E67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4E7A" w14:textId="77777777" w:rsidR="00000000" w:rsidRPr="00E670E2" w:rsidRDefault="005F3292" w:rsidP="00EA0B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E670E2" w14:paraId="772FB695" w14:textId="77777777">
        <w:trPr>
          <w:divId w:val="11320190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13CE8" w14:textId="77777777" w:rsidR="00000000" w:rsidRPr="00E670E2" w:rsidRDefault="005F329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giá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KQ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0E2">
              <w:rPr>
                <w:rFonts w:eastAsia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06A74D5" w14:textId="77777777" w:rsidR="00000000" w:rsidRPr="00E670E2" w:rsidRDefault="005F3292">
            <w:pPr>
              <w:pStyle w:val="text-center-report"/>
              <w:spacing w:before="0" w:beforeAutospacing="0" w:after="0" w:afterAutospacing="0"/>
              <w:divId w:val="210456717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ĐÁNH GIÁ C</w:t>
            </w:r>
            <w:r w:rsidRPr="00E670E2">
              <w:rPr>
                <w:sz w:val="28"/>
                <w:szCs w:val="28"/>
              </w:rPr>
              <w:t>Ủ</w:t>
            </w:r>
            <w:r w:rsidRPr="00E670E2">
              <w:rPr>
                <w:sz w:val="28"/>
                <w:szCs w:val="28"/>
              </w:rPr>
              <w:t>A GIÁO VIÊN</w:t>
            </w:r>
          </w:p>
          <w:p w14:paraId="6F110670" w14:textId="77777777" w:rsidR="00000000" w:rsidRPr="00E670E2" w:rsidRDefault="005F3292">
            <w:pPr>
              <w:pStyle w:val="line-dots"/>
              <w:spacing w:before="0" w:beforeAutospacing="0" w:after="0" w:afterAutospacing="0"/>
              <w:divId w:val="1358848681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7B30E893" w14:textId="77777777" w:rsidR="00000000" w:rsidRPr="00E670E2" w:rsidRDefault="005F3292">
            <w:pPr>
              <w:pStyle w:val="line-dots"/>
              <w:spacing w:before="0" w:beforeAutospacing="0" w:after="0" w:afterAutospacing="0"/>
              <w:divId w:val="521826652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1E575334" w14:textId="77777777" w:rsidR="00000000" w:rsidRPr="00E670E2" w:rsidRDefault="005F3292">
            <w:pPr>
              <w:pStyle w:val="line-dots"/>
              <w:spacing w:before="0" w:beforeAutospacing="0" w:after="0" w:afterAutospacing="0"/>
              <w:divId w:val="2081708566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171FB8DA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  <w:p w14:paraId="37033732" w14:textId="77777777" w:rsidR="00000000" w:rsidRPr="00E670E2" w:rsidRDefault="005F3292">
            <w:pPr>
              <w:pStyle w:val="text-center-report"/>
              <w:spacing w:before="0" w:beforeAutospacing="0" w:after="0" w:afterAutospacing="0"/>
              <w:divId w:val="714043338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ĐÁNH GIÁ C</w:t>
            </w:r>
            <w:r w:rsidRPr="00E670E2">
              <w:rPr>
                <w:sz w:val="28"/>
                <w:szCs w:val="28"/>
              </w:rPr>
              <w:t>Ủ</w:t>
            </w:r>
            <w:r w:rsidRPr="00E670E2">
              <w:rPr>
                <w:sz w:val="28"/>
                <w:szCs w:val="28"/>
              </w:rPr>
              <w:t>A BAN GIÁM HI</w:t>
            </w:r>
            <w:r w:rsidRPr="00E670E2">
              <w:rPr>
                <w:sz w:val="28"/>
                <w:szCs w:val="28"/>
              </w:rPr>
              <w:t>Ệ</w:t>
            </w:r>
            <w:r w:rsidRPr="00E670E2">
              <w:rPr>
                <w:sz w:val="28"/>
                <w:szCs w:val="28"/>
              </w:rPr>
              <w:t>U</w:t>
            </w:r>
          </w:p>
          <w:p w14:paraId="11695541" w14:textId="77777777" w:rsidR="00000000" w:rsidRPr="00E670E2" w:rsidRDefault="005F3292">
            <w:pPr>
              <w:pStyle w:val="line-dots"/>
              <w:spacing w:before="0" w:beforeAutospacing="0" w:after="0" w:afterAutospacing="0"/>
              <w:divId w:val="1406420144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10F85B29" w14:textId="77777777" w:rsidR="00000000" w:rsidRPr="00E670E2" w:rsidRDefault="005F3292">
            <w:pPr>
              <w:pStyle w:val="line-dots"/>
              <w:spacing w:before="0" w:beforeAutospacing="0" w:after="0" w:afterAutospacing="0"/>
              <w:divId w:val="892278625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22CDDE62" w14:textId="77777777" w:rsidR="00000000" w:rsidRPr="00E670E2" w:rsidRDefault="005F3292">
            <w:pPr>
              <w:pStyle w:val="line-dots"/>
              <w:spacing w:before="0" w:beforeAutospacing="0" w:after="0" w:afterAutospacing="0"/>
              <w:divId w:val="77096389"/>
              <w:rPr>
                <w:sz w:val="28"/>
                <w:szCs w:val="28"/>
              </w:rPr>
            </w:pPr>
            <w:r w:rsidRPr="00E670E2">
              <w:rPr>
                <w:sz w:val="28"/>
                <w:szCs w:val="28"/>
              </w:rPr>
              <w:t> </w:t>
            </w:r>
          </w:p>
          <w:p w14:paraId="4ED908B4" w14:textId="77777777" w:rsidR="00000000" w:rsidRPr="00E670E2" w:rsidRDefault="005F329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7C7C601F" w14:textId="77777777" w:rsidR="005F3292" w:rsidRPr="00E670E2" w:rsidRDefault="005F3292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5F3292" w:rsidRPr="00E670E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E2"/>
    <w:rsid w:val="005F3292"/>
    <w:rsid w:val="00723D3F"/>
    <w:rsid w:val="00E670E2"/>
    <w:rsid w:val="00E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78F42"/>
  <w15:chartTrackingRefBased/>
  <w15:docId w15:val="{7ECC8841-E093-4E81-B0D1-98036D94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eastAsiaTheme="minorEastAsia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0">
    <w:name w:val="msonormal"/>
    <w:basedOn w:val="Binhthng"/>
    <w:pPr>
      <w:spacing w:before="100" w:beforeAutospacing="1" w:after="100" w:afterAutospacing="1"/>
    </w:pPr>
  </w:style>
  <w:style w:type="paragraph" w:styleId="ThngthngWeb">
    <w:name w:val="Normal (Web)"/>
    <w:basedOn w:val="Binhthng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Binhthng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Binhthng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Heading2">
    <w:name w:val="Heading 2"/>
    <w:basedOn w:val="Binhthng"/>
    <w:link w:val="Heading2Char"/>
  </w:style>
  <w:style w:type="character" w:customStyle="1" w:styleId="Heading2Char">
    <w:name w:val="Heading 2 Char"/>
    <w:basedOn w:val="Phngmcinhcuaoanvn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2Char">
    <w:name w:val="Đầu đề 2 Char"/>
    <w:basedOn w:val="Phngmcinhcuaoanvn"/>
    <w:link w:val="u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nh">
    <w:name w:val="Strong"/>
    <w:basedOn w:val="Phngmcinhcuaoanvn"/>
    <w:uiPriority w:val="22"/>
    <w:qFormat/>
    <w:rPr>
      <w:b/>
      <w:bCs/>
    </w:rPr>
  </w:style>
  <w:style w:type="character" w:customStyle="1" w:styleId="plan-content-pre1">
    <w:name w:val="plan-content-pre1"/>
    <w:basedOn w:val="Phngmcinhcuaoanvn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</w:style>
  <w:style w:type="character" w:customStyle="1" w:styleId="wspacepreline">
    <w:name w:val="wspacepreline"/>
    <w:basedOn w:val="Phngmcinhcuaoanvn"/>
  </w:style>
  <w:style w:type="paragraph" w:styleId="HTMLinhdangtrc">
    <w:name w:val="HTML Preformatted"/>
    <w:basedOn w:val="Binhthng"/>
    <w:link w:val="HTMLinhdangtrc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7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218266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81708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140433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201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922786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70963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Hảo Phạm</cp:lastModifiedBy>
  <cp:revision>4</cp:revision>
  <dcterms:created xsi:type="dcterms:W3CDTF">2021-09-14T11:29:00Z</dcterms:created>
  <dcterms:modified xsi:type="dcterms:W3CDTF">2021-09-14T11:31:00Z</dcterms:modified>
</cp:coreProperties>
</file>