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300D">
      <w:pPr>
        <w:pStyle w:val="NormalWeb"/>
        <w:spacing w:line="288" w:lineRule="auto"/>
        <w:ind w:firstLine="720"/>
        <w:jc w:val="center"/>
        <w:outlineLvl w:val="2"/>
        <w:divId w:val="40575987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40575987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divId w:val="18750722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jc w:val="center"/>
              <w:divId w:val="15401706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Lệ Hằng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jc w:val="center"/>
              <w:divId w:val="16243396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Lê Thị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jc w:val="center"/>
              <w:divId w:val="14089192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Nguyễn Thị Lệ Hằng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jc w:val="center"/>
              <w:divId w:val="7171651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Lê Thị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divId w:val="9523713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Vào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tính cách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đau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cúm mùa......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24300D">
            <w:r>
              <w:rPr>
                <w:rStyle w:val="plan-content-pre1"/>
              </w:rPr>
              <w:t>- 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: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"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ơi"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hoa nơ đeo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 Such a happy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tay,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 Làm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Tay: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Đưa 2 tay lên cao,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đua lên cao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mũi bàn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Chân: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hai tay giang ngang chân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 chân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tay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: em là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2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cá nhân :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 nhân,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trong các v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đúng bàn ăn, bàn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Khánh 2/9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 Chim Én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 Chim Én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ra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gì?Chúng ta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chơi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an toàn ?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gìn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ra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Chim Én luôn xanh-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ch-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ngay,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đi chơi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mì</w:t>
            </w:r>
            <w:r>
              <w:rPr>
                <w:rStyle w:val="plan-content-pre1"/>
              </w:rPr>
              <w:t>nh, 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trên v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hè, khi sang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có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không trèo cây, trèo lan can...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đang theo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 các bác công nhân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Cháu đã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cô bác?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yêu quý.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</w:t>
            </w:r>
            <w:r>
              <w:rPr>
                <w:rStyle w:val="plan-content-pre1"/>
              </w:rPr>
              <w:t xml:space="preserve">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nhiên,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...qua tranh,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trong ngày.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và mô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Chim Én,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A3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thu(MT104)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2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4057598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cách chào hỏi lễ phép khi đến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-TDGH: Đi trên ghế thể dục , mang vật trên đầu , chạy tiếp sức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xa 50 cm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Ném xa bằng 1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MT20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057598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đúng ký hiệu cá nhân : tủ cá nhân, cốc uống nước, ký hiệu trong các vở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 1- 2- 2- 1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trái, trên, dưới, trước, sa</w:t>
            </w:r>
            <w:r>
              <w:rPr>
                <w:rStyle w:val="plan-content-pre1"/>
                <w:rFonts w:eastAsia="Times New Roman"/>
              </w:rPr>
              <w:t>u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</w:tr>
      <w:tr w:rsidR="00000000">
        <w:trPr>
          <w:divId w:val="4057598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Rèn nề nếp về đúng tổ, đúng bàn ăn, bàn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Lớp học A3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</w:tr>
      <w:tr w:rsidR="00000000">
        <w:trPr>
          <w:divId w:val="4057598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Rèn nếp xếp hàng rửa tay xà phòng trước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Trường MG yêu thương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(Hoàng Văn Yến)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Mầm non hạnh phúc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Tình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Trần Thị Hương)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Thằng cuội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</w:tr>
      <w:tr w:rsidR="00000000">
        <w:trPr>
          <w:divId w:val="4057598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Rèn nếp lấy giường, xếp và cất giường, nếp xếp hàng lấy và cất gối.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các nét cơ bản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4300D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Tập tô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ra,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rèn cách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 đúng khi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trong sân khi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quan sát...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cách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dép khi ra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:*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xà phòng.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nam châm hút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bóng, bowling.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tr</w:t>
            </w:r>
            <w:r>
              <w:rPr>
                <w:rStyle w:val="plan-content-pre1"/>
              </w:rPr>
              <w:t>ong góc cafe Chim Én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3}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khô, tươi.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Góc chung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thiên nhiên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A1, góc tô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chơi Steam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dây leo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-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tìm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chi chi chành chành,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i,Các góc chơi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*Quan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hoa mào gà.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không khí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bóng, bowling.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trong góc danh lam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3}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khô, tươi.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2" type="#_x0000_t75" style="width:1in;height:18.2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MT18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XD: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(T1); góc bác sĩ ( T2),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(T3),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o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trong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ví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“Các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tên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sang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</w:t>
            </w:r>
            <w:r>
              <w:rPr>
                <w:rStyle w:val="plan-content-pre1"/>
              </w:rPr>
              <w:t xml:space="preserve"> tên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H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sang bên trái”.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 ý nghe khi cô,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nói, không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chơi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xuyên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đưa con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ng;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cô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2- 3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nhau.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tô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theo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</w:t>
            </w:r>
            <w:r>
              <w:rPr>
                <w:rStyle w:val="plan-content-pre1"/>
              </w:rPr>
              <w:t>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làm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MN. Nói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và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làm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làm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trai-b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gái,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trên đá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móng tay...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:v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lau bàn,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dép...)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giao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và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rang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rán..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.2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trong lúc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ngoan,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riêng,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ho và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tay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c, rán, </w:t>
            </w:r>
            <w:r>
              <w:rPr>
                <w:rStyle w:val="plan-content-pre1"/>
              </w:rPr>
              <w:t>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lastRenderedPageBreak/>
              <w:t>cháo.Nh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ăn cơm.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.2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r>
              <w:rPr>
                <w:rStyle w:val="plan-content-pre1"/>
              </w:rPr>
              <w:t>:Rèn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cá nhân :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 nhân,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trong các v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đúng bàn ăn, bàn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xà phòng.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thành viên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cùng làm quen,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01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 xml:space="preserve">heo ý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- VĐ: Đi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theo đúng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Em đi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và đi tay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nét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22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chú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cung trăng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o,ô,ơ.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so sánh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51" type="#_x0000_t75" style="width:1in;height:18.2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Rèn nề nếp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Chim Én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Nội quy trong lớp học lớp A3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-Bé vui Tết Trung Thu - Steam: dự án làm đồ chơi</w:t>
            </w:r>
            <w:r>
              <w:rPr>
                <w:rFonts w:eastAsia="Times New Roman"/>
              </w:rPr>
              <w:t xml:space="preserve"> đèn lồng, mặt nạ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</w:tr>
      <w:tr w:rsidR="00000000">
        <w:trPr>
          <w:divId w:val="405759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43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24300D">
            <w:pPr>
              <w:pStyle w:val="text-center-report"/>
              <w:spacing w:before="0" w:beforeAutospacing="0" w:after="0" w:afterAutospacing="0"/>
              <w:divId w:val="12235835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4300D">
            <w:pPr>
              <w:pStyle w:val="text-center-report"/>
              <w:spacing w:before="0" w:beforeAutospacing="0" w:after="0" w:afterAutospacing="0"/>
              <w:divId w:val="67661359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4300D">
            <w:pPr>
              <w:rPr>
                <w:rFonts w:eastAsia="Times New Roman"/>
              </w:rPr>
            </w:pPr>
          </w:p>
          <w:p w:rsidR="00000000" w:rsidRDefault="002430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24300D">
      <w:pPr>
        <w:pStyle w:val="Heading2"/>
        <w:spacing w:before="0" w:beforeAutospacing="0" w:after="0" w:afterAutospacing="0" w:line="288" w:lineRule="auto"/>
        <w:ind w:firstLine="720"/>
        <w:jc w:val="both"/>
        <w:divId w:val="40575987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405759875"/>
        </w:trPr>
        <w:tc>
          <w:tcPr>
            <w:tcW w:w="4000" w:type="pct"/>
            <w:vAlign w:val="center"/>
            <w:hideMark/>
          </w:tcPr>
          <w:p w:rsidR="00000000" w:rsidRDefault="0024300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4300D">
            <w:pPr>
              <w:divId w:val="47136334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9" name="movable-image" descr="C:\Users\Admin\Downloads\a3 kehoachgiaoduc-169399146419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a3 kehoachgiaoduc-169399146419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10" name="movable-image-digital" descr="C:\Users\Admin\Downloads\a3 kehoachgiaoduc-169399146419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a3 kehoachgiaoduc-169399146419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4300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4300D"/>
    <w:rsid w:val="002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83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5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a3%20kehoachgiaoduc-1693991464199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2023-09-06T09:37:00Z</dcterms:created>
  <dcterms:modified xsi:type="dcterms:W3CDTF">2023-09-06T09:37:00Z</dcterms:modified>
</cp:coreProperties>
</file>