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737D3">
      <w:pPr>
        <w:pStyle w:val="NormalWeb"/>
        <w:spacing w:line="288" w:lineRule="auto"/>
        <w:ind w:firstLine="720"/>
        <w:jc w:val="center"/>
        <w:outlineLvl w:val="2"/>
        <w:divId w:val="183359833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LỚN 5-6 TUỔI - LỚP Lớn A4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750F6E">
        <w:rPr>
          <w:rFonts w:eastAsia="Times New Roman"/>
          <w:b/>
          <w:bCs/>
          <w:sz w:val="28"/>
          <w:szCs w:val="28"/>
        </w:rPr>
        <w:t>Mạch Thị Hà – Vũ Hà Trang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83359833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jc w:val="center"/>
              <w:divId w:val="12918625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jc w:val="center"/>
              <w:divId w:val="1078914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04/03 đến 08/03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Mạch Hà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jc w:val="center"/>
              <w:divId w:val="15893838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11/03 đến 15/03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Hà Trang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jc w:val="center"/>
              <w:divId w:val="178129820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18/03 đến 22/03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Mạch Hà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jc w:val="center"/>
              <w:divId w:val="49827486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25/03 đến 29/03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Hà Trang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jc w:val="center"/>
              <w:divId w:val="75663914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833598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câu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cũng như khi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nhà.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gia đình và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Sau khi chơi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nh,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anh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đi chơi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xin phép.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2: Chào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“ Tôi yêu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Happy such a day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trên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hành: 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 +Tay: Lên cao,</w:t>
            </w:r>
            <w:r>
              <w:rPr>
                <w:rStyle w:val="plan-content-pre1"/>
              </w:rPr>
              <w:t xml:space="preserve">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2 bên,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ng, tay cham mũi chân.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Đưa chân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vuông góc 90đ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chim bay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sân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c“Em như chim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câu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đúng, thu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bài TD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c/bài hát.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và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đúng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7.8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</w:p>
        </w:tc>
      </w:tr>
      <w:tr w:rsidR="00000000">
        <w:trPr>
          <w:divId w:val="1833598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cùng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câu </w:t>
            </w:r>
            <w:r>
              <w:rPr>
                <w:rStyle w:val="plan-content-pre1"/>
              </w:rPr>
              <w:lastRenderedPageBreak/>
              <w:t>chúc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giáo,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nhân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8/3.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bàn là,b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lò,phích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nóng…là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</w:t>
            </w:r>
            <w:r>
              <w:rPr>
                <w:rStyle w:val="plan-content-pre1"/>
              </w:rPr>
              <w:t>không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r>
              <w:rPr>
                <w:rStyle w:val="plan-content-pre1"/>
              </w:rPr>
              <w:lastRenderedPageBreak/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PTGT,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m, nơi </w:t>
            </w:r>
            <w:r>
              <w:rPr>
                <w:rStyle w:val="plan-content-pre1"/>
              </w:rPr>
              <w:lastRenderedPageBreak/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và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PTGT đó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nghĩa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khái quát: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thông,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(đ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gia đình,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p...)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r>
              <w:rPr>
                <w:rStyle w:val="plan-content-pre1"/>
              </w:rPr>
              <w:lastRenderedPageBreak/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giao thông </w:t>
            </w:r>
            <w:r>
              <w:rPr>
                <w:rStyle w:val="plan-content-pre1"/>
              </w:rPr>
              <w:lastRenderedPageBreak/>
              <w:t>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và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cha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khi tham gia giao thông trên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đi xe có gương...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nhà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ra, vào,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thông...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r>
              <w:rPr>
                <w:rStyle w:val="plan-content-pre1"/>
              </w:rPr>
              <w:lastRenderedPageBreak/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lên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lastRenderedPageBreak/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hành đúng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giao thông và cách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Đưa ra cách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lí khi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khó khăn hay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tai n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giao thông trên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khi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cháy, có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n/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rơi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ngã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máu..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9" type="#_x0000_t75" style="width:1in;height:17.8pt" o:ole="">
                  <v:imagedata r:id="rId7" o:title=""/>
                </v:shape>
                <w:control r:id="rId8" w:name="DefaultOcxName1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MT1</w:t>
            </w:r>
            <w:r>
              <w:rPr>
                <w:rFonts w:eastAsia="Times New Roman"/>
              </w:rPr>
              <w:t>5</w:t>
            </w:r>
          </w:p>
        </w:tc>
      </w:tr>
      <w:tr w:rsidR="00000000">
        <w:trPr>
          <w:divId w:val="183359833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Lăn bóng bằng 2 tay và đi theo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-TCVĐ:Chuyền bóng sang trái, sang phải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thuyền trên biển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Trườn sấp , trèo lên xuống thang ở độ cao 1,5m so với mặt đất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PTGT mà bé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18335983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h,k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p,q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chữ cái g,y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p, q, g,y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</w:p>
        </w:tc>
      </w:tr>
      <w:tr w:rsidR="00000000">
        <w:trPr>
          <w:divId w:val="18335983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biết, gọi tên khối vuông -  khối </w:t>
            </w:r>
            <w:r>
              <w:rPr>
                <w:rStyle w:val="plan-content-pre1"/>
                <w:rFonts w:eastAsia="Times New Roman"/>
              </w:rPr>
              <w:lastRenderedPageBreak/>
              <w:t>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phân biệt khối cầu,khối trụ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so sánh chiều cao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so sánh chiều dài  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</w:p>
        </w:tc>
      </w:tr>
      <w:tr w:rsidR="00000000">
        <w:trPr>
          <w:divId w:val="18335983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chuyện về ngày 08/03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PTGT mà bé biết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LLGT và biển báo giao thông đường bộ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An toàn khi tham gia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</w:p>
        </w:tc>
      </w:tr>
      <w:tr w:rsidR="00000000">
        <w:trPr>
          <w:divId w:val="18335983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 đối: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Quà 8/3(Khánh Vinh)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tiếng hát tìm đồ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Truyện:Ai quan trọng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 : Công an tí hon ( Trần Quân Tiến)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Từ 1 ngã tư đường phố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737D3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Cô dạy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Bùi Thị Tình)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</w:p>
        </w:tc>
      </w:tr>
      <w:tr w:rsidR="00000000">
        <w:trPr>
          <w:divId w:val="1833598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 máy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Máy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Ô tô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+Khung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Bánh xe quay, đi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p, Ném </w:t>
            </w:r>
            <w:r>
              <w:rPr>
                <w:rStyle w:val="plan-content-pre1"/>
              </w:rPr>
              <w:lastRenderedPageBreak/>
              <w:t>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vui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Kidmart.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r>
              <w:rPr>
                <w:rStyle w:val="plan-content-pre1"/>
              </w:rPr>
              <w:lastRenderedPageBreak/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1: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 máy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+Góc thiên nhiên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đèn giao thông.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n bóng, </w:t>
            </w:r>
            <w:r>
              <w:rPr>
                <w:rStyle w:val="plan-content-pre1"/>
              </w:rPr>
              <w:lastRenderedPageBreak/>
              <w:t>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ô,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vui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Kidmart.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r>
              <w:rPr>
                <w:rStyle w:val="plan-content-pre1"/>
              </w:rPr>
              <w:lastRenderedPageBreak/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Tranh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máy bay, khinh khí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thăng.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chính hãng.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Bánh xe quay,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vui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Kidmart.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r>
              <w:rPr>
                <w:rStyle w:val="plan-content-pre1"/>
              </w:rPr>
              <w:lastRenderedPageBreak/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Ô tô,xe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, xe máy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+Tranh tư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tàu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y, ca nô,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Tàu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báo(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và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</w:t>
            </w:r>
            <w:r>
              <w:rPr>
                <w:rStyle w:val="plan-content-pre1"/>
              </w:rPr>
              <w:t>hăm sóc góc thiên nhiên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TCVĐ: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Bánh xe quay, đi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vui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Kidmart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2" type="#_x0000_t75" style="width:1in;height:17.8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</w:p>
        </w:tc>
      </w:tr>
      <w:tr w:rsidR="00000000">
        <w:trPr>
          <w:divId w:val="1833598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(T1).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máy bay (T2).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bay ( T3). Góc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o: làm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(T4). Bán hàng: Bán máy bay,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o: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(T1); Bán hàng: </w:t>
            </w:r>
            <w:r>
              <w:rPr>
                <w:rStyle w:val="plan-content-pre1"/>
              </w:rPr>
              <w:t>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bán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chính hãng (T2); Gia đình: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(T3);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qua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chơi,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và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xúc: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hãi,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nhiên, x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tìm cách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mâu thu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(dùng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nh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can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khác,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như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phân vai: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tìm cách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mâu thu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(dùng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nh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can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khác,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như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,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c.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cơm gia đình chúc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8/3, Gia đình tham gia giao thông, gia đình mua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Bác sĩ: Phòng khám đa khoa.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hóa.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quà 8/3.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sao chép tên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PTGT...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 đó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que…Đ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10: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m xuôi,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10.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)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sau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5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10 và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đó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sách </w:t>
            </w:r>
            <w:r>
              <w:rPr>
                <w:rStyle w:val="plan-content-pre1"/>
              </w:rPr>
              <w:t>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sách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c” và xem.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ra các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gia đình bé tham gia giao thông, các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giao thông hàng không,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y...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nghe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 đó.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và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gìn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đúng n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sau khi xem xong.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Tô,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các nét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sao chép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cái, tên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mình, tên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n báo giao thông...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sách”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sách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sách.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  <w:p w:rsidR="00000000" w:rsidRDefault="00D737D3">
            <w:r>
              <w:rPr>
                <w:rStyle w:val="plan-content-pre1"/>
              </w:rPr>
              <w:t>*Góc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 mà bé thích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NVL ph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các bài hát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cho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vào máy gi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phơi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giúp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xem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thiên nhiên: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chăm sóc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gìn,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(không v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rác b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bãi, b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cành, hái hoa...)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 id="_x0000_i1045" type="#_x0000_t75" style="width:1in;height:17.8pt" o:ole="">
                  <v:imagedata r:id="rId11" o:title=""/>
                </v:shape>
                <w:control r:id="rId12" w:name="DefaultOcxName3" w:shapeid="_x0000_i10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1833598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</w:t>
            </w:r>
            <w:r>
              <w:rPr>
                <w:rStyle w:val="Strong"/>
                <w:rFonts w:eastAsia="Times New Roman"/>
              </w:rPr>
              <w:t xml:space="preserve">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sau khi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và thói quen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 và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n;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ăn;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c ăn khác nhau.; </w:t>
            </w:r>
            <w:r>
              <w:rPr>
                <w:rStyle w:val="plan-content-pre1"/>
              </w:rPr>
              <w:t>Không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lã, ăn quà 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ngoài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hang ngày:V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t…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  <w:p w:rsidR="00000000" w:rsidRDefault="00D737D3"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phòng tránh,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đùa trong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khi ăn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hóc s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có mui ôi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ri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bia, cà phê,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lá không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khoe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</w:p>
          <w:p w:rsidR="00000000" w:rsidRDefault="00D737D3">
            <w:r>
              <w:rPr>
                <w:rStyle w:val="plan-content-pre1"/>
              </w:rPr>
              <w:t>-S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dung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thành th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8" type="#_x0000_t75" style="width:1in;height:17.8pt" o:ole="">
                  <v:imagedata r:id="rId13" o:title=""/>
                </v:shape>
                <w:control r:id="rId14" w:name="DefaultOcxName4" w:shapeid="_x0000_i104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1833598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1: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Hình:Làm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-LQVH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toán trang 23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phát âm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minh: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Văn hóa giân gian: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bao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cho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tháng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-Toán: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các nhóm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r>
              <w:rPr>
                <w:rStyle w:val="plan-content-pre1"/>
              </w:rPr>
              <w:lastRenderedPageBreak/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-GDTC:Ném xa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2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Đi đúng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-ÂN:VĐ KVTT :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em đi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Nghe: Em đi qua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Tô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l,m, 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trang trí l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toán trang 19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minh: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i khi </w:t>
            </w:r>
            <w:r>
              <w:rPr>
                <w:rStyle w:val="plan-content-pre1"/>
              </w:rPr>
              <w:t>đi siêu th</w:t>
            </w:r>
            <w:r>
              <w:rPr>
                <w:rStyle w:val="plan-content-pre1"/>
              </w:rPr>
              <w:t>ị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Văn hóa giân gian: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concò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gió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dơn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r>
              <w:rPr>
                <w:rStyle w:val="plan-content-pre1"/>
              </w:rPr>
              <w:lastRenderedPageBreak/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-GDTC:B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qua 4-5 vòng, lăn bóng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2 tay,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10m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ÂN:D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hát: Đi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em nh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 ( Hoàng Văn 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Nghe: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tranh Đông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toán trang 8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minh: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lastRenderedPageBreak/>
              <w:t>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Văn hóa giân gian: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concò mày đi ăn đêm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m vi 10 </w:t>
            </w:r>
            <w:r>
              <w:rPr>
                <w:rStyle w:val="plan-content-pre1"/>
              </w:rPr>
              <w:t>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r>
              <w:rPr>
                <w:rStyle w:val="plan-content-pre1"/>
              </w:rPr>
              <w:lastRenderedPageBreak/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-LQVH:Thơ: Bé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đi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kĩ năng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kéo, đánh răng.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chơi: l,m,n,b,d,đ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toán trang 18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TH: Đan nong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minh: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 q</w:t>
            </w:r>
            <w:r>
              <w:rPr>
                <w:rStyle w:val="plan-content-pre1"/>
              </w:rPr>
              <w:t>ua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Văn hóa giân gian: </w:t>
            </w:r>
            <w:r>
              <w:rPr>
                <w:rStyle w:val="plan-content-pre1"/>
              </w:rPr>
              <w:lastRenderedPageBreak/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trong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gì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sen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giao thông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51" type="#_x0000_t75" style="width:1in;height:17.8pt" o:ole="">
                  <v:imagedata r:id="rId15" o:title=""/>
                </v:shape>
                <w:control r:id="rId16" w:name="DefaultOcxName5" w:shapeid="_x0000_i105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1833598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Chào mừng ngày quốc tế Phụ nữ 8/3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phương tiện giao thông mà bé biết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biển báo giao thông đường bộ mà bé biết- Steam :Dự án làm tàu lửa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 toàn khi tham gia giao thông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rPr>
                <w:rFonts w:eastAsia="Times New Roman"/>
              </w:rPr>
            </w:pPr>
          </w:p>
        </w:tc>
      </w:tr>
      <w:tr w:rsidR="00000000">
        <w:trPr>
          <w:divId w:val="1833598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37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D737D3">
            <w:pPr>
              <w:pStyle w:val="text-center-report"/>
              <w:spacing w:before="0" w:beforeAutospacing="0" w:after="0" w:afterAutospacing="0"/>
              <w:divId w:val="899443215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D737D3">
            <w:pPr>
              <w:rPr>
                <w:rFonts w:eastAsia="Times New Roman"/>
              </w:rPr>
            </w:pPr>
          </w:p>
          <w:p w:rsidR="00000000" w:rsidRDefault="00D73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D737D3">
            <w:pPr>
              <w:pStyle w:val="text-center-report"/>
              <w:spacing w:before="0" w:beforeAutospacing="0" w:after="0" w:afterAutospacing="0"/>
              <w:divId w:val="180519547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D737D3">
            <w:pPr>
              <w:rPr>
                <w:rFonts w:eastAsia="Times New Roman"/>
              </w:rPr>
            </w:pPr>
          </w:p>
        </w:tc>
      </w:tr>
    </w:tbl>
    <w:p w:rsidR="00000000" w:rsidRDefault="00D737D3">
      <w:pPr>
        <w:pStyle w:val="Heading2"/>
        <w:spacing w:before="0" w:beforeAutospacing="0" w:after="0" w:afterAutospacing="0" w:line="288" w:lineRule="auto"/>
        <w:ind w:firstLine="720"/>
        <w:jc w:val="both"/>
        <w:divId w:val="1833598333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1833598333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737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D737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D737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833598333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D737D3">
            <w:pPr>
              <w:jc w:val="center"/>
              <w:divId w:val="72236662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principal_sign" descr="C:\Users\Admin\Downloads\kehoachgiaoduc-1709194473752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\Downloads\kehoachgiaoduc-1709194473752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737D3">
            <w:pPr>
              <w:divId w:val="722366620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>Người ký:</w:t>
            </w:r>
            <w:r>
              <w:rPr>
                <w:rFonts w:eastAsia="Times New Roman"/>
                <w:vanish/>
              </w:rPr>
              <w:t xml:space="preserve"> 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Ngày ký: 29/02/202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Lý do: Ký s</w:t>
            </w:r>
            <w:r>
              <w:rPr>
                <w:rFonts w:eastAsia="Times New Roman"/>
                <w:vanish/>
              </w:rPr>
              <w:t>ố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Địa điểm: Onlin</w:t>
            </w:r>
            <w:r>
              <w:rPr>
                <w:rFonts w:eastAsia="Times New Roman"/>
                <w:vanish/>
              </w:rPr>
              <w:t>e</w:t>
            </w:r>
            <w:r>
              <w:rPr>
                <w:rFonts w:eastAsia="Times New Roman"/>
                <w:vanish/>
              </w:rPr>
              <w:t xml:space="preserve"> </w:t>
            </w:r>
          </w:p>
        </w:tc>
        <w:tc>
          <w:tcPr>
            <w:tcW w:w="1666" w:type="pct"/>
            <w:vAlign w:val="center"/>
            <w:hideMark/>
          </w:tcPr>
          <w:p w:rsidR="00000000" w:rsidRDefault="00D737D3">
            <w:pPr>
              <w:jc w:val="center"/>
              <w:divId w:val="107157969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9" name="leader_sign" descr="C:\Users\Admin\Downloads\kehoachgiaoduc-1709194473752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\Downloads\kehoachgiaoduc-1709194473752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737D3">
            <w:pPr>
              <w:divId w:val="1071579694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>Người ký:</w:t>
            </w:r>
            <w:r>
              <w:rPr>
                <w:rFonts w:eastAsia="Times New Roman"/>
                <w:vanish/>
              </w:rPr>
              <w:t xml:space="preserve"> 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Ngày ký: 29/02/202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Lý do: Ký s</w:t>
            </w:r>
            <w:r>
              <w:rPr>
                <w:rFonts w:eastAsia="Times New Roman"/>
                <w:vanish/>
              </w:rPr>
              <w:t>ố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Địa điểm: Onlin</w:t>
            </w:r>
            <w:r>
              <w:rPr>
                <w:rFonts w:eastAsia="Times New Roman"/>
                <w:vanish/>
              </w:rPr>
              <w:t>e</w:t>
            </w:r>
            <w:r>
              <w:rPr>
                <w:rFonts w:eastAsia="Times New Roman"/>
                <w:vanish/>
              </w:rPr>
              <w:t xml:space="preserve"> </w:t>
            </w:r>
          </w:p>
        </w:tc>
        <w:tc>
          <w:tcPr>
            <w:tcW w:w="1666" w:type="pct"/>
            <w:vAlign w:val="center"/>
            <w:hideMark/>
          </w:tcPr>
          <w:p w:rsidR="00000000" w:rsidRDefault="00D737D3">
            <w:pPr>
              <w:jc w:val="center"/>
              <w:divId w:val="124822849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0" name="teacher_sign" descr="C:\Users\Admin\Downloads\kehoachgiaoduc-1709194473752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\Downloads\kehoachgiaoduc-1709194473752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737D3">
            <w:pPr>
              <w:divId w:val="124822849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>Người ký:</w:t>
            </w:r>
            <w:r>
              <w:rPr>
                <w:rFonts w:eastAsia="Times New Roman"/>
                <w:vanish/>
              </w:rPr>
              <w:t xml:space="preserve"> 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Ngày ký: 29/02/202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Lý do: Ký s</w:t>
            </w:r>
            <w:r>
              <w:rPr>
                <w:rFonts w:eastAsia="Times New Roman"/>
                <w:vanish/>
              </w:rPr>
              <w:t>ố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Địa điểm: Onlin</w:t>
            </w:r>
            <w:r>
              <w:rPr>
                <w:rFonts w:eastAsia="Times New Roman"/>
                <w:vanish/>
              </w:rPr>
              <w:t>e</w:t>
            </w:r>
            <w:r>
              <w:rPr>
                <w:rFonts w:eastAsia="Times New Roman"/>
                <w:vanish/>
              </w:rPr>
              <w:t xml:space="preserve"> </w:t>
            </w:r>
          </w:p>
        </w:tc>
      </w:tr>
    </w:tbl>
    <w:p w:rsidR="00000000" w:rsidRDefault="00D737D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50F6E"/>
    <w:rsid w:val="00750F6E"/>
    <w:rsid w:val="00D7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51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6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43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54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7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\Downloads\kehoachgiaoduc-1709194473752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2232</Words>
  <Characters>8210</Characters>
  <Application>Microsoft Office Word</Application>
  <DocSecurity>0</DocSecurity>
  <Lines>68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2</cp:revision>
  <dcterms:created xsi:type="dcterms:W3CDTF">2024-02-29T08:15:00Z</dcterms:created>
  <dcterms:modified xsi:type="dcterms:W3CDTF">2024-02-29T08:15:00Z</dcterms:modified>
</cp:coreProperties>
</file>